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85"/>
        <w:gridCol w:w="1094"/>
        <w:gridCol w:w="694"/>
        <w:gridCol w:w="533"/>
        <w:gridCol w:w="82"/>
        <w:gridCol w:w="195"/>
        <w:gridCol w:w="958"/>
        <w:gridCol w:w="543"/>
        <w:gridCol w:w="923"/>
        <w:gridCol w:w="280"/>
        <w:gridCol w:w="148"/>
        <w:gridCol w:w="618"/>
        <w:gridCol w:w="155"/>
        <w:gridCol w:w="150"/>
        <w:gridCol w:w="1063"/>
        <w:gridCol w:w="511"/>
        <w:gridCol w:w="506"/>
        <w:gridCol w:w="1494"/>
        <w:gridCol w:w="698"/>
        <w:gridCol w:w="594"/>
        <w:gridCol w:w="238"/>
        <w:gridCol w:w="183"/>
        <w:gridCol w:w="53"/>
        <w:gridCol w:w="299"/>
        <w:gridCol w:w="358"/>
        <w:gridCol w:w="43"/>
        <w:gridCol w:w="414"/>
      </w:tblGrid>
      <w:tr w:rsidR="006C063F" w14:paraId="6401A837" w14:textId="77777777" w:rsidTr="0096369A">
        <w:trPr>
          <w:cantSplit/>
          <w:trHeight w:val="555"/>
        </w:trPr>
        <w:tc>
          <w:tcPr>
            <w:tcW w:w="2634" w:type="dxa"/>
            <w:gridSpan w:val="3"/>
            <w:tcBorders>
              <w:top w:val="single" w:sz="18" w:space="0" w:color="auto"/>
              <w:bottom w:val="nil"/>
            </w:tcBorders>
            <w:vAlign w:val="bottom"/>
          </w:tcPr>
          <w:p w14:paraId="6401A82F" w14:textId="77777777" w:rsidR="006C063F" w:rsidRDefault="006C063F" w:rsidP="006C063F">
            <w:pPr>
              <w:jc w:val="center"/>
            </w:pPr>
          </w:p>
          <w:p w14:paraId="6401A830" w14:textId="77777777" w:rsidR="006C063F" w:rsidRDefault="006C063F" w:rsidP="006C063F">
            <w:pPr>
              <w:jc w:val="center"/>
            </w:pPr>
            <w: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t>Florida</w:t>
                </w:r>
              </w:smartTag>
            </w:smartTag>
          </w:p>
        </w:tc>
        <w:tc>
          <w:tcPr>
            <w:tcW w:w="694" w:type="dxa"/>
            <w:tcBorders>
              <w:top w:val="single" w:sz="18" w:space="0" w:color="auto"/>
              <w:right w:val="nil"/>
            </w:tcBorders>
          </w:tcPr>
          <w:p w14:paraId="6401A831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662" w:type="dxa"/>
            <w:gridSpan w:val="8"/>
            <w:tcBorders>
              <w:top w:val="single" w:sz="18" w:space="0" w:color="auto"/>
              <w:left w:val="nil"/>
            </w:tcBorders>
            <w:vAlign w:val="center"/>
          </w:tcPr>
          <w:p w14:paraId="6401A832" w14:textId="08620BD2" w:rsidR="006C063F" w:rsidRDefault="006C063F" w:rsidP="006C063F">
            <w:pPr>
              <w:rPr>
                <w:sz w:val="20"/>
              </w:rPr>
            </w:pPr>
          </w:p>
        </w:tc>
        <w:tc>
          <w:tcPr>
            <w:tcW w:w="1986" w:type="dxa"/>
            <w:gridSpan w:val="4"/>
            <w:tcBorders>
              <w:top w:val="single" w:sz="18" w:space="0" w:color="auto"/>
              <w:right w:val="nil"/>
            </w:tcBorders>
          </w:tcPr>
          <w:p w14:paraId="6401A833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Official Headquarters</w:t>
            </w:r>
          </w:p>
        </w:tc>
        <w:tc>
          <w:tcPr>
            <w:tcW w:w="3209" w:type="dxa"/>
            <w:gridSpan w:val="4"/>
            <w:tcBorders>
              <w:top w:val="single" w:sz="18" w:space="0" w:color="auto"/>
              <w:left w:val="nil"/>
            </w:tcBorders>
            <w:vAlign w:val="center"/>
          </w:tcPr>
          <w:p w14:paraId="6401A834" w14:textId="280C30A9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94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6401A835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586" w:type="dxa"/>
            <w:gridSpan w:val="7"/>
            <w:tcBorders>
              <w:top w:val="single" w:sz="18" w:space="0" w:color="auto"/>
            </w:tcBorders>
            <w:vAlign w:val="center"/>
          </w:tcPr>
          <w:p w14:paraId="6401A836" w14:textId="25A73364" w:rsidR="006C063F" w:rsidRDefault="006C063F" w:rsidP="006C063F">
            <w:pPr>
              <w:rPr>
                <w:sz w:val="20"/>
              </w:rPr>
            </w:pPr>
          </w:p>
        </w:tc>
      </w:tr>
      <w:tr w:rsidR="006C063F" w14:paraId="6401A83F" w14:textId="77777777" w:rsidTr="0096369A">
        <w:trPr>
          <w:trHeight w:val="796"/>
        </w:trPr>
        <w:tc>
          <w:tcPr>
            <w:tcW w:w="26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401A838" w14:textId="77777777" w:rsidR="006C063F" w:rsidRDefault="006C063F" w:rsidP="006C063F">
            <w:pPr>
              <w:jc w:val="center"/>
              <w:rPr>
                <w:sz w:val="16"/>
              </w:rPr>
            </w:pPr>
            <w:r>
              <w:rPr>
                <w:sz w:val="16"/>
              </w:rPr>
              <w:t>Authorization to Incur Travel Expenses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nil"/>
            </w:tcBorders>
          </w:tcPr>
          <w:p w14:paraId="6401A839" w14:textId="77777777" w:rsidR="006C063F" w:rsidRDefault="006C063F" w:rsidP="006C063F">
            <w:r>
              <w:rPr>
                <w:sz w:val="20"/>
              </w:rPr>
              <w:t>Department</w:t>
            </w:r>
          </w:p>
        </w:tc>
        <w:tc>
          <w:tcPr>
            <w:tcW w:w="3129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6401A83A" w14:textId="778B879A" w:rsidR="006C063F" w:rsidRDefault="006C063F" w:rsidP="006C063F">
            <w:pPr>
              <w:rPr>
                <w:sz w:val="20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  <w:right w:val="nil"/>
            </w:tcBorders>
          </w:tcPr>
          <w:p w14:paraId="6401A83B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Division</w:t>
            </w:r>
          </w:p>
        </w:tc>
        <w:tc>
          <w:tcPr>
            <w:tcW w:w="427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01A83C" w14:textId="0B1AD59D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94" w:type="dxa"/>
            <w:tcBorders>
              <w:left w:val="nil"/>
              <w:bottom w:val="single" w:sz="4" w:space="0" w:color="auto"/>
              <w:right w:val="nil"/>
            </w:tcBorders>
          </w:tcPr>
          <w:p w14:paraId="6401A83D" w14:textId="77777777" w:rsidR="006C063F" w:rsidRDefault="006C063F" w:rsidP="006C063F"/>
        </w:tc>
        <w:tc>
          <w:tcPr>
            <w:tcW w:w="4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1B7BE8" w14:textId="77777777" w:rsidR="006C063F" w:rsidRDefault="006C063F" w:rsidP="006C063F"/>
        </w:tc>
        <w:tc>
          <w:tcPr>
            <w:tcW w:w="7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4B9C309" w14:textId="6A7C998C" w:rsidR="006C063F" w:rsidRDefault="006C063F" w:rsidP="006C063F"/>
        </w:tc>
        <w:tc>
          <w:tcPr>
            <w:tcW w:w="455" w:type="dxa"/>
            <w:gridSpan w:val="2"/>
            <w:tcBorders>
              <w:left w:val="nil"/>
              <w:bottom w:val="single" w:sz="4" w:space="0" w:color="auto"/>
            </w:tcBorders>
          </w:tcPr>
          <w:p w14:paraId="6401A83E" w14:textId="104BBDB7" w:rsidR="006C063F" w:rsidRDefault="006C063F" w:rsidP="006C063F"/>
        </w:tc>
      </w:tr>
      <w:tr w:rsidR="006C063F" w14:paraId="6401A847" w14:textId="77777777" w:rsidTr="0096369A">
        <w:trPr>
          <w:trHeight w:val="161"/>
        </w:trPr>
        <w:tc>
          <w:tcPr>
            <w:tcW w:w="263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8C8C8C"/>
            <w:vAlign w:val="center"/>
          </w:tcPr>
          <w:p w14:paraId="6401A840" w14:textId="77777777" w:rsidR="006C063F" w:rsidRDefault="006C063F" w:rsidP="006C063F">
            <w:pPr>
              <w:jc w:val="center"/>
              <w:rPr>
                <w:sz w:val="16"/>
              </w:rPr>
            </w:pPr>
          </w:p>
        </w:tc>
        <w:tc>
          <w:tcPr>
            <w:tcW w:w="1227" w:type="dxa"/>
            <w:gridSpan w:val="2"/>
            <w:tcBorders>
              <w:left w:val="nil"/>
              <w:right w:val="nil"/>
            </w:tcBorders>
            <w:shd w:val="clear" w:color="auto" w:fill="8C8C8C"/>
          </w:tcPr>
          <w:p w14:paraId="6401A841" w14:textId="77777777" w:rsidR="006C063F" w:rsidRDefault="006C063F" w:rsidP="006C063F"/>
        </w:tc>
        <w:tc>
          <w:tcPr>
            <w:tcW w:w="3129" w:type="dxa"/>
            <w:gridSpan w:val="7"/>
            <w:tcBorders>
              <w:left w:val="nil"/>
              <w:right w:val="nil"/>
            </w:tcBorders>
            <w:shd w:val="clear" w:color="auto" w:fill="8C8C8C"/>
            <w:vAlign w:val="center"/>
          </w:tcPr>
          <w:p w14:paraId="6401A842" w14:textId="77777777" w:rsidR="006C063F" w:rsidRDefault="006C063F" w:rsidP="006C063F"/>
        </w:tc>
        <w:tc>
          <w:tcPr>
            <w:tcW w:w="923" w:type="dxa"/>
            <w:gridSpan w:val="3"/>
            <w:tcBorders>
              <w:left w:val="nil"/>
              <w:right w:val="nil"/>
            </w:tcBorders>
            <w:shd w:val="clear" w:color="auto" w:fill="8C8C8C"/>
          </w:tcPr>
          <w:p w14:paraId="6401A843" w14:textId="77777777" w:rsidR="006C063F" w:rsidRDefault="006C063F" w:rsidP="006C063F"/>
        </w:tc>
        <w:tc>
          <w:tcPr>
            <w:tcW w:w="4272" w:type="dxa"/>
            <w:gridSpan w:val="5"/>
            <w:tcBorders>
              <w:left w:val="nil"/>
              <w:right w:val="nil"/>
            </w:tcBorders>
            <w:shd w:val="clear" w:color="auto" w:fill="8C8C8C"/>
            <w:vAlign w:val="center"/>
          </w:tcPr>
          <w:p w14:paraId="6401A844" w14:textId="77777777" w:rsidR="006C063F" w:rsidRDefault="006C063F" w:rsidP="006C063F"/>
        </w:tc>
        <w:tc>
          <w:tcPr>
            <w:tcW w:w="594" w:type="dxa"/>
            <w:tcBorders>
              <w:left w:val="nil"/>
              <w:right w:val="nil"/>
            </w:tcBorders>
            <w:shd w:val="clear" w:color="auto" w:fill="8C8C8C"/>
          </w:tcPr>
          <w:p w14:paraId="6401A845" w14:textId="77777777" w:rsidR="006C063F" w:rsidRDefault="006C063F" w:rsidP="006C063F"/>
        </w:tc>
        <w:tc>
          <w:tcPr>
            <w:tcW w:w="421" w:type="dxa"/>
            <w:gridSpan w:val="2"/>
            <w:tcBorders>
              <w:left w:val="nil"/>
              <w:right w:val="nil"/>
            </w:tcBorders>
            <w:shd w:val="clear" w:color="auto" w:fill="8C8C8C"/>
          </w:tcPr>
          <w:p w14:paraId="01C734DA" w14:textId="77777777" w:rsidR="006C063F" w:rsidRDefault="006C063F" w:rsidP="006C063F"/>
        </w:tc>
        <w:tc>
          <w:tcPr>
            <w:tcW w:w="710" w:type="dxa"/>
            <w:gridSpan w:val="3"/>
            <w:tcBorders>
              <w:left w:val="nil"/>
              <w:right w:val="nil"/>
            </w:tcBorders>
            <w:shd w:val="clear" w:color="auto" w:fill="8C8C8C"/>
          </w:tcPr>
          <w:p w14:paraId="252088E0" w14:textId="3E6D4A46" w:rsidR="006C063F" w:rsidRDefault="006C063F" w:rsidP="006C063F"/>
        </w:tc>
        <w:tc>
          <w:tcPr>
            <w:tcW w:w="455" w:type="dxa"/>
            <w:gridSpan w:val="2"/>
            <w:tcBorders>
              <w:left w:val="nil"/>
            </w:tcBorders>
            <w:shd w:val="clear" w:color="auto" w:fill="8C8C8C"/>
          </w:tcPr>
          <w:p w14:paraId="6401A846" w14:textId="257C1AE5" w:rsidR="006C063F" w:rsidRDefault="006C063F" w:rsidP="006C063F"/>
        </w:tc>
      </w:tr>
      <w:tr w:rsidR="006C063F" w14:paraId="6401A84E" w14:textId="77777777" w:rsidTr="0096369A">
        <w:trPr>
          <w:cantSplit/>
          <w:trHeight w:val="277"/>
        </w:trPr>
        <w:tc>
          <w:tcPr>
            <w:tcW w:w="1540" w:type="dxa"/>
            <w:gridSpan w:val="2"/>
            <w:tcBorders>
              <w:bottom w:val="nil"/>
              <w:right w:val="nil"/>
            </w:tcBorders>
          </w:tcPr>
          <w:p w14:paraId="6401A848" w14:textId="77777777" w:rsidR="006C063F" w:rsidRDefault="006C063F" w:rsidP="006C063F">
            <w:r>
              <w:rPr>
                <w:sz w:val="20"/>
              </w:rPr>
              <w:t>Purpose of Trip</w:t>
            </w:r>
            <w:r>
              <w:t>:</w:t>
            </w:r>
          </w:p>
        </w:tc>
        <w:tc>
          <w:tcPr>
            <w:tcW w:w="7945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6401A849" w14:textId="02F5C40C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bottom w:val="nil"/>
              <w:right w:val="single" w:sz="4" w:space="0" w:color="auto"/>
            </w:tcBorders>
          </w:tcPr>
          <w:p w14:paraId="6401A84A" w14:textId="77777777" w:rsidR="006C063F" w:rsidRDefault="006C063F" w:rsidP="006C063F"/>
        </w:tc>
        <w:tc>
          <w:tcPr>
            <w:tcW w:w="1494" w:type="dxa"/>
            <w:tcBorders>
              <w:left w:val="single" w:sz="4" w:space="0" w:color="auto"/>
              <w:bottom w:val="nil"/>
            </w:tcBorders>
            <w:vAlign w:val="center"/>
          </w:tcPr>
          <w:p w14:paraId="6401A84B" w14:textId="77777777" w:rsidR="006C063F" w:rsidRDefault="006C063F" w:rsidP="006C0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Departure Date</w:t>
            </w:r>
          </w:p>
        </w:tc>
        <w:tc>
          <w:tcPr>
            <w:tcW w:w="1530" w:type="dxa"/>
            <w:gridSpan w:val="3"/>
            <w:tcBorders>
              <w:bottom w:val="nil"/>
            </w:tcBorders>
            <w:vAlign w:val="center"/>
          </w:tcPr>
          <w:p w14:paraId="6401A84C" w14:textId="77777777" w:rsidR="006C063F" w:rsidRDefault="006C063F" w:rsidP="006C0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Return Date</w:t>
            </w:r>
          </w:p>
        </w:tc>
        <w:tc>
          <w:tcPr>
            <w:tcW w:w="1350" w:type="dxa"/>
            <w:gridSpan w:val="6"/>
            <w:tcBorders>
              <w:bottom w:val="nil"/>
            </w:tcBorders>
            <w:vAlign w:val="center"/>
          </w:tcPr>
          <w:p w14:paraId="6401A84D" w14:textId="6C2FD05D" w:rsidR="006C063F" w:rsidRDefault="006C063F" w:rsidP="006C0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Days</w:t>
            </w:r>
          </w:p>
        </w:tc>
      </w:tr>
      <w:tr w:rsidR="006C063F" w14:paraId="6401A854" w14:textId="77777777" w:rsidTr="0096369A">
        <w:trPr>
          <w:trHeight w:val="90"/>
        </w:trPr>
        <w:tc>
          <w:tcPr>
            <w:tcW w:w="9485" w:type="dxa"/>
            <w:gridSpan w:val="17"/>
            <w:tcBorders>
              <w:top w:val="nil"/>
              <w:bottom w:val="nil"/>
              <w:right w:val="nil"/>
            </w:tcBorders>
          </w:tcPr>
          <w:p w14:paraId="6401A84F" w14:textId="77777777" w:rsidR="006C063F" w:rsidRDefault="006C063F" w:rsidP="006C063F"/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1A850" w14:textId="77777777" w:rsidR="006C063F" w:rsidRDefault="006C063F" w:rsidP="006C063F"/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</w:tcBorders>
          </w:tcPr>
          <w:p w14:paraId="6401A851" w14:textId="77777777" w:rsidR="006C063F" w:rsidRDefault="006C063F" w:rsidP="006C063F"/>
        </w:tc>
        <w:tc>
          <w:tcPr>
            <w:tcW w:w="1530" w:type="dxa"/>
            <w:gridSpan w:val="3"/>
            <w:tcBorders>
              <w:top w:val="nil"/>
              <w:bottom w:val="nil"/>
            </w:tcBorders>
          </w:tcPr>
          <w:p w14:paraId="6401A852" w14:textId="77777777" w:rsidR="006C063F" w:rsidRDefault="006C063F" w:rsidP="006C063F"/>
        </w:tc>
        <w:tc>
          <w:tcPr>
            <w:tcW w:w="1350" w:type="dxa"/>
            <w:gridSpan w:val="6"/>
            <w:tcBorders>
              <w:top w:val="nil"/>
              <w:bottom w:val="nil"/>
            </w:tcBorders>
          </w:tcPr>
          <w:p w14:paraId="6401A853" w14:textId="60E64636" w:rsidR="006C063F" w:rsidRDefault="006C063F" w:rsidP="006C063F"/>
        </w:tc>
      </w:tr>
      <w:tr w:rsidR="006C063F" w14:paraId="6401A85B" w14:textId="77777777" w:rsidTr="0096369A">
        <w:trPr>
          <w:trHeight w:val="480"/>
        </w:trPr>
        <w:tc>
          <w:tcPr>
            <w:tcW w:w="1255" w:type="dxa"/>
            <w:tcBorders>
              <w:top w:val="nil"/>
              <w:bottom w:val="single" w:sz="18" w:space="0" w:color="auto"/>
              <w:right w:val="nil"/>
            </w:tcBorders>
          </w:tcPr>
          <w:p w14:paraId="6401A855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Destination:</w:t>
            </w:r>
          </w:p>
        </w:tc>
        <w:tc>
          <w:tcPr>
            <w:tcW w:w="8232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01A856" w14:textId="382E4946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18" w:space="0" w:color="auto"/>
            </w:tcBorders>
          </w:tcPr>
          <w:p w14:paraId="6401A857" w14:textId="77777777" w:rsidR="006C063F" w:rsidRDefault="006C063F" w:rsidP="006C063F"/>
        </w:tc>
        <w:tc>
          <w:tcPr>
            <w:tcW w:w="1494" w:type="dxa"/>
            <w:tcBorders>
              <w:top w:val="nil"/>
              <w:bottom w:val="single" w:sz="18" w:space="0" w:color="auto"/>
            </w:tcBorders>
            <w:vAlign w:val="center"/>
          </w:tcPr>
          <w:p w14:paraId="6401A858" w14:textId="748BF58E" w:rsidR="006C063F" w:rsidRDefault="006C063F" w:rsidP="006C063F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6401A859" w14:textId="6B583D9F" w:rsidR="006C063F" w:rsidRDefault="006C063F" w:rsidP="006C063F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6"/>
            <w:tcBorders>
              <w:top w:val="nil"/>
              <w:bottom w:val="single" w:sz="18" w:space="0" w:color="auto"/>
            </w:tcBorders>
            <w:vAlign w:val="center"/>
          </w:tcPr>
          <w:p w14:paraId="6401A85A" w14:textId="6427CBCE" w:rsidR="006C063F" w:rsidRDefault="006C063F" w:rsidP="006C063F">
            <w:pPr>
              <w:jc w:val="center"/>
              <w:rPr>
                <w:sz w:val="20"/>
              </w:rPr>
            </w:pPr>
          </w:p>
        </w:tc>
      </w:tr>
      <w:tr w:rsidR="006C063F" w14:paraId="6401A861" w14:textId="77777777" w:rsidTr="0096369A">
        <w:trPr>
          <w:trHeight w:val="459"/>
        </w:trPr>
        <w:tc>
          <w:tcPr>
            <w:tcW w:w="9485" w:type="dxa"/>
            <w:gridSpan w:val="17"/>
            <w:tcBorders>
              <w:top w:val="single" w:sz="18" w:space="0" w:color="auto"/>
              <w:bottom w:val="nil"/>
              <w:right w:val="nil"/>
            </w:tcBorders>
          </w:tcPr>
          <w:p w14:paraId="0310B513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 xml:space="preserve">Conference or convention travel: Explanation of benefits accruing to the 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Florida</w:t>
                </w:r>
              </w:smartTag>
            </w:smartTag>
            <w:r>
              <w:rPr>
                <w:sz w:val="20"/>
              </w:rPr>
              <w:t xml:space="preserve"> </w:t>
            </w:r>
          </w:p>
          <w:p w14:paraId="6401A85C" w14:textId="32FF4822" w:rsidR="006C063F" w:rsidRPr="001A6920" w:rsidRDefault="006C063F" w:rsidP="006C063F">
            <w:pPr>
              <w:tabs>
                <w:tab w:val="left" w:pos="711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506" w:type="dxa"/>
            <w:tcBorders>
              <w:top w:val="single" w:sz="18" w:space="0" w:color="auto"/>
              <w:left w:val="nil"/>
              <w:bottom w:val="nil"/>
            </w:tcBorders>
          </w:tcPr>
          <w:p w14:paraId="6401A85D" w14:textId="77777777" w:rsidR="006C063F" w:rsidRDefault="006C063F" w:rsidP="006C063F"/>
        </w:tc>
        <w:tc>
          <w:tcPr>
            <w:tcW w:w="1494" w:type="dxa"/>
            <w:tcBorders>
              <w:top w:val="single" w:sz="18" w:space="0" w:color="auto"/>
              <w:bottom w:val="nil"/>
            </w:tcBorders>
            <w:vAlign w:val="center"/>
          </w:tcPr>
          <w:p w14:paraId="6401A85E" w14:textId="77777777" w:rsidR="006C063F" w:rsidRDefault="006C063F" w:rsidP="006C0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Departure Time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bottom w:val="nil"/>
            </w:tcBorders>
            <w:vAlign w:val="center"/>
          </w:tcPr>
          <w:p w14:paraId="6401A85F" w14:textId="77777777" w:rsidR="006C063F" w:rsidRDefault="006C063F" w:rsidP="006C0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Return Time</w:t>
            </w:r>
          </w:p>
        </w:tc>
        <w:tc>
          <w:tcPr>
            <w:tcW w:w="1350" w:type="dxa"/>
            <w:gridSpan w:val="6"/>
            <w:tcBorders>
              <w:top w:val="single" w:sz="18" w:space="0" w:color="auto"/>
              <w:bottom w:val="nil"/>
            </w:tcBorders>
            <w:vAlign w:val="center"/>
          </w:tcPr>
          <w:p w14:paraId="6401A860" w14:textId="4AB4DBC3" w:rsidR="006C063F" w:rsidRDefault="006C063F" w:rsidP="006C0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Trip Number</w:t>
            </w:r>
          </w:p>
        </w:tc>
      </w:tr>
      <w:tr w:rsidR="006C063F" w14:paraId="6401A867" w14:textId="77777777" w:rsidTr="0096369A">
        <w:trPr>
          <w:trHeight w:val="277"/>
        </w:trPr>
        <w:tc>
          <w:tcPr>
            <w:tcW w:w="9485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6401A862" w14:textId="38C84051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6401A863" w14:textId="77777777" w:rsidR="006C063F" w:rsidRDefault="006C063F" w:rsidP="006C063F"/>
        </w:tc>
        <w:tc>
          <w:tcPr>
            <w:tcW w:w="1494" w:type="dxa"/>
            <w:tcBorders>
              <w:top w:val="nil"/>
              <w:bottom w:val="nil"/>
            </w:tcBorders>
          </w:tcPr>
          <w:p w14:paraId="6401A864" w14:textId="77777777" w:rsidR="006C063F" w:rsidRDefault="006C063F" w:rsidP="006C063F"/>
        </w:tc>
        <w:tc>
          <w:tcPr>
            <w:tcW w:w="1530" w:type="dxa"/>
            <w:gridSpan w:val="3"/>
            <w:tcBorders>
              <w:top w:val="nil"/>
              <w:bottom w:val="nil"/>
            </w:tcBorders>
          </w:tcPr>
          <w:p w14:paraId="6401A865" w14:textId="77777777" w:rsidR="006C063F" w:rsidRDefault="006C063F" w:rsidP="006C063F"/>
        </w:tc>
        <w:tc>
          <w:tcPr>
            <w:tcW w:w="1350" w:type="dxa"/>
            <w:gridSpan w:val="6"/>
            <w:tcBorders>
              <w:top w:val="nil"/>
              <w:bottom w:val="nil"/>
            </w:tcBorders>
          </w:tcPr>
          <w:p w14:paraId="6401A866" w14:textId="4868FD4D" w:rsidR="006C063F" w:rsidRDefault="006C063F" w:rsidP="006C063F"/>
        </w:tc>
      </w:tr>
      <w:tr w:rsidR="006C063F" w14:paraId="6401A86D" w14:textId="77777777" w:rsidTr="0096369A">
        <w:trPr>
          <w:trHeight w:val="277"/>
        </w:trPr>
        <w:tc>
          <w:tcPr>
            <w:tcW w:w="9485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6401A868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6401A869" w14:textId="77777777" w:rsidR="006C063F" w:rsidRDefault="006C063F" w:rsidP="006C063F"/>
        </w:tc>
        <w:tc>
          <w:tcPr>
            <w:tcW w:w="1494" w:type="dxa"/>
            <w:tcBorders>
              <w:top w:val="nil"/>
              <w:bottom w:val="nil"/>
            </w:tcBorders>
          </w:tcPr>
          <w:p w14:paraId="6401A86A" w14:textId="39D82880" w:rsidR="006C063F" w:rsidRDefault="006C063F" w:rsidP="006C063F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bottom w:val="nil"/>
            </w:tcBorders>
          </w:tcPr>
          <w:p w14:paraId="6401A86B" w14:textId="65353F13" w:rsidR="006C063F" w:rsidRDefault="006C063F" w:rsidP="006C063F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6"/>
            <w:tcBorders>
              <w:top w:val="nil"/>
              <w:bottom w:val="nil"/>
            </w:tcBorders>
          </w:tcPr>
          <w:p w14:paraId="6401A86C" w14:textId="50D77C9C" w:rsidR="006C063F" w:rsidRDefault="006C063F" w:rsidP="006C063F">
            <w:pPr>
              <w:jc w:val="center"/>
              <w:rPr>
                <w:sz w:val="20"/>
              </w:rPr>
            </w:pPr>
          </w:p>
        </w:tc>
      </w:tr>
      <w:tr w:rsidR="006C063F" w14:paraId="6401A873" w14:textId="77777777" w:rsidTr="0096369A">
        <w:trPr>
          <w:trHeight w:val="277"/>
        </w:trPr>
        <w:tc>
          <w:tcPr>
            <w:tcW w:w="9485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01A86E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</w:tcBorders>
          </w:tcPr>
          <w:p w14:paraId="6401A86F" w14:textId="77777777" w:rsidR="006C063F" w:rsidRDefault="006C063F" w:rsidP="006C063F"/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14:paraId="6401A870" w14:textId="77777777" w:rsidR="006C063F" w:rsidRDefault="006C063F" w:rsidP="006C063F"/>
        </w:tc>
        <w:tc>
          <w:tcPr>
            <w:tcW w:w="1530" w:type="dxa"/>
            <w:gridSpan w:val="3"/>
            <w:tcBorders>
              <w:top w:val="nil"/>
              <w:bottom w:val="single" w:sz="4" w:space="0" w:color="auto"/>
            </w:tcBorders>
          </w:tcPr>
          <w:p w14:paraId="6401A871" w14:textId="77777777" w:rsidR="006C063F" w:rsidRDefault="006C063F" w:rsidP="006C063F"/>
        </w:tc>
        <w:tc>
          <w:tcPr>
            <w:tcW w:w="1350" w:type="dxa"/>
            <w:gridSpan w:val="6"/>
            <w:tcBorders>
              <w:top w:val="nil"/>
              <w:bottom w:val="single" w:sz="4" w:space="0" w:color="auto"/>
            </w:tcBorders>
          </w:tcPr>
          <w:p w14:paraId="6401A872" w14:textId="593502ED" w:rsidR="006C063F" w:rsidRDefault="006C063F" w:rsidP="006C063F"/>
        </w:tc>
      </w:tr>
      <w:tr w:rsidR="006C063F" w14:paraId="6401A879" w14:textId="77777777" w:rsidTr="0096369A">
        <w:trPr>
          <w:trHeight w:val="277"/>
        </w:trPr>
        <w:tc>
          <w:tcPr>
            <w:tcW w:w="9485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01A874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Total Estimated Per Diem: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A875" w14:textId="77777777" w:rsidR="006C063F" w:rsidRDefault="006C063F" w:rsidP="006C063F"/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A876" w14:textId="77777777" w:rsidR="006C063F" w:rsidRDefault="006C063F" w:rsidP="006C063F"/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7B900" w14:textId="1F21DEA7" w:rsidR="006C063F" w:rsidRDefault="0096369A" w:rsidP="006C063F">
            <w:pPr>
              <w:rPr>
                <w:sz w:val="20"/>
              </w:rPr>
            </w:pPr>
            <w:r>
              <w:rPr>
                <w:sz w:val="20"/>
              </w:rPr>
              <w:t>Meals: $</w:t>
            </w:r>
          </w:p>
          <w:p w14:paraId="6401A877" w14:textId="2E971BF5" w:rsidR="006C063F" w:rsidRDefault="0096369A" w:rsidP="006C063F">
            <w:pPr>
              <w:rPr>
                <w:sz w:val="20"/>
              </w:rPr>
            </w:pPr>
            <w:r>
              <w:rPr>
                <w:sz w:val="20"/>
              </w:rPr>
              <w:t>Per Diem: $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0A7D0" w14:textId="77777777" w:rsidR="006C063F" w:rsidRDefault="006C063F" w:rsidP="006C063F"/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F5B6" w14:textId="199E6BF7" w:rsidR="006C063F" w:rsidRDefault="006C063F" w:rsidP="006C063F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01A878" w14:textId="53B1EEFB" w:rsidR="006C063F" w:rsidRDefault="006C063F" w:rsidP="006C063F"/>
        </w:tc>
      </w:tr>
      <w:tr w:rsidR="006C063F" w14:paraId="6401A87F" w14:textId="77777777" w:rsidTr="0096369A">
        <w:trPr>
          <w:trHeight w:val="277"/>
        </w:trPr>
        <w:tc>
          <w:tcPr>
            <w:tcW w:w="9485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01A87A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Registration Fee: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A87B" w14:textId="77777777" w:rsidR="006C063F" w:rsidRDefault="006C063F" w:rsidP="006C063F"/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A87C" w14:textId="77777777" w:rsidR="006C063F" w:rsidRDefault="006C063F" w:rsidP="006C063F"/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1A87D" w14:textId="3AC00C6D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DD1DE" w14:textId="77777777" w:rsidR="006C063F" w:rsidRDefault="006C063F" w:rsidP="006C063F"/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F100E" w14:textId="4752C289" w:rsidR="006C063F" w:rsidRDefault="006C063F" w:rsidP="006C063F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01A87E" w14:textId="20C441DA" w:rsidR="006C063F" w:rsidRDefault="006C063F" w:rsidP="006C063F"/>
        </w:tc>
      </w:tr>
      <w:tr w:rsidR="006C063F" w14:paraId="6401A885" w14:textId="77777777" w:rsidTr="0096369A">
        <w:trPr>
          <w:trHeight w:val="265"/>
        </w:trPr>
        <w:tc>
          <w:tcPr>
            <w:tcW w:w="9485" w:type="dxa"/>
            <w:gridSpan w:val="17"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14:paraId="6401A880" w14:textId="2B96D92D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Car (Taxi or Rideshare from airport to hotel)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401A881" w14:textId="77777777" w:rsidR="006C063F" w:rsidRDefault="006C063F" w:rsidP="006C063F"/>
        </w:tc>
        <w:tc>
          <w:tcPr>
            <w:tcW w:w="149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401A882" w14:textId="77777777" w:rsidR="006C063F" w:rsidRDefault="006C063F" w:rsidP="006C063F"/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401A883" w14:textId="4376D6F3" w:rsidR="006C063F" w:rsidRDefault="0096369A" w:rsidP="006C063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9EA6093" w14:textId="77777777" w:rsidR="006C063F" w:rsidRDefault="006C063F" w:rsidP="006C063F"/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E1AA52E" w14:textId="40691228" w:rsidR="006C063F" w:rsidRDefault="006C063F" w:rsidP="006C063F"/>
        </w:tc>
        <w:tc>
          <w:tcPr>
            <w:tcW w:w="414" w:type="dxa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6401A884" w14:textId="56B7A3FB" w:rsidR="006C063F" w:rsidRDefault="006C063F" w:rsidP="006C063F"/>
        </w:tc>
      </w:tr>
      <w:tr w:rsidR="006C063F" w14:paraId="6401A88F" w14:textId="77777777" w:rsidTr="0096369A">
        <w:trPr>
          <w:cantSplit/>
          <w:trHeight w:val="551"/>
        </w:trPr>
        <w:tc>
          <w:tcPr>
            <w:tcW w:w="1255" w:type="dxa"/>
            <w:tcBorders>
              <w:top w:val="single" w:sz="18" w:space="0" w:color="auto"/>
              <w:bottom w:val="nil"/>
              <w:right w:val="nil"/>
            </w:tcBorders>
          </w:tcPr>
          <w:p w14:paraId="6401A886" w14:textId="77777777" w:rsidR="006C063F" w:rsidRDefault="006C063F" w:rsidP="006C063F">
            <w:pPr>
              <w:pStyle w:val="Heading1"/>
            </w:pPr>
            <w:r>
              <w:t>Motel</w:t>
            </w:r>
          </w:p>
        </w:tc>
        <w:tc>
          <w:tcPr>
            <w:tcW w:w="3841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87" w14:textId="062AA4E4" w:rsidR="006C063F" w:rsidRDefault="006C063F" w:rsidP="006C063F">
            <w:pPr>
              <w:rPr>
                <w:sz w:val="20"/>
              </w:rPr>
            </w:pPr>
          </w:p>
        </w:tc>
        <w:tc>
          <w:tcPr>
            <w:tcW w:w="174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88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Confirm</w:t>
            </w:r>
          </w:p>
        </w:tc>
        <w:tc>
          <w:tcPr>
            <w:tcW w:w="92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89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Rate</w:t>
            </w:r>
          </w:p>
        </w:tc>
        <w:tc>
          <w:tcPr>
            <w:tcW w:w="172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8A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Nights</w:t>
            </w:r>
          </w:p>
        </w:tc>
        <w:tc>
          <w:tcPr>
            <w:tcW w:w="50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01A88B" w14:textId="77777777" w:rsidR="006C063F" w:rsidRDefault="006C063F" w:rsidP="006C063F"/>
        </w:tc>
        <w:tc>
          <w:tcPr>
            <w:tcW w:w="149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8C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Cost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01A88D" w14:textId="77777777" w:rsidR="006C063F" w:rsidRDefault="006C063F" w:rsidP="006C063F"/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2C2FF17" w14:textId="77777777" w:rsidR="006C063F" w:rsidRDefault="006C063F" w:rsidP="006C063F"/>
        </w:tc>
        <w:tc>
          <w:tcPr>
            <w:tcW w:w="70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46CE7D" w14:textId="4F87AB49" w:rsidR="006C063F" w:rsidRDefault="006C063F" w:rsidP="006C063F"/>
        </w:tc>
        <w:tc>
          <w:tcPr>
            <w:tcW w:w="414" w:type="dxa"/>
            <w:tcBorders>
              <w:top w:val="single" w:sz="18" w:space="0" w:color="auto"/>
              <w:left w:val="nil"/>
              <w:bottom w:val="nil"/>
            </w:tcBorders>
          </w:tcPr>
          <w:p w14:paraId="6401A88E" w14:textId="3F3FBD1D" w:rsidR="006C063F" w:rsidRDefault="006C063F" w:rsidP="006C063F"/>
        </w:tc>
      </w:tr>
      <w:tr w:rsidR="006C063F" w14:paraId="6401A899" w14:textId="77777777" w:rsidTr="0096369A">
        <w:trPr>
          <w:cantSplit/>
          <w:trHeight w:val="277"/>
        </w:trPr>
        <w:tc>
          <w:tcPr>
            <w:tcW w:w="1255" w:type="dxa"/>
            <w:tcBorders>
              <w:top w:val="nil"/>
              <w:bottom w:val="nil"/>
              <w:right w:val="nil"/>
            </w:tcBorders>
          </w:tcPr>
          <w:p w14:paraId="6401A890" w14:textId="77777777" w:rsidR="006C063F" w:rsidRDefault="006C063F" w:rsidP="006C063F"/>
        </w:tc>
        <w:tc>
          <w:tcPr>
            <w:tcW w:w="38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91" w14:textId="107A4680" w:rsidR="006C063F" w:rsidRPr="006C063F" w:rsidRDefault="006C063F" w:rsidP="006C063F">
            <w:pPr>
              <w:rPr>
                <w:sz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92" w14:textId="1C294B16" w:rsidR="006C063F" w:rsidRDefault="006C063F" w:rsidP="006C063F">
            <w:pPr>
              <w:rPr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93" w14:textId="2D2AF7D5" w:rsidR="006C063F" w:rsidRDefault="006C063F" w:rsidP="0096369A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94" w14:textId="6BEFB635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6401A895" w14:textId="77777777" w:rsidR="006C063F" w:rsidRDefault="006C063F" w:rsidP="006C063F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96" w14:textId="2BB4EA82" w:rsidR="006C063F" w:rsidRDefault="0096369A" w:rsidP="006C063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1A897" w14:textId="77777777" w:rsidR="006C063F" w:rsidRDefault="006C063F" w:rsidP="006C063F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EA666" w14:textId="77777777" w:rsidR="006C063F" w:rsidRDefault="006C063F" w:rsidP="006C063F"/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D860D" w14:textId="2DC0DA97" w:rsidR="006C063F" w:rsidRDefault="006C063F" w:rsidP="006C063F"/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 w14:paraId="6401A898" w14:textId="366C59CB" w:rsidR="006C063F" w:rsidRDefault="006C063F" w:rsidP="006C063F"/>
        </w:tc>
      </w:tr>
      <w:tr w:rsidR="006C063F" w14:paraId="6401A8AA" w14:textId="77777777" w:rsidTr="0096369A">
        <w:trPr>
          <w:cantSplit/>
          <w:trHeight w:val="497"/>
        </w:trPr>
        <w:tc>
          <w:tcPr>
            <w:tcW w:w="1255" w:type="dxa"/>
            <w:tcBorders>
              <w:top w:val="single" w:sz="18" w:space="0" w:color="auto"/>
              <w:bottom w:val="nil"/>
              <w:right w:val="nil"/>
            </w:tcBorders>
          </w:tcPr>
          <w:p w14:paraId="6401A8A0" w14:textId="77777777" w:rsidR="006C063F" w:rsidRDefault="006C063F" w:rsidP="006C063F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Airline</w:t>
            </w:r>
          </w:p>
        </w:tc>
        <w:tc>
          <w:tcPr>
            <w:tcW w:w="268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A1" w14:textId="5311EA50" w:rsidR="006C063F" w:rsidRDefault="006C063F" w:rsidP="006C063F">
            <w:pPr>
              <w:rPr>
                <w:sz w:val="20"/>
              </w:rPr>
            </w:pPr>
          </w:p>
        </w:tc>
        <w:tc>
          <w:tcPr>
            <w:tcW w:w="169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A2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Dep. Flight</w:t>
            </w:r>
          </w:p>
        </w:tc>
        <w:tc>
          <w:tcPr>
            <w:tcW w:w="92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A3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  <w:tc>
          <w:tcPr>
            <w:tcW w:w="104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A4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Ret. Flight</w:t>
            </w:r>
          </w:p>
        </w:tc>
        <w:tc>
          <w:tcPr>
            <w:tcW w:w="187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A5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  <w:tc>
          <w:tcPr>
            <w:tcW w:w="50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01A8A6" w14:textId="77777777" w:rsidR="006C063F" w:rsidRDefault="006C063F" w:rsidP="006C063F">
            <w:pPr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A7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Cost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01A8A8" w14:textId="77777777" w:rsidR="006C063F" w:rsidRDefault="006C063F" w:rsidP="006C063F"/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C43F05" w14:textId="77777777" w:rsidR="006C063F" w:rsidRDefault="006C063F" w:rsidP="006C063F"/>
        </w:tc>
        <w:tc>
          <w:tcPr>
            <w:tcW w:w="70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EEB7122" w14:textId="2B8D5A0C" w:rsidR="006C063F" w:rsidRDefault="006C063F" w:rsidP="006C063F"/>
        </w:tc>
        <w:tc>
          <w:tcPr>
            <w:tcW w:w="414" w:type="dxa"/>
            <w:tcBorders>
              <w:top w:val="single" w:sz="18" w:space="0" w:color="auto"/>
              <w:left w:val="nil"/>
              <w:bottom w:val="nil"/>
            </w:tcBorders>
          </w:tcPr>
          <w:p w14:paraId="6401A8A9" w14:textId="2D9A98FA" w:rsidR="006C063F" w:rsidRDefault="006C063F" w:rsidP="006C063F"/>
        </w:tc>
      </w:tr>
      <w:tr w:rsidR="006C063F" w14:paraId="6401A8B5" w14:textId="77777777" w:rsidTr="0096369A">
        <w:trPr>
          <w:cantSplit/>
          <w:trHeight w:val="277"/>
        </w:trPr>
        <w:tc>
          <w:tcPr>
            <w:tcW w:w="1255" w:type="dxa"/>
            <w:tcBorders>
              <w:top w:val="nil"/>
              <w:bottom w:val="nil"/>
              <w:right w:val="nil"/>
            </w:tcBorders>
          </w:tcPr>
          <w:p w14:paraId="6401A8AB" w14:textId="77777777" w:rsidR="006C063F" w:rsidRDefault="006C063F" w:rsidP="006C063F"/>
        </w:tc>
        <w:tc>
          <w:tcPr>
            <w:tcW w:w="26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AC" w14:textId="070FCE43" w:rsidR="006C063F" w:rsidRDefault="006C063F" w:rsidP="006C063F">
            <w:pPr>
              <w:rPr>
                <w:sz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AD" w14:textId="59720AA9" w:rsidR="006C063F" w:rsidRDefault="006C063F" w:rsidP="006C063F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AE" w14:textId="40495C98" w:rsidR="006C063F" w:rsidRDefault="006C063F" w:rsidP="006C063F">
            <w:pPr>
              <w:rPr>
                <w:sz w:val="20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AF" w14:textId="72083796" w:rsidR="006C063F" w:rsidRDefault="006C063F" w:rsidP="006C063F">
            <w:pPr>
              <w:rPr>
                <w:sz w:val="20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B0" w14:textId="7855CDEB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6401A8B1" w14:textId="77777777" w:rsidR="006C063F" w:rsidRDefault="006C063F" w:rsidP="006C063F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A8B2" w14:textId="02A9AB8E" w:rsidR="006C063F" w:rsidRDefault="0096369A" w:rsidP="006C063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1A8B3" w14:textId="77777777" w:rsidR="006C063F" w:rsidRDefault="006C063F" w:rsidP="006C063F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D78A8" w14:textId="77777777" w:rsidR="006C063F" w:rsidRDefault="006C063F" w:rsidP="006C063F"/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0BCE7" w14:textId="4BB299A7" w:rsidR="006C063F" w:rsidRDefault="006C063F" w:rsidP="006C063F"/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 w14:paraId="6401A8B4" w14:textId="495FF5AD" w:rsidR="006C063F" w:rsidRDefault="006C063F" w:rsidP="006C063F"/>
        </w:tc>
      </w:tr>
      <w:tr w:rsidR="006C063F" w14:paraId="6401A8C1" w14:textId="77777777" w:rsidTr="0096369A">
        <w:trPr>
          <w:trHeight w:val="317"/>
        </w:trPr>
        <w:tc>
          <w:tcPr>
            <w:tcW w:w="9485" w:type="dxa"/>
            <w:gridSpan w:val="17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401A8BC" w14:textId="77777777" w:rsidR="006C063F" w:rsidRDefault="006C063F" w:rsidP="006C063F">
            <w:pPr>
              <w:pStyle w:val="Heading2"/>
            </w:pPr>
            <w:r>
              <w:t>TOTAL ESTIMATED COST FOR TRIP</w:t>
            </w:r>
          </w:p>
        </w:tc>
        <w:tc>
          <w:tcPr>
            <w:tcW w:w="5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401A8BD" w14:textId="77777777" w:rsidR="006C063F" w:rsidRDefault="006C063F" w:rsidP="006C063F"/>
        </w:tc>
        <w:tc>
          <w:tcPr>
            <w:tcW w:w="1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401A8BE" w14:textId="77777777" w:rsidR="006C063F" w:rsidRDefault="006C063F" w:rsidP="006C063F"/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401A8BF" w14:textId="05624395" w:rsidR="006C063F" w:rsidRDefault="006C063F" w:rsidP="0096369A">
            <w:r>
              <w:t>$</w:t>
            </w: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9EBE154" w14:textId="77777777" w:rsidR="006C063F" w:rsidRDefault="006C063F" w:rsidP="006C063F"/>
        </w:tc>
        <w:tc>
          <w:tcPr>
            <w:tcW w:w="7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5F38C34" w14:textId="6B593FA7" w:rsidR="006C063F" w:rsidRDefault="006C063F" w:rsidP="006C063F"/>
        </w:tc>
        <w:tc>
          <w:tcPr>
            <w:tcW w:w="414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401A8C0" w14:textId="74359073" w:rsidR="006C063F" w:rsidRDefault="006C063F" w:rsidP="006C063F"/>
        </w:tc>
      </w:tr>
      <w:tr w:rsidR="006C063F" w14:paraId="6401A8C8" w14:textId="77777777" w:rsidTr="0096369A">
        <w:trPr>
          <w:trHeight w:val="416"/>
        </w:trPr>
        <w:tc>
          <w:tcPr>
            <w:tcW w:w="1255" w:type="dxa"/>
            <w:tcBorders>
              <w:top w:val="single" w:sz="18" w:space="0" w:color="auto"/>
              <w:bottom w:val="nil"/>
              <w:right w:val="nil"/>
            </w:tcBorders>
          </w:tcPr>
          <w:p w14:paraId="6401A8C2" w14:textId="77777777" w:rsidR="006C063F" w:rsidRDefault="006C063F" w:rsidP="006C063F">
            <w:pPr>
              <w:rPr>
                <w:sz w:val="20"/>
              </w:rPr>
            </w:pPr>
            <w:r>
              <w:rPr>
                <w:sz w:val="20"/>
                <w:u w:val="single"/>
              </w:rPr>
              <w:t>Comments</w:t>
            </w:r>
            <w:r>
              <w:rPr>
                <w:sz w:val="20"/>
              </w:rPr>
              <w:t xml:space="preserve">:  </w:t>
            </w:r>
          </w:p>
        </w:tc>
        <w:tc>
          <w:tcPr>
            <w:tcW w:w="8232" w:type="dxa"/>
            <w:gridSpan w:val="16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01A8C3" w14:textId="342DAD99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01A8C4" w14:textId="77777777" w:rsidR="006C063F" w:rsidRDefault="006C063F" w:rsidP="006C063F"/>
        </w:tc>
        <w:tc>
          <w:tcPr>
            <w:tcW w:w="149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01A8C5" w14:textId="77777777" w:rsidR="006C063F" w:rsidRDefault="006C063F" w:rsidP="006C063F">
            <w:pPr>
              <w:rPr>
                <w:sz w:val="20"/>
              </w:rPr>
            </w:pP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01A8C6" w14:textId="77777777" w:rsidR="006C063F" w:rsidRDefault="006C063F" w:rsidP="006C063F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8C1884C" w14:textId="77777777" w:rsidR="006C063F" w:rsidRDefault="006C063F" w:rsidP="006C063F">
            <w:pPr>
              <w:rPr>
                <w:sz w:val="20"/>
              </w:rPr>
            </w:pPr>
          </w:p>
        </w:tc>
        <w:tc>
          <w:tcPr>
            <w:tcW w:w="70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283C15D" w14:textId="49303080" w:rsidR="006C063F" w:rsidRDefault="006C063F" w:rsidP="006C063F">
            <w:pPr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nil"/>
              <w:bottom w:val="nil"/>
            </w:tcBorders>
          </w:tcPr>
          <w:p w14:paraId="6401A8C7" w14:textId="2B568D9E" w:rsidR="006C063F" w:rsidRDefault="006C063F" w:rsidP="006C063F">
            <w:pPr>
              <w:rPr>
                <w:sz w:val="20"/>
              </w:rPr>
            </w:pPr>
          </w:p>
        </w:tc>
      </w:tr>
      <w:tr w:rsidR="006C063F" w14:paraId="6401A8CE" w14:textId="77777777" w:rsidTr="0096369A">
        <w:trPr>
          <w:trHeight w:val="498"/>
        </w:trPr>
        <w:tc>
          <w:tcPr>
            <w:tcW w:w="9485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6401A8C9" w14:textId="56FDB052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6401A8CA" w14:textId="77777777" w:rsidR="006C063F" w:rsidRDefault="006C063F" w:rsidP="006C063F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6401A8CB" w14:textId="77777777" w:rsidR="006C063F" w:rsidRDefault="006C063F" w:rsidP="006C063F">
            <w:pPr>
              <w:rPr>
                <w:sz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1A8CC" w14:textId="77777777" w:rsidR="006C063F" w:rsidRDefault="006C063F" w:rsidP="006C063F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35EE5" w14:textId="77777777" w:rsidR="006C063F" w:rsidRDefault="006C063F" w:rsidP="006C063F">
            <w:pPr>
              <w:rPr>
                <w:sz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6BA21" w14:textId="1396B7BC" w:rsidR="006C063F" w:rsidRDefault="006C063F" w:rsidP="006C063F">
            <w:pPr>
              <w:rPr>
                <w:sz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 w14:paraId="6401A8CD" w14:textId="039DD3E5" w:rsidR="006C063F" w:rsidRDefault="006C063F" w:rsidP="006C063F">
            <w:pPr>
              <w:rPr>
                <w:sz w:val="20"/>
              </w:rPr>
            </w:pPr>
          </w:p>
        </w:tc>
      </w:tr>
      <w:tr w:rsidR="006C063F" w14:paraId="6401A8DA" w14:textId="77777777" w:rsidTr="0096369A">
        <w:trPr>
          <w:trHeight w:val="71"/>
        </w:trPr>
        <w:tc>
          <w:tcPr>
            <w:tcW w:w="9485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8C8C8C"/>
          </w:tcPr>
          <w:p w14:paraId="6401A8D5" w14:textId="77777777" w:rsidR="006C063F" w:rsidRDefault="006C063F" w:rsidP="006C063F"/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C8C8C"/>
          </w:tcPr>
          <w:p w14:paraId="6401A8D6" w14:textId="77777777" w:rsidR="006C063F" w:rsidRDefault="006C063F" w:rsidP="006C063F"/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C8C8C"/>
          </w:tcPr>
          <w:p w14:paraId="6401A8D7" w14:textId="77777777" w:rsidR="006C063F" w:rsidRDefault="006C063F" w:rsidP="006C063F"/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C8C8C"/>
          </w:tcPr>
          <w:p w14:paraId="6401A8D8" w14:textId="77777777" w:rsidR="006C063F" w:rsidRDefault="006C063F" w:rsidP="006C063F"/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C8C8C"/>
          </w:tcPr>
          <w:p w14:paraId="49F559A4" w14:textId="77777777" w:rsidR="006C063F" w:rsidRDefault="006C063F" w:rsidP="006C063F"/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C8C8C"/>
          </w:tcPr>
          <w:p w14:paraId="58CAA085" w14:textId="3C0FEC9F" w:rsidR="006C063F" w:rsidRDefault="006C063F" w:rsidP="006C063F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C8C8C"/>
          </w:tcPr>
          <w:p w14:paraId="6401A8D9" w14:textId="46F5A513" w:rsidR="006C063F" w:rsidRDefault="006C063F" w:rsidP="006C063F"/>
        </w:tc>
      </w:tr>
      <w:tr w:rsidR="006C063F" w14:paraId="6401A8E0" w14:textId="77777777" w:rsidTr="0096369A">
        <w:trPr>
          <w:trHeight w:val="277"/>
        </w:trPr>
        <w:tc>
          <w:tcPr>
            <w:tcW w:w="9485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01A8DB" w14:textId="6EBDD5B3" w:rsidR="006C063F" w:rsidRDefault="006C063F" w:rsidP="006C063F">
            <w:pPr>
              <w:rPr>
                <w:sz w:val="20"/>
              </w:rPr>
            </w:pPr>
            <w:r>
              <w:rPr>
                <w:sz w:val="20"/>
              </w:rPr>
              <w:t>I hereby certify that travel as shown above is to be incurred in connection with official business of the State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A8DC" w14:textId="77777777" w:rsidR="006C063F" w:rsidRDefault="006C063F" w:rsidP="006C063F"/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A8DD" w14:textId="77777777" w:rsidR="006C063F" w:rsidRDefault="006C063F" w:rsidP="006C063F"/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A8DE" w14:textId="77777777" w:rsidR="006C063F" w:rsidRDefault="006C063F" w:rsidP="006C063F"/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B0E14" w14:textId="77777777" w:rsidR="006C063F" w:rsidRDefault="006C063F" w:rsidP="006C063F"/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099C2" w14:textId="647CC629" w:rsidR="006C063F" w:rsidRDefault="006C063F" w:rsidP="006C063F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01A8DF" w14:textId="707CE741" w:rsidR="006C063F" w:rsidRDefault="006C063F" w:rsidP="006C063F"/>
        </w:tc>
      </w:tr>
      <w:tr w:rsidR="006C063F" w14:paraId="6401A8E7" w14:textId="77777777" w:rsidTr="0096369A">
        <w:trPr>
          <w:cantSplit/>
          <w:trHeight w:val="281"/>
        </w:trPr>
        <w:tc>
          <w:tcPr>
            <w:tcW w:w="4138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401A8E1" w14:textId="77777777" w:rsidR="006C063F" w:rsidRDefault="006C063F" w:rsidP="006C063F">
            <w:r>
              <w:rPr>
                <w:sz w:val="20"/>
                <w:u w:val="single"/>
              </w:rPr>
              <w:t>Signed:</w:t>
            </w:r>
          </w:p>
        </w:tc>
        <w:tc>
          <w:tcPr>
            <w:tcW w:w="5347" w:type="dxa"/>
            <w:gridSpan w:val="10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401A8E2" w14:textId="77777777" w:rsidR="006C063F" w:rsidRDefault="006C063F" w:rsidP="006C063F">
            <w:pPr>
              <w:pStyle w:val="Heading1"/>
            </w:pPr>
            <w:r>
              <w:t>Approved by Supervisor: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6401A8E3" w14:textId="77777777" w:rsidR="006C063F" w:rsidRDefault="006C063F" w:rsidP="006C063F"/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6401A8E4" w14:textId="77777777" w:rsidR="006C063F" w:rsidRDefault="006C063F" w:rsidP="006C063F">
            <w:pPr>
              <w:pStyle w:val="Heading1"/>
            </w:pPr>
            <w:r>
              <w:t>Date</w:t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2F6701B1" w14:textId="7A86A2A8" w:rsidR="006C063F" w:rsidRDefault="006C063F" w:rsidP="006C063F">
            <w:pPr>
              <w:pStyle w:val="Heading1"/>
            </w:pPr>
            <w:r>
              <w:t>Approved- Agency Head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401A8E6" w14:textId="31D765BE" w:rsidR="006C063F" w:rsidRDefault="006C063F" w:rsidP="006C063F">
            <w:pPr>
              <w:pStyle w:val="Heading1"/>
            </w:pPr>
            <w:r>
              <w:t>Date</w:t>
            </w:r>
          </w:p>
        </w:tc>
      </w:tr>
      <w:tr w:rsidR="006C063F" w14:paraId="6401A8EE" w14:textId="77777777" w:rsidTr="0096369A">
        <w:trPr>
          <w:cantSplit/>
          <w:trHeight w:val="434"/>
        </w:trPr>
        <w:tc>
          <w:tcPr>
            <w:tcW w:w="4138" w:type="dxa"/>
            <w:gridSpan w:val="7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6401A8E8" w14:textId="77777777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347" w:type="dxa"/>
            <w:gridSpan w:val="10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6401A8E9" w14:textId="77777777" w:rsidR="006C063F" w:rsidRDefault="006C063F" w:rsidP="006C063F">
            <w:pPr>
              <w:rPr>
                <w:sz w:val="20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18" w:space="0" w:color="auto"/>
            </w:tcBorders>
          </w:tcPr>
          <w:p w14:paraId="6401A8EA" w14:textId="77777777" w:rsidR="006C063F" w:rsidRDefault="006C063F" w:rsidP="006C063F"/>
        </w:tc>
        <w:tc>
          <w:tcPr>
            <w:tcW w:w="1494" w:type="dxa"/>
            <w:tcBorders>
              <w:top w:val="nil"/>
              <w:bottom w:val="single" w:sz="18" w:space="0" w:color="auto"/>
            </w:tcBorders>
          </w:tcPr>
          <w:p w14:paraId="6401A8EB" w14:textId="1C8E3F17" w:rsidR="006C063F" w:rsidRDefault="006C063F" w:rsidP="006C063F"/>
        </w:tc>
        <w:tc>
          <w:tcPr>
            <w:tcW w:w="2065" w:type="dxa"/>
            <w:gridSpan w:val="6"/>
            <w:tcBorders>
              <w:top w:val="nil"/>
              <w:bottom w:val="single" w:sz="18" w:space="0" w:color="auto"/>
            </w:tcBorders>
          </w:tcPr>
          <w:p w14:paraId="53EC37DC" w14:textId="32B22581" w:rsidR="006C063F" w:rsidRDefault="006C063F" w:rsidP="006C063F"/>
        </w:tc>
        <w:tc>
          <w:tcPr>
            <w:tcW w:w="815" w:type="dxa"/>
            <w:gridSpan w:val="3"/>
            <w:tcBorders>
              <w:top w:val="nil"/>
              <w:bottom w:val="single" w:sz="18" w:space="0" w:color="auto"/>
            </w:tcBorders>
          </w:tcPr>
          <w:p w14:paraId="6401A8ED" w14:textId="5D4C49D0" w:rsidR="006C063F" w:rsidRDefault="006C063F" w:rsidP="006C063F"/>
        </w:tc>
      </w:tr>
    </w:tbl>
    <w:p w14:paraId="6401A8EF" w14:textId="77777777" w:rsidR="00E73134" w:rsidRDefault="00E73134" w:rsidP="007856DB">
      <w:bookmarkStart w:id="2" w:name="_GoBack"/>
      <w:bookmarkEnd w:id="2"/>
    </w:p>
    <w:sectPr w:rsidR="00E73134" w:rsidSect="007C44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360" w:right="720" w:bottom="576" w:left="720" w:header="27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7C04F" w14:textId="77777777" w:rsidR="004309E2" w:rsidRDefault="004309E2">
      <w:r>
        <w:separator/>
      </w:r>
    </w:p>
  </w:endnote>
  <w:endnote w:type="continuationSeparator" w:id="0">
    <w:p w14:paraId="6A4C4147" w14:textId="77777777" w:rsidR="004309E2" w:rsidRDefault="0043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F55" w14:textId="77777777" w:rsidR="00962B7D" w:rsidRDefault="00962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1A8F4" w14:textId="0C73BCCC" w:rsidR="0000631C" w:rsidRDefault="0000631C">
    <w:pPr>
      <w:pStyle w:val="Footer"/>
      <w:rPr>
        <w:sz w:val="18"/>
        <w:szCs w:val="18"/>
      </w:rPr>
    </w:pPr>
    <w:r>
      <w:rPr>
        <w:sz w:val="18"/>
        <w:szCs w:val="18"/>
      </w:rPr>
      <w:t>Rev 07/03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DFS –A</w:t>
    </w:r>
    <w:r w:rsidR="00820373">
      <w:rPr>
        <w:sz w:val="18"/>
        <w:szCs w:val="18"/>
      </w:rPr>
      <w:t>A</w:t>
    </w:r>
    <w:r>
      <w:rPr>
        <w:sz w:val="18"/>
        <w:szCs w:val="18"/>
      </w:rPr>
      <w:t>-13</w:t>
    </w:r>
    <w:r w:rsidR="007C444F">
      <w:rPr>
        <w:sz w:val="18"/>
        <w:szCs w:val="18"/>
      </w:rPr>
      <w:t xml:space="preserve">   </w:t>
    </w:r>
  </w:p>
  <w:p w14:paraId="4F1E90FC" w14:textId="4EE35127" w:rsidR="007C444F" w:rsidRPr="007C444F" w:rsidRDefault="007C444F">
    <w:pPr>
      <w:pStyle w:val="Footer"/>
      <w:rPr>
        <w:b/>
        <w:bCs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962B7D" w:rsidRPr="00962B7D">
      <w:rPr>
        <w:sz w:val="18"/>
        <w:szCs w:val="18"/>
      </w:rPr>
      <w:t>CODT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B496E" w14:textId="77777777" w:rsidR="00962B7D" w:rsidRDefault="00962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B8CA" w14:textId="77777777" w:rsidR="004309E2" w:rsidRDefault="004309E2">
      <w:r>
        <w:separator/>
      </w:r>
    </w:p>
  </w:footnote>
  <w:footnote w:type="continuationSeparator" w:id="0">
    <w:p w14:paraId="0B7C2915" w14:textId="77777777" w:rsidR="004309E2" w:rsidRDefault="0043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8D5F" w14:textId="77777777" w:rsidR="00962B7D" w:rsidRDefault="00962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6137B" w14:textId="3F862495" w:rsidR="00A352AB" w:rsidRPr="00860B84" w:rsidRDefault="00860B84" w:rsidP="00A352AB">
    <w:pPr>
      <w:pStyle w:val="Header"/>
      <w:jc w:val="right"/>
      <w:rPr>
        <w:rFonts w:ascii="Calisto MT" w:hAnsi="Calisto MT"/>
        <w:sz w:val="28"/>
        <w:szCs w:val="28"/>
      </w:rPr>
    </w:pPr>
    <w:r w:rsidRPr="00860B84">
      <w:rPr>
        <w:rFonts w:ascii="Calisto MT" w:hAnsi="Calisto MT"/>
        <w:sz w:val="28"/>
        <w:szCs w:val="28"/>
      </w:rPr>
      <w:t xml:space="preserve">Attachment </w:t>
    </w:r>
    <w:r w:rsidR="007C7FF3">
      <w:rPr>
        <w:rFonts w:ascii="Calisto MT" w:hAnsi="Calisto MT"/>
        <w:sz w:val="28"/>
        <w:szCs w:val="28"/>
      </w:rPr>
      <w:t>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4275" w14:textId="77777777" w:rsidR="00962B7D" w:rsidRDefault="00962B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1C"/>
    <w:rsid w:val="0000631C"/>
    <w:rsid w:val="0004603A"/>
    <w:rsid w:val="000D01EC"/>
    <w:rsid w:val="000F58E6"/>
    <w:rsid w:val="001A6920"/>
    <w:rsid w:val="0034111F"/>
    <w:rsid w:val="00352BF0"/>
    <w:rsid w:val="00415F05"/>
    <w:rsid w:val="004309E2"/>
    <w:rsid w:val="00571E25"/>
    <w:rsid w:val="00577160"/>
    <w:rsid w:val="00602017"/>
    <w:rsid w:val="006C063F"/>
    <w:rsid w:val="007856DB"/>
    <w:rsid w:val="007C444F"/>
    <w:rsid w:val="007C7FF3"/>
    <w:rsid w:val="00820373"/>
    <w:rsid w:val="008362A5"/>
    <w:rsid w:val="00860B84"/>
    <w:rsid w:val="008F0C31"/>
    <w:rsid w:val="00962B7D"/>
    <w:rsid w:val="0096369A"/>
    <w:rsid w:val="00A352AB"/>
    <w:rsid w:val="00A5296D"/>
    <w:rsid w:val="00A63F52"/>
    <w:rsid w:val="00DF2E09"/>
    <w:rsid w:val="00E7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6401A82F"/>
  <w15:docId w15:val="{B6E0E138-6FA5-4807-A560-E70EBC59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3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eenec\Local%20Settings\Temporary%20Internet%20Files\OLK1B\DFS-A2-13-Travel%20Authoriz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activity xmlns="44c49bcc-cf99-440f-ba02-ba5685a033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3E513C62C6F488110EC686E835F54" ma:contentTypeVersion="18" ma:contentTypeDescription="Create a new document." ma:contentTypeScope="" ma:versionID="e78a970747cecf80743cfcea322065b9">
  <xsd:schema xmlns:xsd="http://www.w3.org/2001/XMLSchema" xmlns:xs="http://www.w3.org/2001/XMLSchema" xmlns:p="http://schemas.microsoft.com/office/2006/metadata/properties" xmlns:ns3="44c49bcc-cf99-440f-ba02-ba5685a033e5" xmlns:ns4="81c3063a-be9f-4ab4-98e7-ae45d893be36" targetNamespace="http://schemas.microsoft.com/office/2006/metadata/properties" ma:root="true" ma:fieldsID="44cbb6c534b75bc784e9173d9951b30f" ns3:_="" ns4:_="">
    <xsd:import namespace="44c49bcc-cf99-440f-ba02-ba5685a033e5"/>
    <xsd:import namespace="81c3063a-be9f-4ab4-98e7-ae45d893be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49bcc-cf99-440f-ba02-ba5685a03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3063a-be9f-4ab4-98e7-ae45d893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551AC-A578-4366-8641-A6C9A474C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767E1-86E9-4848-A293-EC0A25594A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4c49bcc-cf99-440f-ba02-ba5685a033e5"/>
    <ds:schemaRef ds:uri="81c3063a-be9f-4ab4-98e7-ae45d893be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EFB363-43D7-42E3-A40C-AA229AD16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49bcc-cf99-440f-ba02-ba5685a033e5"/>
    <ds:schemaRef ds:uri="81c3063a-be9f-4ab4-98e7-ae45d893b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DFS-A2-13-Travel Authorization</Template>
  <TotalTime>0</TotalTime>
  <Pages>1</Pages>
  <Words>150</Words>
  <Characters>773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 Authorization to Incur Travel Expenses</vt:lpstr>
    </vt:vector>
  </TitlesOfParts>
  <Company>DFS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 Authorization to Incur Travel Expenses</dc:title>
  <dc:creator>DFS</dc:creator>
  <cp:lastModifiedBy>Yasmin Andre</cp:lastModifiedBy>
  <cp:revision>2</cp:revision>
  <cp:lastPrinted>2022-03-08T16:23:00Z</cp:lastPrinted>
  <dcterms:created xsi:type="dcterms:W3CDTF">2025-06-30T21:08:00Z</dcterms:created>
  <dcterms:modified xsi:type="dcterms:W3CDTF">2025-06-30T21:08:00Z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206300.000000000</vt:lpwstr>
  </property>
  <property fmtid="{D5CDD505-2E9C-101B-9397-08002B2CF9AE}" pid="3" name="ContentTypeId">
    <vt:lpwstr>0x010100EBB3E513C62C6F488110EC686E835F54</vt:lpwstr>
  </property>
  <property fmtid="{D5CDD505-2E9C-101B-9397-08002B2CF9AE}" pid="4" name="_ExtendedDescription">
    <vt:lpwstr/>
  </property>
  <property fmtid="{D5CDD505-2E9C-101B-9397-08002B2CF9AE}" pid="5" name="GrammarlyDocumentId">
    <vt:lpwstr>739c86cb-e166-4d5f-bcb5-2cae0f7e45b2</vt:lpwstr>
  </property>
</Properties>
</file>