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AB8AA" w14:textId="020EC54C" w:rsidR="008527AB" w:rsidRPr="0064050D" w:rsidRDefault="008527AB" w:rsidP="006E71CC">
      <w:pPr>
        <w:spacing w:line="240" w:lineRule="auto"/>
        <w:jc w:val="center"/>
        <w:rPr>
          <w:b/>
          <w:bCs/>
        </w:rPr>
      </w:pPr>
      <w:r w:rsidRPr="0064050D">
        <w:rPr>
          <w:b/>
          <w:bCs/>
        </w:rPr>
        <w:t>Central Florida HIV Planning Council</w:t>
      </w:r>
    </w:p>
    <w:p w14:paraId="7F3B0468" w14:textId="77777777" w:rsidR="006E71CC" w:rsidRPr="0064050D" w:rsidRDefault="006E71CC" w:rsidP="006E71CC">
      <w:pPr>
        <w:spacing w:line="240" w:lineRule="auto"/>
        <w:jc w:val="center"/>
        <w:rPr>
          <w:b/>
          <w:bCs/>
        </w:rPr>
      </w:pPr>
    </w:p>
    <w:p w14:paraId="162501E5" w14:textId="4E9D4655" w:rsidR="008527AB" w:rsidRPr="0064050D" w:rsidRDefault="00EC7C5D" w:rsidP="006E71CC">
      <w:pPr>
        <w:spacing w:line="240" w:lineRule="auto"/>
        <w:jc w:val="center"/>
        <w:rPr>
          <w:b/>
          <w:bCs/>
        </w:rPr>
      </w:pPr>
      <w:r>
        <w:rPr>
          <w:b/>
          <w:bCs/>
        </w:rPr>
        <w:t>Integrated Plan</w:t>
      </w:r>
      <w:r w:rsidR="009839A7" w:rsidRPr="0064050D">
        <w:rPr>
          <w:b/>
          <w:bCs/>
        </w:rPr>
        <w:t xml:space="preserve"> Ad Hoc</w:t>
      </w:r>
      <w:r w:rsidR="00197463" w:rsidRPr="0064050D">
        <w:rPr>
          <w:b/>
          <w:bCs/>
        </w:rPr>
        <w:t xml:space="preserve"> </w:t>
      </w:r>
      <w:r w:rsidR="00AF143D" w:rsidRPr="0064050D">
        <w:rPr>
          <w:b/>
          <w:bCs/>
        </w:rPr>
        <w:t xml:space="preserve">Committee </w:t>
      </w:r>
      <w:r w:rsidR="00BE13F9" w:rsidRPr="0064050D">
        <w:rPr>
          <w:b/>
          <w:bCs/>
        </w:rPr>
        <w:t>Minutes</w:t>
      </w:r>
    </w:p>
    <w:p w14:paraId="24C66843" w14:textId="77777777" w:rsidR="006E71CC" w:rsidRPr="0064050D" w:rsidRDefault="006E71CC" w:rsidP="006E71CC">
      <w:pPr>
        <w:spacing w:line="240" w:lineRule="auto"/>
      </w:pPr>
    </w:p>
    <w:sdt>
      <w:sdtPr>
        <w:rPr>
          <w:rFonts w:cs="Arial"/>
          <w:i/>
          <w:szCs w:val="24"/>
        </w:rPr>
        <w:id w:val="-1762056343"/>
        <w:placeholder>
          <w:docPart w:val="0092DE8E40D849B2819B9FAC311AFAA2"/>
        </w:placeholder>
        <w:date w:fullDate="2026-04-17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6A9AA369" w14:textId="4F016B86" w:rsidR="008527AB" w:rsidRPr="0064050D" w:rsidRDefault="001B0E8E" w:rsidP="006E71CC">
          <w:pPr>
            <w:spacing w:line="240" w:lineRule="auto"/>
            <w:rPr>
              <w:rFonts w:cs="Arial"/>
              <w:i/>
              <w:szCs w:val="24"/>
            </w:rPr>
          </w:pPr>
          <w:r>
            <w:rPr>
              <w:rFonts w:cs="Arial"/>
              <w:i/>
              <w:szCs w:val="24"/>
            </w:rPr>
            <w:t>April 17, 2026</w:t>
          </w:r>
        </w:p>
      </w:sdtContent>
    </w:sdt>
    <w:p w14:paraId="497BE183" w14:textId="77777777" w:rsidR="006E71CC" w:rsidRPr="0064050D" w:rsidRDefault="006E71CC" w:rsidP="006E71CC">
      <w:pPr>
        <w:spacing w:line="240" w:lineRule="auto"/>
        <w:rPr>
          <w:rFonts w:cs="Arial"/>
          <w:b/>
          <w:szCs w:val="24"/>
        </w:rPr>
      </w:pPr>
    </w:p>
    <w:p w14:paraId="30874DC9" w14:textId="59EFFD3D" w:rsidR="008527AB" w:rsidRPr="0064050D" w:rsidRDefault="007E477E" w:rsidP="006E71CC">
      <w:pPr>
        <w:spacing w:line="240" w:lineRule="auto"/>
        <w:rPr>
          <w:rFonts w:cs="Arial"/>
          <w:szCs w:val="24"/>
        </w:rPr>
      </w:pPr>
      <w:r w:rsidRPr="0064050D">
        <w:rPr>
          <w:rFonts w:cs="Arial"/>
          <w:b/>
          <w:szCs w:val="24"/>
        </w:rPr>
        <w:t>Call to Order:</w:t>
      </w:r>
      <w:r w:rsidRPr="0064050D">
        <w:rPr>
          <w:rFonts w:cs="Arial"/>
          <w:szCs w:val="24"/>
        </w:rPr>
        <w:t xml:space="preserve"> </w:t>
      </w:r>
      <w:r w:rsidR="00197AA5" w:rsidRPr="0064050D">
        <w:rPr>
          <w:rFonts w:cs="Arial"/>
          <w:szCs w:val="24"/>
        </w:rPr>
        <w:t>The</w:t>
      </w:r>
      <w:r w:rsidR="00197463" w:rsidRPr="0064050D">
        <w:rPr>
          <w:rFonts w:cs="Arial"/>
          <w:szCs w:val="24"/>
        </w:rPr>
        <w:t xml:space="preserve"> </w:t>
      </w:r>
      <w:r w:rsidR="009E7363">
        <w:rPr>
          <w:rFonts w:cs="Arial"/>
          <w:szCs w:val="24"/>
        </w:rPr>
        <w:t>committee chair</w:t>
      </w:r>
      <w:r w:rsidR="003D4A0F">
        <w:rPr>
          <w:rFonts w:cs="Arial"/>
          <w:szCs w:val="24"/>
        </w:rPr>
        <w:t xml:space="preserve">, </w:t>
      </w:r>
      <w:r w:rsidR="009E7363">
        <w:rPr>
          <w:rFonts w:cs="Arial"/>
          <w:szCs w:val="24"/>
        </w:rPr>
        <w:t>Jessica Seidita</w:t>
      </w:r>
      <w:r w:rsidR="006E71CC" w:rsidRPr="0064050D">
        <w:rPr>
          <w:rFonts w:cs="Arial"/>
          <w:szCs w:val="24"/>
        </w:rPr>
        <w:t>,</w:t>
      </w:r>
      <w:r w:rsidR="00905A66" w:rsidRPr="0064050D">
        <w:rPr>
          <w:rFonts w:cs="Arial"/>
          <w:szCs w:val="24"/>
        </w:rPr>
        <w:t xml:space="preserve"> </w:t>
      </w:r>
      <w:r w:rsidR="008527AB" w:rsidRPr="0064050D">
        <w:rPr>
          <w:rFonts w:cs="Arial"/>
          <w:szCs w:val="24"/>
        </w:rPr>
        <w:t>call</w:t>
      </w:r>
      <w:r w:rsidR="00B273AA" w:rsidRPr="0064050D">
        <w:rPr>
          <w:rFonts w:cs="Arial"/>
          <w:szCs w:val="24"/>
        </w:rPr>
        <w:t>ed the</w:t>
      </w:r>
      <w:r w:rsidR="00B370B8" w:rsidRPr="0064050D">
        <w:rPr>
          <w:rFonts w:cs="Arial"/>
          <w:szCs w:val="24"/>
        </w:rPr>
        <w:t xml:space="preserve"> </w:t>
      </w:r>
      <w:r w:rsidR="00B273AA" w:rsidRPr="0064050D">
        <w:rPr>
          <w:rFonts w:cs="Arial"/>
          <w:szCs w:val="24"/>
        </w:rPr>
        <w:t>meeting to order</w:t>
      </w:r>
      <w:r w:rsidR="00997381" w:rsidRPr="0064050D">
        <w:rPr>
          <w:rFonts w:cs="Arial"/>
          <w:szCs w:val="24"/>
        </w:rPr>
        <w:t xml:space="preserve"> </w:t>
      </w:r>
      <w:r w:rsidR="00522172" w:rsidRPr="0064050D">
        <w:rPr>
          <w:rFonts w:cs="Arial"/>
          <w:szCs w:val="24"/>
        </w:rPr>
        <w:t xml:space="preserve">at </w:t>
      </w:r>
      <w:sdt>
        <w:sdtPr>
          <w:rPr>
            <w:rFonts w:cs="Arial"/>
            <w:szCs w:val="24"/>
          </w:rPr>
          <w:alias w:val="MeetingTime"/>
          <w:tag w:val="MeetingTime"/>
          <w:id w:val="-1202778195"/>
          <w:placeholder>
            <w:docPart w:val="E99B71E4FAB84BDD843656DAD45CD6A2"/>
          </w:placeholder>
        </w:sdtPr>
        <w:sdtEndPr/>
        <w:sdtContent>
          <w:r w:rsidR="001B0E8E">
            <w:rPr>
              <w:rFonts w:cs="Arial"/>
              <w:szCs w:val="24"/>
            </w:rPr>
            <w:t>1:13</w:t>
          </w:r>
        </w:sdtContent>
      </w:sdt>
      <w:r w:rsidR="006E71CC" w:rsidRPr="0064050D">
        <w:rPr>
          <w:rFonts w:cs="Arial"/>
          <w:szCs w:val="24"/>
        </w:rPr>
        <w:t xml:space="preserve"> </w:t>
      </w:r>
      <w:r w:rsidR="003D4A0F">
        <w:rPr>
          <w:rFonts w:cs="Arial"/>
          <w:szCs w:val="24"/>
        </w:rPr>
        <w:t>P</w:t>
      </w:r>
      <w:r w:rsidR="006E71CC" w:rsidRPr="0064050D">
        <w:rPr>
          <w:rFonts w:cs="Arial"/>
          <w:szCs w:val="24"/>
        </w:rPr>
        <w:t>M</w:t>
      </w:r>
      <w:r w:rsidR="00B370B8" w:rsidRPr="0064050D">
        <w:rPr>
          <w:rFonts w:cs="Arial"/>
          <w:szCs w:val="24"/>
        </w:rPr>
        <w:t xml:space="preserve"> </w:t>
      </w:r>
      <w:r w:rsidR="00093C09" w:rsidRPr="0064050D">
        <w:rPr>
          <w:rFonts w:cs="Arial"/>
          <w:szCs w:val="24"/>
        </w:rPr>
        <w:t xml:space="preserve">at </w:t>
      </w:r>
      <w:r w:rsidR="00DE387E" w:rsidRPr="0064050D">
        <w:rPr>
          <w:rFonts w:cs="Arial"/>
          <w:szCs w:val="24"/>
        </w:rPr>
        <w:t>Heart of Florida United Way</w:t>
      </w:r>
      <w:r w:rsidR="00093C09" w:rsidRPr="0064050D">
        <w:rPr>
          <w:rFonts w:cs="Arial"/>
          <w:szCs w:val="24"/>
        </w:rPr>
        <w:t xml:space="preserve"> located at </w:t>
      </w:r>
      <w:r w:rsidR="00DE387E" w:rsidRPr="0064050D">
        <w:rPr>
          <w:rFonts w:cs="Arial"/>
          <w:szCs w:val="24"/>
        </w:rPr>
        <w:t>1940 Cannery Way</w:t>
      </w:r>
      <w:r w:rsidR="002A249E" w:rsidRPr="0064050D">
        <w:rPr>
          <w:rFonts w:cs="Arial"/>
          <w:szCs w:val="24"/>
        </w:rPr>
        <w:t xml:space="preserve">, </w:t>
      </w:r>
      <w:r w:rsidR="005632EB" w:rsidRPr="0064050D">
        <w:rPr>
          <w:rFonts w:cs="Arial"/>
          <w:szCs w:val="24"/>
        </w:rPr>
        <w:t>Orlando</w:t>
      </w:r>
      <w:r w:rsidR="002A249E" w:rsidRPr="0064050D">
        <w:rPr>
          <w:rFonts w:cs="Arial"/>
          <w:szCs w:val="24"/>
        </w:rPr>
        <w:t>, FL</w:t>
      </w:r>
      <w:r w:rsidR="007C7F4D" w:rsidRPr="0064050D">
        <w:rPr>
          <w:rFonts w:cs="Arial"/>
          <w:szCs w:val="24"/>
        </w:rPr>
        <w:t xml:space="preserve"> 32</w:t>
      </w:r>
      <w:r w:rsidR="00DE387E" w:rsidRPr="0064050D">
        <w:rPr>
          <w:rFonts w:cs="Arial"/>
          <w:szCs w:val="24"/>
        </w:rPr>
        <w:t>804</w:t>
      </w:r>
      <w:r w:rsidR="007C7F4D" w:rsidRPr="0064050D">
        <w:rPr>
          <w:rFonts w:cs="Arial"/>
          <w:szCs w:val="24"/>
        </w:rPr>
        <w:t>.</w:t>
      </w:r>
      <w:r w:rsidR="002A249E" w:rsidRPr="0064050D">
        <w:rPr>
          <w:rFonts w:cs="Arial"/>
          <w:szCs w:val="24"/>
        </w:rPr>
        <w:t xml:space="preserve"> </w:t>
      </w:r>
    </w:p>
    <w:p w14:paraId="51BFE0C6" w14:textId="77777777" w:rsidR="006E71CC" w:rsidRPr="0064050D" w:rsidRDefault="006E71CC" w:rsidP="006E71CC">
      <w:pPr>
        <w:spacing w:line="240" w:lineRule="auto"/>
        <w:rPr>
          <w:rFonts w:cs="Arial"/>
          <w:b/>
          <w:bCs/>
          <w:szCs w:val="24"/>
        </w:rPr>
      </w:pPr>
    </w:p>
    <w:p w14:paraId="7388FCD7" w14:textId="58952007" w:rsidR="00C33E01" w:rsidRPr="00D96CC8" w:rsidRDefault="0006649A" w:rsidP="006E71CC">
      <w:pPr>
        <w:spacing w:line="240" w:lineRule="auto"/>
        <w:rPr>
          <w:rFonts w:cs="Arial"/>
          <w:szCs w:val="24"/>
        </w:rPr>
      </w:pPr>
      <w:r>
        <w:rPr>
          <w:rFonts w:cs="Arial"/>
          <w:b/>
          <w:bCs/>
          <w:szCs w:val="24"/>
        </w:rPr>
        <w:t>Participants</w:t>
      </w:r>
      <w:r w:rsidR="008527AB" w:rsidRPr="0064050D">
        <w:rPr>
          <w:rFonts w:cs="Arial"/>
          <w:b/>
          <w:bCs/>
          <w:szCs w:val="24"/>
        </w:rPr>
        <w:t xml:space="preserve"> Present:</w:t>
      </w:r>
      <w:r w:rsidR="007F6921" w:rsidRPr="0064050D">
        <w:rPr>
          <w:rFonts w:cs="Arial"/>
          <w:szCs w:val="24"/>
        </w:rPr>
        <w:t xml:space="preserve"> </w:t>
      </w:r>
      <w:r w:rsidR="00E6767A">
        <w:rPr>
          <w:rFonts w:cs="Arial"/>
          <w:szCs w:val="24"/>
        </w:rPr>
        <w:t>Jessica</w:t>
      </w:r>
      <w:r w:rsidR="002E68BC">
        <w:rPr>
          <w:rFonts w:cs="Arial"/>
          <w:szCs w:val="24"/>
        </w:rPr>
        <w:t xml:space="preserve"> Seidita</w:t>
      </w:r>
      <w:r w:rsidR="00E6767A">
        <w:rPr>
          <w:rFonts w:cs="Arial"/>
          <w:szCs w:val="24"/>
        </w:rPr>
        <w:t>, Raymond</w:t>
      </w:r>
      <w:r w:rsidR="002E68BC">
        <w:rPr>
          <w:rFonts w:cs="Arial"/>
          <w:szCs w:val="24"/>
        </w:rPr>
        <w:t xml:space="preserve"> Macon</w:t>
      </w:r>
      <w:r w:rsidR="00E6767A">
        <w:rPr>
          <w:rFonts w:cs="Arial"/>
          <w:szCs w:val="24"/>
        </w:rPr>
        <w:t xml:space="preserve">, </w:t>
      </w:r>
      <w:r w:rsidR="001B0E8E">
        <w:rPr>
          <w:rFonts w:cs="Arial"/>
          <w:szCs w:val="24"/>
        </w:rPr>
        <w:t>Angie Buckley</w:t>
      </w:r>
      <w:r>
        <w:rPr>
          <w:rFonts w:cs="Arial"/>
          <w:szCs w:val="24"/>
        </w:rPr>
        <w:t xml:space="preserve">, </w:t>
      </w:r>
      <w:r w:rsidR="00D96CC8" w:rsidRPr="00D96CC8">
        <w:rPr>
          <w:rFonts w:cs="Arial"/>
          <w:szCs w:val="24"/>
        </w:rPr>
        <w:t>David Cavalleri</w:t>
      </w:r>
      <w:r>
        <w:rPr>
          <w:rFonts w:cs="Arial"/>
          <w:szCs w:val="24"/>
        </w:rPr>
        <w:t xml:space="preserve"> (non-PC member)</w:t>
      </w:r>
    </w:p>
    <w:p w14:paraId="0AB55BCD" w14:textId="77777777" w:rsidR="00C33E01" w:rsidRDefault="00C33E01" w:rsidP="006E71CC">
      <w:pPr>
        <w:spacing w:line="240" w:lineRule="auto"/>
        <w:rPr>
          <w:rFonts w:cs="Arial"/>
          <w:szCs w:val="24"/>
        </w:rPr>
      </w:pPr>
    </w:p>
    <w:p w14:paraId="21402B25" w14:textId="71374571" w:rsidR="00F4230C" w:rsidRPr="002F319E" w:rsidRDefault="00F4230C" w:rsidP="006E71CC">
      <w:pPr>
        <w:spacing w:line="240" w:lineRule="auto"/>
        <w:rPr>
          <w:rFonts w:cs="Arial"/>
          <w:szCs w:val="24"/>
        </w:rPr>
      </w:pPr>
      <w:r>
        <w:rPr>
          <w:rFonts w:cs="Arial"/>
          <w:b/>
          <w:bCs/>
          <w:szCs w:val="24"/>
        </w:rPr>
        <w:t xml:space="preserve">Present via Teleconference: </w:t>
      </w:r>
      <w:r w:rsidR="001E4A09">
        <w:rPr>
          <w:rFonts w:cs="Arial"/>
          <w:szCs w:val="24"/>
        </w:rPr>
        <w:t>Alelia Munroe,</w:t>
      </w:r>
      <w:r w:rsidR="009B2C9B">
        <w:rPr>
          <w:rFonts w:cs="Arial"/>
          <w:szCs w:val="24"/>
        </w:rPr>
        <w:t xml:space="preserve"> Gabriel Rodriguez (guest)</w:t>
      </w:r>
      <w:r w:rsidR="001E4A09">
        <w:rPr>
          <w:rFonts w:cs="Arial"/>
          <w:szCs w:val="24"/>
        </w:rPr>
        <w:t xml:space="preserve">, </w:t>
      </w:r>
      <w:r w:rsidR="007F75F0">
        <w:rPr>
          <w:rFonts w:cs="Arial"/>
          <w:szCs w:val="24"/>
        </w:rPr>
        <w:t>Humberto Lopez Castillo</w:t>
      </w:r>
      <w:r w:rsidR="00B85395">
        <w:rPr>
          <w:rFonts w:cs="Arial"/>
          <w:szCs w:val="24"/>
        </w:rPr>
        <w:t xml:space="preserve"> (guest)</w:t>
      </w:r>
    </w:p>
    <w:p w14:paraId="74E543A9" w14:textId="77777777" w:rsidR="006E71CC" w:rsidRPr="0064050D" w:rsidRDefault="006E71CC" w:rsidP="006E71CC">
      <w:pPr>
        <w:spacing w:line="240" w:lineRule="auto"/>
        <w:rPr>
          <w:rFonts w:cs="Arial"/>
          <w:b/>
          <w:szCs w:val="24"/>
        </w:rPr>
      </w:pPr>
    </w:p>
    <w:p w14:paraId="6271C770" w14:textId="04B18B8B" w:rsidR="009A420A" w:rsidRPr="002F319E" w:rsidRDefault="00AF143D" w:rsidP="006E71CC">
      <w:pPr>
        <w:spacing w:line="240" w:lineRule="auto"/>
        <w:rPr>
          <w:rFonts w:cs="Arial"/>
          <w:bCs/>
          <w:szCs w:val="24"/>
        </w:rPr>
      </w:pPr>
      <w:r w:rsidRPr="0064050D">
        <w:rPr>
          <w:rFonts w:cs="Arial"/>
          <w:b/>
          <w:szCs w:val="24"/>
        </w:rPr>
        <w:t>Recipient</w:t>
      </w:r>
      <w:r w:rsidR="00D54281" w:rsidRPr="0064050D">
        <w:rPr>
          <w:rFonts w:cs="Arial"/>
          <w:b/>
          <w:szCs w:val="24"/>
        </w:rPr>
        <w:t xml:space="preserve"> &amp; Lead Agency</w:t>
      </w:r>
      <w:r w:rsidRPr="0064050D">
        <w:rPr>
          <w:rFonts w:cs="Arial"/>
          <w:b/>
          <w:szCs w:val="24"/>
        </w:rPr>
        <w:t xml:space="preserve"> Staff Present: </w:t>
      </w:r>
      <w:r w:rsidR="001B0E8E" w:rsidRPr="001B0E8E">
        <w:rPr>
          <w:rFonts w:cs="Arial"/>
          <w:bCs/>
          <w:szCs w:val="24"/>
        </w:rPr>
        <w:t xml:space="preserve">Pedro Huertas-Diaz, </w:t>
      </w:r>
      <w:r w:rsidR="002E68BC">
        <w:rPr>
          <w:rFonts w:cs="Arial"/>
          <w:bCs/>
          <w:szCs w:val="24"/>
        </w:rPr>
        <w:t>Chris Hau</w:t>
      </w:r>
      <w:r w:rsidR="00880A59">
        <w:rPr>
          <w:rFonts w:cs="Arial"/>
          <w:bCs/>
          <w:szCs w:val="24"/>
        </w:rPr>
        <w:t>benestel</w:t>
      </w:r>
      <w:r w:rsidR="004826F0">
        <w:rPr>
          <w:rFonts w:cs="Arial"/>
          <w:bCs/>
          <w:szCs w:val="24"/>
        </w:rPr>
        <w:t>, Yasmin Andre (via teleconference)</w:t>
      </w:r>
    </w:p>
    <w:p w14:paraId="6B5DC056" w14:textId="77777777" w:rsidR="0030356C" w:rsidRPr="0064050D" w:rsidRDefault="0030356C" w:rsidP="006E71CC">
      <w:pPr>
        <w:spacing w:line="240" w:lineRule="auto"/>
        <w:rPr>
          <w:rFonts w:cs="Arial"/>
          <w:b/>
          <w:szCs w:val="24"/>
        </w:rPr>
      </w:pPr>
    </w:p>
    <w:p w14:paraId="75A48F30" w14:textId="1F16B838" w:rsidR="006E71CC" w:rsidRDefault="00AF143D" w:rsidP="006E71CC">
      <w:pPr>
        <w:spacing w:line="240" w:lineRule="auto"/>
        <w:rPr>
          <w:rFonts w:cs="Arial"/>
          <w:bCs/>
          <w:szCs w:val="24"/>
        </w:rPr>
      </w:pPr>
      <w:r w:rsidRPr="0064050D">
        <w:rPr>
          <w:rFonts w:cs="Arial"/>
          <w:b/>
          <w:szCs w:val="24"/>
        </w:rPr>
        <w:t>PCS Staff Present:</w:t>
      </w:r>
      <w:r w:rsidRPr="0064050D">
        <w:rPr>
          <w:rFonts w:cs="Arial"/>
          <w:bCs/>
          <w:szCs w:val="24"/>
        </w:rPr>
        <w:t xml:space="preserve"> </w:t>
      </w:r>
      <w:r w:rsidR="00FA012C">
        <w:rPr>
          <w:rFonts w:cs="Arial"/>
          <w:bCs/>
          <w:szCs w:val="24"/>
        </w:rPr>
        <w:t>Whitney Marshall, Laura Perez</w:t>
      </w:r>
      <w:r w:rsidR="001B0E8E">
        <w:rPr>
          <w:rFonts w:cs="Arial"/>
          <w:bCs/>
          <w:szCs w:val="24"/>
        </w:rPr>
        <w:t>, Nishika Stafford</w:t>
      </w:r>
    </w:p>
    <w:p w14:paraId="6E7F4AB2" w14:textId="7EA2A6DA" w:rsidR="008B77D3" w:rsidRPr="0064050D" w:rsidRDefault="008B77D3" w:rsidP="006E71CC">
      <w:pPr>
        <w:spacing w:line="240" w:lineRule="auto"/>
        <w:rPr>
          <w:rFonts w:cs="Arial"/>
          <w:bCs/>
          <w:szCs w:val="24"/>
        </w:rPr>
      </w:pPr>
    </w:p>
    <w:tbl>
      <w:tblPr>
        <w:tblStyle w:val="TableGrid"/>
        <w:tblW w:w="5000" w:type="pct"/>
        <w:tblCellMar>
          <w:top w:w="144" w:type="dxa"/>
          <w:left w:w="72" w:type="dxa"/>
          <w:bottom w:w="144" w:type="dxa"/>
          <w:right w:w="72" w:type="dxa"/>
        </w:tblCellMar>
        <w:tblLook w:val="04A0" w:firstRow="1" w:lastRow="0" w:firstColumn="1" w:lastColumn="0" w:noHBand="0" w:noVBand="1"/>
      </w:tblPr>
      <w:tblGrid>
        <w:gridCol w:w="2605"/>
        <w:gridCol w:w="8185"/>
      </w:tblGrid>
      <w:tr w:rsidR="003E2EB6" w:rsidRPr="0064050D" w14:paraId="340F4F35" w14:textId="77777777" w:rsidTr="00590129">
        <w:trPr>
          <w:trHeight w:val="300"/>
        </w:trPr>
        <w:tc>
          <w:tcPr>
            <w:tcW w:w="1207" w:type="pct"/>
            <w:vAlign w:val="center"/>
          </w:tcPr>
          <w:p w14:paraId="4516161B" w14:textId="77777777" w:rsidR="003E2EB6" w:rsidRPr="0064050D" w:rsidRDefault="003E2EB6" w:rsidP="006E71CC">
            <w:pPr>
              <w:rPr>
                <w:rFonts w:cs="Arial"/>
                <w:b/>
                <w:szCs w:val="24"/>
              </w:rPr>
            </w:pPr>
            <w:r w:rsidRPr="0064050D">
              <w:rPr>
                <w:rFonts w:cs="Arial"/>
                <w:b/>
                <w:szCs w:val="24"/>
              </w:rPr>
              <w:t>Approval of the agenda:</w:t>
            </w:r>
          </w:p>
        </w:tc>
        <w:tc>
          <w:tcPr>
            <w:tcW w:w="3793" w:type="pct"/>
          </w:tcPr>
          <w:p w14:paraId="7B5AD269" w14:textId="6DDCB20B" w:rsidR="006E71CC" w:rsidRDefault="006E71CC" w:rsidP="006E71CC">
            <w:pPr>
              <w:textAlignment w:val="baseline"/>
              <w:rPr>
                <w:rFonts w:eastAsia="Times New Roman" w:cs="Arial"/>
              </w:rPr>
            </w:pPr>
            <w:r w:rsidRPr="0064050D">
              <w:rPr>
                <w:rFonts w:eastAsia="Times New Roman" w:cs="Arial"/>
              </w:rPr>
              <w:t xml:space="preserve">The committee reviewed the meeting agenda and </w:t>
            </w:r>
            <w:sdt>
              <w:sdtPr>
                <w:rPr>
                  <w:rFonts w:eastAsia="Times New Roman" w:cs="Arial"/>
                </w:rPr>
                <w:alias w:val="AgendaApproval"/>
                <w:tag w:val="AgendaApproval"/>
                <w:id w:val="1526366523"/>
                <w:placeholder>
                  <w:docPart w:val="158E5944BEA24767A50D06670AF67412"/>
                </w:placeholder>
                <w:dropDownList>
                  <w:listItem w:value="Choose an item."/>
                  <w:listItem w:displayText="approved it as presented." w:value="approved it as presented."/>
                  <w:listItem w:displayText="recommended the following changes:" w:value="recommended the following changes:"/>
                </w:dropDownList>
              </w:sdtPr>
              <w:sdtEndPr/>
              <w:sdtContent>
                <w:r w:rsidR="00917278">
                  <w:rPr>
                    <w:rFonts w:eastAsia="Times New Roman" w:cs="Arial"/>
                  </w:rPr>
                  <w:t>recommended the following changes:</w:t>
                </w:r>
              </w:sdtContent>
            </w:sdt>
            <w:r w:rsidRPr="0064050D">
              <w:rPr>
                <w:rFonts w:eastAsia="Times New Roman" w:cs="Arial"/>
              </w:rPr>
              <w:t xml:space="preserve"> </w:t>
            </w:r>
          </w:p>
          <w:p w14:paraId="664706B8" w14:textId="0BE1D709" w:rsidR="006E71CC" w:rsidRPr="00E9160B" w:rsidRDefault="00E9160B" w:rsidP="00957D97">
            <w:pPr>
              <w:pStyle w:val="ListParagraph"/>
              <w:numPr>
                <w:ilvl w:val="0"/>
                <w:numId w:val="41"/>
              </w:numPr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Replace </w:t>
            </w:r>
            <w:r w:rsidR="00FB4AEA">
              <w:rPr>
                <w:rFonts w:eastAsia="Times New Roman" w:cs="Arial"/>
              </w:rPr>
              <w:t>Beatrice Boursiquot with Jessica Seidita for the Vision and Mission section</w:t>
            </w:r>
          </w:p>
          <w:p w14:paraId="1C2121D3" w14:textId="77777777" w:rsidR="00917278" w:rsidRPr="0064050D" w:rsidRDefault="00917278" w:rsidP="006E71CC">
            <w:pPr>
              <w:textAlignment w:val="baseline"/>
              <w:rPr>
                <w:rFonts w:eastAsia="Times New Roman" w:cs="Arial"/>
              </w:rPr>
            </w:pPr>
          </w:p>
          <w:p w14:paraId="629F4AD4" w14:textId="610AE7EA" w:rsidR="00514BB2" w:rsidRDefault="00514BB2" w:rsidP="00E15FE2">
            <w:pPr>
              <w:rPr>
                <w:rFonts w:eastAsia="Times New Roman" w:cs="Arial"/>
              </w:rPr>
            </w:pPr>
            <w:r w:rsidRPr="0064050D">
              <w:rPr>
                <w:rFonts w:eastAsia="Times New Roman" w:cs="Arial"/>
                <w:b/>
                <w:bCs/>
                <w:color w:val="FFFFFF" w:themeColor="background1"/>
                <w:shd w:val="clear" w:color="auto" w:fill="000000" w:themeFill="text1"/>
              </w:rPr>
              <w:t>Motion:</w:t>
            </w:r>
            <w:r w:rsidRPr="0064050D">
              <w:rPr>
                <w:rFonts w:eastAsia="Times New Roman" w:cs="Arial"/>
              </w:rPr>
              <w:t> </w:t>
            </w:r>
            <w:sdt>
              <w:sdtPr>
                <w:rPr>
                  <w:rFonts w:eastAsia="Times New Roman" w:cs="Arial"/>
                </w:rPr>
                <w:id w:val="865640800"/>
                <w:placeholder>
                  <w:docPart w:val="01F04F8D16BB40D597E28CED2ACAE2BC"/>
                </w:placeholder>
              </w:sdtPr>
              <w:sdtEndPr/>
              <w:sdtContent>
                <w:r w:rsidR="00FB4AEA">
                  <w:rPr>
                    <w:rFonts w:eastAsia="Times New Roman" w:cs="Arial"/>
                  </w:rPr>
                  <w:t>Angie Buckley</w:t>
                </w:r>
              </w:sdtContent>
            </w:sdt>
            <w:r w:rsidRPr="0064050D">
              <w:rPr>
                <w:rFonts w:eastAsia="Times New Roman" w:cs="Arial"/>
              </w:rPr>
              <w:t xml:space="preserve"> made a motion to </w:t>
            </w:r>
            <w:sdt>
              <w:sdtPr>
                <w:rPr>
                  <w:rFonts w:eastAsia="Times New Roman" w:cs="Arial"/>
                </w:rPr>
                <w:alias w:val="Motion"/>
                <w:tag w:val="Motion"/>
                <w:id w:val="-881169668"/>
                <w:placeholder>
                  <w:docPart w:val="9B3D806D507E465390A0B978234C3BE4"/>
                </w:placeholder>
                <w:text/>
              </w:sdtPr>
              <w:sdtEndPr/>
              <w:sdtContent>
                <w:r w:rsidR="00DF62B4">
                  <w:rPr>
                    <w:rFonts w:eastAsia="Times New Roman" w:cs="Arial"/>
                  </w:rPr>
                  <w:t xml:space="preserve">approve the agenda </w:t>
                </w:r>
                <w:r w:rsidR="00862742">
                  <w:rPr>
                    <w:rFonts w:eastAsia="Times New Roman" w:cs="Arial"/>
                  </w:rPr>
                  <w:t>as presented</w:t>
                </w:r>
              </w:sdtContent>
            </w:sdt>
            <w:r>
              <w:rPr>
                <w:rFonts w:eastAsia="Times New Roman" w:cs="Arial"/>
              </w:rPr>
              <w:t>.</w:t>
            </w:r>
            <w:r w:rsidRPr="0064050D">
              <w:rPr>
                <w:rFonts w:eastAsia="Times New Roman" w:cs="Arial"/>
              </w:rPr>
              <w:t xml:space="preserve"> </w:t>
            </w:r>
            <w:sdt>
              <w:sdtPr>
                <w:rPr>
                  <w:rFonts w:eastAsia="Times New Roman" w:cs="Arial"/>
                </w:rPr>
                <w:id w:val="1713926681"/>
                <w:placeholder>
                  <w:docPart w:val="70ABE8BAF78446F68E4C45303BE5EC5C"/>
                </w:placeholder>
              </w:sdtPr>
              <w:sdtEndPr/>
              <w:sdtContent>
                <w:r w:rsidR="00FB4AEA">
                  <w:rPr>
                    <w:rFonts w:eastAsia="Times New Roman" w:cs="Arial"/>
                  </w:rPr>
                  <w:t>Raymond Macon</w:t>
                </w:r>
              </w:sdtContent>
            </w:sdt>
            <w:r w:rsidRPr="0064050D">
              <w:rPr>
                <w:rFonts w:eastAsia="Times New Roman" w:cs="Arial"/>
              </w:rPr>
              <w:t xml:space="preserve"> seconded the motion. </w:t>
            </w:r>
          </w:p>
          <w:p w14:paraId="22EB3081" w14:textId="77777777" w:rsidR="001140E8" w:rsidRDefault="001140E8" w:rsidP="00E15FE2">
            <w:pPr>
              <w:rPr>
                <w:rFonts w:eastAsia="Times New Roman" w:cs="Arial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23"/>
              <w:gridCol w:w="1287"/>
              <w:gridCol w:w="1440"/>
            </w:tblGrid>
            <w:tr w:rsidR="00514BB2" w:rsidRPr="006E06E4" w14:paraId="2768B457" w14:textId="77777777" w:rsidTr="000C7C01">
              <w:trPr>
                <w:jc w:val="center"/>
              </w:trPr>
              <w:tc>
                <w:tcPr>
                  <w:tcW w:w="1323" w:type="dxa"/>
                </w:tcPr>
                <w:p w14:paraId="1406A306" w14:textId="77777777" w:rsidR="00514BB2" w:rsidRPr="005C5AD7" w:rsidRDefault="00514BB2" w:rsidP="00802DBA">
                  <w:pPr>
                    <w:jc w:val="center"/>
                    <w:rPr>
                      <w:b/>
                      <w:bCs/>
                    </w:rPr>
                  </w:pPr>
                  <w:r w:rsidRPr="005C5AD7">
                    <w:rPr>
                      <w:b/>
                      <w:bCs/>
                    </w:rPr>
                    <w:t>In Favor</w:t>
                  </w:r>
                </w:p>
              </w:tc>
              <w:tc>
                <w:tcPr>
                  <w:tcW w:w="1287" w:type="dxa"/>
                </w:tcPr>
                <w:p w14:paraId="5DA8E842" w14:textId="77777777" w:rsidR="00514BB2" w:rsidRPr="005C5AD7" w:rsidRDefault="00514BB2" w:rsidP="00802DBA">
                  <w:pPr>
                    <w:jc w:val="center"/>
                    <w:rPr>
                      <w:b/>
                      <w:bCs/>
                    </w:rPr>
                  </w:pPr>
                  <w:r w:rsidRPr="005C5AD7">
                    <w:rPr>
                      <w:b/>
                      <w:bCs/>
                    </w:rPr>
                    <w:t>Against</w:t>
                  </w:r>
                </w:p>
              </w:tc>
              <w:tc>
                <w:tcPr>
                  <w:tcW w:w="1440" w:type="dxa"/>
                </w:tcPr>
                <w:p w14:paraId="33E305F7" w14:textId="77777777" w:rsidR="00514BB2" w:rsidRPr="005C5AD7" w:rsidRDefault="00514BB2" w:rsidP="00802DBA">
                  <w:pPr>
                    <w:jc w:val="center"/>
                    <w:rPr>
                      <w:b/>
                      <w:bCs/>
                    </w:rPr>
                  </w:pPr>
                  <w:r w:rsidRPr="005C5AD7">
                    <w:rPr>
                      <w:b/>
                      <w:bCs/>
                    </w:rPr>
                    <w:t>Abstain</w:t>
                  </w:r>
                </w:p>
              </w:tc>
            </w:tr>
            <w:tr w:rsidR="00514BB2" w:rsidRPr="006E06E4" w14:paraId="34AE190C" w14:textId="77777777" w:rsidTr="000C7C01">
              <w:trPr>
                <w:jc w:val="center"/>
              </w:trPr>
              <w:tc>
                <w:tcPr>
                  <w:tcW w:w="1323" w:type="dxa"/>
                </w:tcPr>
                <w:p w14:paraId="76DB3EC0" w14:textId="3B8CFECF" w:rsidR="00514BB2" w:rsidRPr="000E7071" w:rsidRDefault="00FB4AEA" w:rsidP="00FB4AEA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1287" w:type="dxa"/>
                </w:tcPr>
                <w:p w14:paraId="54034116" w14:textId="23125639" w:rsidR="00514BB2" w:rsidRPr="000E7071" w:rsidRDefault="00B83F83" w:rsidP="00802DBA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440" w:type="dxa"/>
                </w:tcPr>
                <w:p w14:paraId="1BE4D438" w14:textId="11828E05" w:rsidR="00514BB2" w:rsidRPr="000E7071" w:rsidRDefault="00B83F83" w:rsidP="00802DBA">
                  <w:pPr>
                    <w:jc w:val="center"/>
                  </w:pPr>
                  <w:r>
                    <w:t>0</w:t>
                  </w:r>
                </w:p>
              </w:tc>
            </w:tr>
          </w:tbl>
          <w:p w14:paraId="1603BDC0" w14:textId="77777777" w:rsidR="00514BB2" w:rsidRDefault="00514BB2" w:rsidP="00E15FE2">
            <w:pPr>
              <w:rPr>
                <w:rFonts w:eastAsia="Times New Roman" w:cs="Arial"/>
              </w:rPr>
            </w:pPr>
          </w:p>
          <w:p w14:paraId="4DD9B55B" w14:textId="40CFE1B2" w:rsidR="00AF6C3D" w:rsidRPr="00514BB2" w:rsidRDefault="00514BB2" w:rsidP="00BC6BDB">
            <w:r w:rsidRPr="0064050D">
              <w:rPr>
                <w:rFonts w:eastAsia="Times New Roman" w:cs="Arial"/>
              </w:rPr>
              <w:t>The motion was adopted unanimously without debate. </w:t>
            </w:r>
          </w:p>
        </w:tc>
      </w:tr>
      <w:tr w:rsidR="00BF27C1" w:rsidRPr="0064050D" w14:paraId="2A9BB26F" w14:textId="77777777" w:rsidTr="00F2579C">
        <w:trPr>
          <w:trHeight w:val="300"/>
        </w:trPr>
        <w:tc>
          <w:tcPr>
            <w:tcW w:w="1207" w:type="pct"/>
            <w:vAlign w:val="center"/>
          </w:tcPr>
          <w:p w14:paraId="1AB8E79C" w14:textId="2849EF61" w:rsidR="00BF27C1" w:rsidRPr="0064050D" w:rsidRDefault="00917A89" w:rsidP="006E71CC">
            <w:pPr>
              <w:rPr>
                <w:rFonts w:cs="Arial"/>
                <w:b/>
                <w:szCs w:val="24"/>
              </w:rPr>
            </w:pPr>
            <w:r w:rsidRPr="00046265">
              <w:rPr>
                <w:rFonts w:cs="Arial"/>
                <w:b/>
                <w:szCs w:val="24"/>
              </w:rPr>
              <w:t xml:space="preserve">Approval of the </w:t>
            </w:r>
            <w:sdt>
              <w:sdtPr>
                <w:rPr>
                  <w:rFonts w:eastAsia="Times New Roman" w:cs="Arial"/>
                  <w:b/>
                  <w:bCs/>
                </w:rPr>
                <w:alias w:val="PreviousMeeting"/>
                <w:tag w:val="Date"/>
                <w:id w:val="1402874157"/>
                <w:placeholder>
                  <w:docPart w:val="1CAF479805A84EF38610212A20F84D4F"/>
                </w:placeholder>
                <w:date w:fullDate="2026-04-02T00:00:00Z">
                  <w:dateFormat w:val="MMMM 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E4A09">
                  <w:rPr>
                    <w:rFonts w:eastAsia="Times New Roman" w:cs="Arial"/>
                    <w:b/>
                    <w:bCs/>
                  </w:rPr>
                  <w:t>April 2</w:t>
                </w:r>
              </w:sdtContent>
            </w:sdt>
            <w:r>
              <w:rPr>
                <w:rFonts w:eastAsia="Times New Roman" w:cs="Arial"/>
                <w:b/>
                <w:bCs/>
              </w:rPr>
              <w:t xml:space="preserve"> </w:t>
            </w:r>
            <w:r w:rsidRPr="00046265">
              <w:rPr>
                <w:rFonts w:cs="Arial"/>
                <w:b/>
                <w:szCs w:val="24"/>
              </w:rPr>
              <w:t>Minutes:</w:t>
            </w:r>
          </w:p>
        </w:tc>
        <w:tc>
          <w:tcPr>
            <w:tcW w:w="3793" w:type="pct"/>
            <w:vAlign w:val="center"/>
          </w:tcPr>
          <w:p w14:paraId="429A0AC3" w14:textId="5E5F2909" w:rsidR="00BF27C1" w:rsidRPr="0064050D" w:rsidRDefault="00BF27C1" w:rsidP="00F2579C">
            <w:pPr>
              <w:textAlignment w:val="baseline"/>
              <w:rPr>
                <w:rFonts w:eastAsia="Times New Roman" w:cs="Arial"/>
              </w:rPr>
            </w:pPr>
            <w:r w:rsidRPr="05041D39">
              <w:rPr>
                <w:rFonts w:eastAsia="Times New Roman" w:cs="Arial"/>
              </w:rPr>
              <w:t xml:space="preserve">The committee reviewed the </w:t>
            </w:r>
            <w:sdt>
              <w:sdtPr>
                <w:rPr>
                  <w:rFonts w:eastAsia="Times New Roman" w:cs="Arial"/>
                </w:rPr>
                <w:alias w:val="PreviousMeeting"/>
                <w:tag w:val="Date"/>
                <w:id w:val="-1640185283"/>
                <w:placeholder>
                  <w:docPart w:val="344D12822D494E0686224525FB0EDD6E"/>
                </w:placeholder>
                <w:date w:fullDate="2026-04-02T00:00:00Z">
                  <w:dateFormat w:val="MMMM 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E6394">
                  <w:rPr>
                    <w:rFonts w:eastAsia="Times New Roman" w:cs="Arial"/>
                  </w:rPr>
                  <w:t>April 2</w:t>
                </w:r>
              </w:sdtContent>
            </w:sdt>
            <w:r>
              <w:rPr>
                <w:rFonts w:eastAsia="Times New Roman" w:cs="Arial"/>
                <w:b/>
                <w:bCs/>
              </w:rPr>
              <w:t xml:space="preserve"> </w:t>
            </w:r>
            <w:r w:rsidRPr="05041D39">
              <w:rPr>
                <w:rFonts w:eastAsia="Times New Roman" w:cs="Arial"/>
              </w:rPr>
              <w:t xml:space="preserve">minutes </w:t>
            </w:r>
            <w:r>
              <w:rPr>
                <w:rFonts w:eastAsia="Times New Roman" w:cs="Arial"/>
              </w:rPr>
              <w:t xml:space="preserve">and </w:t>
            </w:r>
            <w:sdt>
              <w:sdtPr>
                <w:rPr>
                  <w:rFonts w:eastAsia="Times New Roman" w:cs="Arial"/>
                </w:rPr>
                <w:alias w:val="MinutesStatus"/>
                <w:tag w:val="MinutesStatus"/>
                <w:id w:val="-340316350"/>
                <w:placeholder>
                  <w:docPart w:val="D8CEE0AABFEF4632B6491B896804C877"/>
                </w:placeholder>
                <w:dropDownList>
                  <w:listItem w:value="Choose an item."/>
                  <w:listItem w:displayText="approved them as presented." w:value="approved them as presented."/>
                  <w:listItem w:displayText="recommended the following changes:" w:value="recommended the following changes:"/>
                </w:dropDownList>
              </w:sdtPr>
              <w:sdtEndPr/>
              <w:sdtContent>
                <w:r w:rsidR="008E311B">
                  <w:rPr>
                    <w:rFonts w:eastAsia="Times New Roman" w:cs="Arial"/>
                  </w:rPr>
                  <w:t>approved them as presented.</w:t>
                </w:r>
              </w:sdtContent>
            </w:sdt>
            <w:r w:rsidR="008E311B">
              <w:rPr>
                <w:rFonts w:eastAsia="Times New Roman" w:cs="Arial"/>
              </w:rPr>
              <w:t xml:space="preserve"> </w:t>
            </w:r>
          </w:p>
        </w:tc>
      </w:tr>
      <w:tr w:rsidR="000362EE" w:rsidRPr="0064050D" w14:paraId="57722461" w14:textId="77777777" w:rsidTr="00590129">
        <w:trPr>
          <w:trHeight w:val="300"/>
        </w:trPr>
        <w:tc>
          <w:tcPr>
            <w:tcW w:w="1207" w:type="pct"/>
            <w:vAlign w:val="center"/>
          </w:tcPr>
          <w:p w14:paraId="7D8FB7B5" w14:textId="77777777" w:rsidR="000362EE" w:rsidRPr="0064050D" w:rsidRDefault="000362EE" w:rsidP="006E71CC">
            <w:pPr>
              <w:rPr>
                <w:rFonts w:cs="Arial"/>
                <w:b/>
                <w:szCs w:val="24"/>
              </w:rPr>
            </w:pPr>
            <w:r w:rsidRPr="0064050D">
              <w:rPr>
                <w:rFonts w:cs="Arial"/>
                <w:b/>
                <w:szCs w:val="24"/>
              </w:rPr>
              <w:t>Open the floor for public comment:</w:t>
            </w:r>
          </w:p>
        </w:tc>
        <w:tc>
          <w:tcPr>
            <w:tcW w:w="3793" w:type="pct"/>
          </w:tcPr>
          <w:p w14:paraId="512C52DF" w14:textId="77777777" w:rsidR="000362EE" w:rsidRDefault="006E71CC" w:rsidP="00E07330">
            <w:pPr>
              <w:pStyle w:val="ListParagraph"/>
              <w:numPr>
                <w:ilvl w:val="0"/>
                <w:numId w:val="2"/>
              </w:numPr>
              <w:rPr>
                <w:rFonts w:eastAsia="Times New Roman" w:cs="Arial"/>
              </w:rPr>
            </w:pPr>
            <w:r w:rsidRPr="0064050D">
              <w:rPr>
                <w:rFonts w:eastAsia="Times New Roman" w:cs="Arial"/>
              </w:rPr>
              <w:t>PCS did not receive any comment cards.</w:t>
            </w:r>
          </w:p>
          <w:p w14:paraId="23D25777" w14:textId="4A9E2158" w:rsidR="00A12E0B" w:rsidRPr="0064050D" w:rsidRDefault="00C507D7" w:rsidP="00507799">
            <w:pPr>
              <w:pStyle w:val="ListParagraph"/>
              <w:numPr>
                <w:ilvl w:val="0"/>
                <w:numId w:val="2"/>
              </w:num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There were no public comments in person or online. </w:t>
            </w:r>
            <w:r w:rsidR="0064647E">
              <w:rPr>
                <w:rFonts w:eastAsia="Times New Roman" w:cs="Arial"/>
              </w:rPr>
              <w:t xml:space="preserve"> </w:t>
            </w:r>
            <w:r w:rsidR="00051225">
              <w:rPr>
                <w:rFonts w:eastAsia="Times New Roman" w:cs="Arial"/>
              </w:rPr>
              <w:t xml:space="preserve"> </w:t>
            </w:r>
            <w:r w:rsidR="00507799">
              <w:rPr>
                <w:rFonts w:eastAsia="Times New Roman" w:cs="Arial"/>
              </w:rPr>
              <w:t xml:space="preserve"> </w:t>
            </w:r>
          </w:p>
        </w:tc>
      </w:tr>
      <w:tr w:rsidR="000362EE" w:rsidRPr="0064050D" w14:paraId="0FBF5664" w14:textId="77777777" w:rsidTr="00590129">
        <w:trPr>
          <w:trHeight w:val="300"/>
        </w:trPr>
        <w:tc>
          <w:tcPr>
            <w:tcW w:w="1207" w:type="pct"/>
            <w:vAlign w:val="center"/>
          </w:tcPr>
          <w:p w14:paraId="75A8DAC9" w14:textId="77777777" w:rsidR="000362EE" w:rsidRPr="0064050D" w:rsidRDefault="000362EE" w:rsidP="006E71CC">
            <w:pPr>
              <w:rPr>
                <w:rFonts w:cs="Arial"/>
                <w:b/>
                <w:szCs w:val="24"/>
              </w:rPr>
            </w:pPr>
            <w:r w:rsidRPr="0064050D">
              <w:rPr>
                <w:rFonts w:cs="Arial"/>
                <w:b/>
                <w:szCs w:val="24"/>
              </w:rPr>
              <w:t>New Business:</w:t>
            </w:r>
          </w:p>
        </w:tc>
        <w:tc>
          <w:tcPr>
            <w:tcW w:w="3793" w:type="pct"/>
          </w:tcPr>
          <w:p w14:paraId="52DE06E5" w14:textId="60E93BC8" w:rsidR="00E058D3" w:rsidRDefault="00CB28A7" w:rsidP="001F02F9">
            <w:pPr>
              <w:rPr>
                <w:b/>
                <w:bCs/>
              </w:rPr>
            </w:pPr>
            <w:r w:rsidRPr="00CB28A7">
              <w:rPr>
                <w:b/>
                <w:bCs/>
              </w:rPr>
              <w:t>Finalize Goals/Strategies/Activities for the Integrated Plan</w:t>
            </w:r>
          </w:p>
          <w:p w14:paraId="3A0243F1" w14:textId="77777777" w:rsidR="00CB28A7" w:rsidRDefault="0082327B" w:rsidP="00FE6FCF">
            <w:r>
              <w:t>The committee continued its discussion of proposed objectives and activities for Goal 3: Prevent new HIV Transmissions in the draft of the 2027-2031 Integrated P</w:t>
            </w:r>
            <w:r w:rsidR="00836EDC">
              <w:t>lan.</w:t>
            </w:r>
            <w:r w:rsidR="005C7F78">
              <w:t xml:space="preserve"> </w:t>
            </w:r>
            <w:r w:rsidR="001F4FEE">
              <w:t xml:space="preserve">The committee </w:t>
            </w:r>
            <w:r w:rsidR="00BA7DE6">
              <w:t xml:space="preserve">then moved on to discuss </w:t>
            </w:r>
            <w:r w:rsidR="00F4347D">
              <w:t xml:space="preserve">proposed objectives and activities for </w:t>
            </w:r>
            <w:r w:rsidR="00A713FB">
              <w:t>Goal 4</w:t>
            </w:r>
            <w:r w:rsidR="00BD5A48">
              <w:t>: Cluster Detection and Response (CDR) Plan</w:t>
            </w:r>
            <w:r w:rsidR="00A713FB">
              <w:t xml:space="preserve"> regarding 1) development of a </w:t>
            </w:r>
            <w:r w:rsidR="0009401F">
              <w:t>CDR</w:t>
            </w:r>
            <w:r w:rsidR="0015207C">
              <w:t xml:space="preserve"> </w:t>
            </w:r>
            <w:r w:rsidR="0009401F">
              <w:t xml:space="preserve">Plan, 2) </w:t>
            </w:r>
            <w:r w:rsidR="008E79AF">
              <w:t xml:space="preserve">collaboration with the Florida Department of Health </w:t>
            </w:r>
            <w:r w:rsidR="00E575A1">
              <w:t xml:space="preserve">to detect clusters in the OSA, </w:t>
            </w:r>
            <w:r w:rsidR="0022198C">
              <w:t xml:space="preserve">3) reestablishment and expansion of a data </w:t>
            </w:r>
            <w:r w:rsidR="008D56BF">
              <w:t xml:space="preserve">sharing agreement for </w:t>
            </w:r>
            <w:r w:rsidR="008D56BF">
              <w:lastRenderedPageBreak/>
              <w:t>cluster detection with each county of the OSA</w:t>
            </w:r>
            <w:r w:rsidR="008656C3">
              <w:t xml:space="preserve">, and 4) implementation </w:t>
            </w:r>
            <w:r w:rsidR="00684220">
              <w:t xml:space="preserve">of HIV testing and outreach events in </w:t>
            </w:r>
            <w:r w:rsidR="0028307F">
              <w:t xml:space="preserve">cluster locations. </w:t>
            </w:r>
          </w:p>
          <w:p w14:paraId="6F083309" w14:textId="77777777" w:rsidR="006F3535" w:rsidRDefault="006F3535" w:rsidP="00FE6FCF"/>
          <w:p w14:paraId="2D7FB297" w14:textId="40760F75" w:rsidR="004D2C9B" w:rsidRDefault="004D2C9B" w:rsidP="00FE6FCF">
            <w:r>
              <w:t>As PCS is no longer available on May 7</w:t>
            </w:r>
            <w:r w:rsidRPr="004D2C9B">
              <w:rPr>
                <w:vertAlign w:val="superscript"/>
              </w:rPr>
              <w:t>th</w:t>
            </w:r>
            <w:r>
              <w:t xml:space="preserve">, the committee discussed rescheduling </w:t>
            </w:r>
            <w:r w:rsidR="00CE5FF7">
              <w:t xml:space="preserve">next month’s meeting date. </w:t>
            </w:r>
          </w:p>
          <w:p w14:paraId="4699B97C" w14:textId="77777777" w:rsidR="00257473" w:rsidRDefault="00257473" w:rsidP="00FE6FCF"/>
          <w:p w14:paraId="406B9FCE" w14:textId="3B403262" w:rsidR="00DE428B" w:rsidRDefault="00DE428B" w:rsidP="00E15FE2">
            <w:pPr>
              <w:rPr>
                <w:rFonts w:eastAsia="Times New Roman" w:cs="Arial"/>
              </w:rPr>
            </w:pPr>
            <w:r w:rsidRPr="0064050D">
              <w:rPr>
                <w:rFonts w:eastAsia="Times New Roman" w:cs="Arial"/>
                <w:b/>
                <w:bCs/>
                <w:color w:val="FFFFFF" w:themeColor="background1"/>
                <w:shd w:val="clear" w:color="auto" w:fill="000000" w:themeFill="text1"/>
              </w:rPr>
              <w:t>Motion:</w:t>
            </w:r>
            <w:r w:rsidRPr="0064050D">
              <w:rPr>
                <w:rFonts w:eastAsia="Times New Roman" w:cs="Arial"/>
              </w:rPr>
              <w:t> </w:t>
            </w:r>
            <w:sdt>
              <w:sdtPr>
                <w:rPr>
                  <w:rFonts w:eastAsia="Times New Roman" w:cs="Arial"/>
                </w:rPr>
                <w:id w:val="1152491730"/>
                <w:placeholder>
                  <w:docPart w:val="520F8181A0E941F9830AEB3AC2C7DE9E"/>
                </w:placeholder>
              </w:sdtPr>
              <w:sdtContent>
                <w:r w:rsidR="0078736B">
                  <w:rPr>
                    <w:rFonts w:eastAsia="Times New Roman" w:cs="Arial"/>
                  </w:rPr>
                  <w:t>Angie Buckley</w:t>
                </w:r>
              </w:sdtContent>
            </w:sdt>
            <w:r w:rsidRPr="0064050D">
              <w:rPr>
                <w:rFonts w:eastAsia="Times New Roman" w:cs="Arial"/>
              </w:rPr>
              <w:t xml:space="preserve"> made a motion to </w:t>
            </w:r>
            <w:sdt>
              <w:sdtPr>
                <w:rPr>
                  <w:rFonts w:eastAsia="Times New Roman" w:cs="Arial"/>
                </w:rPr>
                <w:alias w:val="Motion"/>
                <w:tag w:val="Motion"/>
                <w:id w:val="215093825"/>
                <w:placeholder>
                  <w:docPart w:val="0E0864351AF24D298AAC71FA6F471CFA"/>
                </w:placeholder>
                <w:text/>
              </w:sdtPr>
              <w:sdtContent>
                <w:r w:rsidR="0078736B">
                  <w:rPr>
                    <w:rFonts w:eastAsia="Times New Roman" w:cs="Arial"/>
                  </w:rPr>
                  <w:t>move the May 7th meeting to May 1st at 1:00 PM</w:t>
                </w:r>
              </w:sdtContent>
            </w:sdt>
            <w:r>
              <w:rPr>
                <w:rFonts w:eastAsia="Times New Roman" w:cs="Arial"/>
              </w:rPr>
              <w:t>.</w:t>
            </w:r>
            <w:r w:rsidRPr="0064050D">
              <w:rPr>
                <w:rFonts w:eastAsia="Times New Roman" w:cs="Arial"/>
              </w:rPr>
              <w:t xml:space="preserve"> </w:t>
            </w:r>
            <w:sdt>
              <w:sdtPr>
                <w:rPr>
                  <w:rFonts w:eastAsia="Times New Roman" w:cs="Arial"/>
                </w:rPr>
                <w:id w:val="-1693677023"/>
                <w:placeholder>
                  <w:docPart w:val="264EA73F652449D88FFB7D297096E8BF"/>
                </w:placeholder>
              </w:sdtPr>
              <w:sdtContent>
                <w:r w:rsidR="0078736B">
                  <w:rPr>
                    <w:rFonts w:eastAsia="Times New Roman" w:cs="Arial"/>
                  </w:rPr>
                  <w:t>Raymond Macon</w:t>
                </w:r>
              </w:sdtContent>
            </w:sdt>
            <w:r w:rsidRPr="0064050D">
              <w:rPr>
                <w:rFonts w:eastAsia="Times New Roman" w:cs="Arial"/>
              </w:rPr>
              <w:t xml:space="preserve"> seconded the motion. </w:t>
            </w:r>
          </w:p>
          <w:p w14:paraId="3EAD5181" w14:textId="77777777" w:rsidR="00CE5FF7" w:rsidRDefault="00CE5FF7" w:rsidP="00E15FE2">
            <w:pPr>
              <w:rPr>
                <w:rFonts w:eastAsia="Times New Roman" w:cs="Arial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23"/>
              <w:gridCol w:w="1287"/>
              <w:gridCol w:w="1440"/>
            </w:tblGrid>
            <w:tr w:rsidR="00DE428B" w:rsidRPr="006E06E4" w14:paraId="4941D844" w14:textId="77777777" w:rsidTr="000C7C01">
              <w:trPr>
                <w:jc w:val="center"/>
              </w:trPr>
              <w:tc>
                <w:tcPr>
                  <w:tcW w:w="1323" w:type="dxa"/>
                </w:tcPr>
                <w:p w14:paraId="7BDE7F91" w14:textId="77777777" w:rsidR="00DE428B" w:rsidRPr="005C5AD7" w:rsidRDefault="00DE428B" w:rsidP="00802DBA">
                  <w:pPr>
                    <w:jc w:val="center"/>
                    <w:rPr>
                      <w:b/>
                      <w:bCs/>
                    </w:rPr>
                  </w:pPr>
                  <w:r w:rsidRPr="005C5AD7">
                    <w:rPr>
                      <w:b/>
                      <w:bCs/>
                    </w:rPr>
                    <w:t>In Favor</w:t>
                  </w:r>
                </w:p>
              </w:tc>
              <w:tc>
                <w:tcPr>
                  <w:tcW w:w="1287" w:type="dxa"/>
                </w:tcPr>
                <w:p w14:paraId="21D0E6CC" w14:textId="77777777" w:rsidR="00DE428B" w:rsidRPr="005C5AD7" w:rsidRDefault="00DE428B" w:rsidP="00802DBA">
                  <w:pPr>
                    <w:jc w:val="center"/>
                    <w:rPr>
                      <w:b/>
                      <w:bCs/>
                    </w:rPr>
                  </w:pPr>
                  <w:r w:rsidRPr="005C5AD7">
                    <w:rPr>
                      <w:b/>
                      <w:bCs/>
                    </w:rPr>
                    <w:t>Against</w:t>
                  </w:r>
                </w:p>
              </w:tc>
              <w:tc>
                <w:tcPr>
                  <w:tcW w:w="1440" w:type="dxa"/>
                </w:tcPr>
                <w:p w14:paraId="6632E32B" w14:textId="77777777" w:rsidR="00DE428B" w:rsidRPr="005C5AD7" w:rsidRDefault="00DE428B" w:rsidP="00802DBA">
                  <w:pPr>
                    <w:jc w:val="center"/>
                    <w:rPr>
                      <w:b/>
                      <w:bCs/>
                    </w:rPr>
                  </w:pPr>
                  <w:r w:rsidRPr="005C5AD7">
                    <w:rPr>
                      <w:b/>
                      <w:bCs/>
                    </w:rPr>
                    <w:t>Abstain</w:t>
                  </w:r>
                </w:p>
              </w:tc>
            </w:tr>
            <w:tr w:rsidR="00DE428B" w:rsidRPr="006E06E4" w14:paraId="06D65B6A" w14:textId="77777777" w:rsidTr="000C7C01">
              <w:trPr>
                <w:jc w:val="center"/>
              </w:trPr>
              <w:tc>
                <w:tcPr>
                  <w:tcW w:w="1323" w:type="dxa"/>
                </w:tcPr>
                <w:p w14:paraId="7E1274E7" w14:textId="30D86466" w:rsidR="00DE428B" w:rsidRPr="000E7071" w:rsidRDefault="007E4235" w:rsidP="00802DBA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1287" w:type="dxa"/>
                </w:tcPr>
                <w:p w14:paraId="251BB7B5" w14:textId="789078D7" w:rsidR="00DE428B" w:rsidRPr="000E7071" w:rsidRDefault="007E4235" w:rsidP="00802DBA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440" w:type="dxa"/>
                </w:tcPr>
                <w:p w14:paraId="336362E9" w14:textId="5978BD80" w:rsidR="00DE428B" w:rsidRPr="000E7071" w:rsidRDefault="007E4235" w:rsidP="00802DBA">
                  <w:pPr>
                    <w:jc w:val="center"/>
                  </w:pPr>
                  <w:r>
                    <w:t>0</w:t>
                  </w:r>
                </w:p>
              </w:tc>
            </w:tr>
          </w:tbl>
          <w:p w14:paraId="687DB205" w14:textId="77777777" w:rsidR="00DE428B" w:rsidRDefault="00DE428B" w:rsidP="00E15FE2">
            <w:pPr>
              <w:rPr>
                <w:rFonts w:eastAsia="Times New Roman" w:cs="Arial"/>
              </w:rPr>
            </w:pPr>
          </w:p>
          <w:p w14:paraId="69DE49BA" w14:textId="21916240" w:rsidR="00257473" w:rsidRPr="00CB28A7" w:rsidRDefault="00DE428B" w:rsidP="00FE6FCF">
            <w:r w:rsidRPr="0064050D">
              <w:rPr>
                <w:rFonts w:eastAsia="Times New Roman" w:cs="Arial"/>
              </w:rPr>
              <w:t>The motion was adopted unanimously without debate. </w:t>
            </w:r>
          </w:p>
        </w:tc>
      </w:tr>
      <w:tr w:rsidR="000362EE" w:rsidRPr="0064050D" w14:paraId="099ABC8A" w14:textId="77777777" w:rsidTr="00590129">
        <w:trPr>
          <w:trHeight w:val="300"/>
        </w:trPr>
        <w:tc>
          <w:tcPr>
            <w:tcW w:w="1207" w:type="pct"/>
            <w:tcBorders>
              <w:bottom w:val="single" w:sz="4" w:space="0" w:color="auto"/>
            </w:tcBorders>
            <w:vAlign w:val="center"/>
          </w:tcPr>
          <w:p w14:paraId="3A61EA6F" w14:textId="5335027D" w:rsidR="000362EE" w:rsidRPr="0064050D" w:rsidRDefault="00AF5149" w:rsidP="006E71CC">
            <w:pPr>
              <w:rPr>
                <w:rFonts w:cs="Arial"/>
                <w:b/>
                <w:szCs w:val="24"/>
              </w:rPr>
            </w:pPr>
            <w:r w:rsidRPr="0064050D">
              <w:rPr>
                <w:rFonts w:cs="Arial"/>
                <w:b/>
                <w:szCs w:val="24"/>
              </w:rPr>
              <w:lastRenderedPageBreak/>
              <w:t xml:space="preserve"> </w:t>
            </w:r>
            <w:r w:rsidR="0086030F" w:rsidRPr="0064050D">
              <w:rPr>
                <w:rFonts w:cs="Arial"/>
                <w:b/>
                <w:szCs w:val="24"/>
              </w:rPr>
              <w:t xml:space="preserve">Announcements: </w:t>
            </w:r>
          </w:p>
        </w:tc>
        <w:tc>
          <w:tcPr>
            <w:tcW w:w="3793" w:type="pct"/>
            <w:tcBorders>
              <w:bottom w:val="single" w:sz="4" w:space="0" w:color="auto"/>
            </w:tcBorders>
          </w:tcPr>
          <w:p w14:paraId="596B6F54" w14:textId="5D0F6628" w:rsidR="00A506C5" w:rsidRPr="00B27D9F" w:rsidRDefault="00173E56" w:rsidP="00B27D9F">
            <w:pPr>
              <w:pStyle w:val="ListParagraph"/>
              <w:numPr>
                <w:ilvl w:val="0"/>
                <w:numId w:val="34"/>
              </w:numPr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The next Membership &amp; Engagement committee meeting will include discussion of World AIDS Day 2026. </w:t>
            </w:r>
          </w:p>
        </w:tc>
      </w:tr>
      <w:tr w:rsidR="006B178A" w:rsidRPr="0064050D" w14:paraId="776F7A45" w14:textId="77777777" w:rsidTr="00590129">
        <w:trPr>
          <w:trHeight w:val="431"/>
        </w:trPr>
        <w:tc>
          <w:tcPr>
            <w:tcW w:w="5000" w:type="pct"/>
            <w:gridSpan w:val="2"/>
            <w:tcBorders>
              <w:left w:val="nil"/>
              <w:right w:val="nil"/>
            </w:tcBorders>
            <w:vAlign w:val="center"/>
          </w:tcPr>
          <w:p w14:paraId="103FB781" w14:textId="77777777" w:rsidR="006B178A" w:rsidRPr="0064050D" w:rsidRDefault="006B178A" w:rsidP="00324EEB">
            <w:pPr>
              <w:rPr>
                <w:rFonts w:cs="Arial"/>
                <w:b/>
                <w:szCs w:val="24"/>
              </w:rPr>
            </w:pPr>
          </w:p>
        </w:tc>
      </w:tr>
      <w:tr w:rsidR="000362EE" w:rsidRPr="0064050D" w14:paraId="01FADA7E" w14:textId="77777777" w:rsidTr="00590129">
        <w:trPr>
          <w:trHeight w:val="431"/>
        </w:trPr>
        <w:tc>
          <w:tcPr>
            <w:tcW w:w="5000" w:type="pct"/>
            <w:gridSpan w:val="2"/>
            <w:vAlign w:val="center"/>
          </w:tcPr>
          <w:p w14:paraId="0AB2A1EE" w14:textId="77777777" w:rsidR="000362EE" w:rsidRPr="0064050D" w:rsidRDefault="000362EE" w:rsidP="006E71CC">
            <w:pPr>
              <w:jc w:val="center"/>
              <w:rPr>
                <w:rFonts w:cs="Arial"/>
                <w:b/>
                <w:szCs w:val="24"/>
              </w:rPr>
            </w:pPr>
            <w:r w:rsidRPr="0064050D">
              <w:rPr>
                <w:rFonts w:cs="Arial"/>
                <w:b/>
                <w:szCs w:val="24"/>
              </w:rPr>
              <w:t>ACTION ITEMS</w:t>
            </w:r>
          </w:p>
        </w:tc>
      </w:tr>
      <w:tr w:rsidR="000362EE" w:rsidRPr="0064050D" w14:paraId="7B253812" w14:textId="77777777" w:rsidTr="00590129">
        <w:trPr>
          <w:trHeight w:val="300"/>
        </w:trPr>
        <w:tc>
          <w:tcPr>
            <w:tcW w:w="1207" w:type="pct"/>
            <w:vAlign w:val="center"/>
          </w:tcPr>
          <w:p w14:paraId="0F9CBBA3" w14:textId="77777777" w:rsidR="000362EE" w:rsidRPr="0064050D" w:rsidRDefault="000362EE" w:rsidP="00203FE1">
            <w:pPr>
              <w:jc w:val="center"/>
              <w:rPr>
                <w:rFonts w:cs="Arial"/>
                <w:b/>
                <w:szCs w:val="24"/>
              </w:rPr>
            </w:pPr>
            <w:r w:rsidRPr="0064050D">
              <w:rPr>
                <w:rFonts w:cs="Arial"/>
                <w:b/>
                <w:szCs w:val="24"/>
              </w:rPr>
              <w:t>Responsible Party</w:t>
            </w:r>
          </w:p>
        </w:tc>
        <w:tc>
          <w:tcPr>
            <w:tcW w:w="3793" w:type="pct"/>
          </w:tcPr>
          <w:p w14:paraId="0AD727F9" w14:textId="77777777" w:rsidR="000362EE" w:rsidRPr="0064050D" w:rsidRDefault="000362EE" w:rsidP="006E71CC">
            <w:pPr>
              <w:jc w:val="center"/>
              <w:rPr>
                <w:rFonts w:cs="Arial"/>
                <w:b/>
                <w:szCs w:val="24"/>
              </w:rPr>
            </w:pPr>
            <w:r w:rsidRPr="0064050D">
              <w:rPr>
                <w:rFonts w:cs="Arial"/>
                <w:b/>
                <w:szCs w:val="24"/>
              </w:rPr>
              <w:t>Item</w:t>
            </w:r>
          </w:p>
        </w:tc>
      </w:tr>
      <w:tr w:rsidR="001765F3" w:rsidRPr="0064050D" w14:paraId="39F8F7E2" w14:textId="77777777" w:rsidTr="00590129">
        <w:trPr>
          <w:trHeight w:val="300"/>
        </w:trPr>
        <w:tc>
          <w:tcPr>
            <w:tcW w:w="1207" w:type="pct"/>
            <w:vAlign w:val="center"/>
          </w:tcPr>
          <w:p w14:paraId="6EC9AF82" w14:textId="6A7ED8AA" w:rsidR="001765F3" w:rsidRPr="0064050D" w:rsidRDefault="007D39CF" w:rsidP="00CE5FF7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PCS</w:t>
            </w:r>
          </w:p>
        </w:tc>
        <w:tc>
          <w:tcPr>
            <w:tcW w:w="3793" w:type="pct"/>
          </w:tcPr>
          <w:p w14:paraId="4A5F02BD" w14:textId="1B304669" w:rsidR="001765F3" w:rsidRPr="0064050D" w:rsidRDefault="007D39CF" w:rsidP="00982E51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Send out updates for rescheduled meeting</w:t>
            </w:r>
          </w:p>
        </w:tc>
      </w:tr>
      <w:tr w:rsidR="008065FB" w:rsidRPr="0064050D" w14:paraId="1F7DEA5A" w14:textId="77777777" w:rsidTr="00590129">
        <w:trPr>
          <w:trHeight w:val="300"/>
        </w:trPr>
        <w:tc>
          <w:tcPr>
            <w:tcW w:w="1207" w:type="pct"/>
            <w:vAlign w:val="center"/>
          </w:tcPr>
          <w:p w14:paraId="5D8223A3" w14:textId="77777777" w:rsidR="008065FB" w:rsidRDefault="008065FB" w:rsidP="006E71C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793" w:type="pct"/>
          </w:tcPr>
          <w:p w14:paraId="649E144E" w14:textId="77777777" w:rsidR="008065FB" w:rsidRDefault="008065FB" w:rsidP="00982E51">
            <w:pPr>
              <w:jc w:val="center"/>
              <w:rPr>
                <w:rFonts w:cs="Arial"/>
                <w:szCs w:val="24"/>
              </w:rPr>
            </w:pPr>
          </w:p>
        </w:tc>
      </w:tr>
      <w:tr w:rsidR="00590129" w:rsidRPr="0064050D" w14:paraId="551E443B" w14:textId="77777777" w:rsidTr="00590129">
        <w:trPr>
          <w:trHeight w:val="300"/>
        </w:trPr>
        <w:tc>
          <w:tcPr>
            <w:tcW w:w="1207" w:type="pct"/>
            <w:vAlign w:val="center"/>
          </w:tcPr>
          <w:p w14:paraId="01D63581" w14:textId="4B08FE9C" w:rsidR="00590129" w:rsidRDefault="00590129" w:rsidP="006E71CC">
            <w:pPr>
              <w:jc w:val="center"/>
              <w:rPr>
                <w:rFonts w:cs="Arial"/>
                <w:szCs w:val="24"/>
              </w:rPr>
            </w:pPr>
            <w:r w:rsidRPr="0064050D">
              <w:rPr>
                <w:rFonts w:cs="Arial"/>
                <w:b/>
                <w:szCs w:val="24"/>
              </w:rPr>
              <w:t>Next Meeting:</w:t>
            </w:r>
          </w:p>
        </w:tc>
        <w:tc>
          <w:tcPr>
            <w:tcW w:w="3793" w:type="pct"/>
          </w:tcPr>
          <w:p w14:paraId="11CF3483" w14:textId="7CE8DFAE" w:rsidR="00590129" w:rsidRDefault="00E70FD6" w:rsidP="006E71C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May 1</w:t>
            </w:r>
            <w:r w:rsidRPr="00E70FD6">
              <w:rPr>
                <w:rFonts w:cs="Arial"/>
                <w:szCs w:val="24"/>
                <w:vertAlign w:val="superscript"/>
              </w:rPr>
              <w:t>st</w:t>
            </w:r>
            <w:r>
              <w:rPr>
                <w:rFonts w:cs="Arial"/>
                <w:szCs w:val="24"/>
              </w:rPr>
              <w:t xml:space="preserve"> at 1:00 PM</w:t>
            </w:r>
          </w:p>
        </w:tc>
      </w:tr>
      <w:tr w:rsidR="00590129" w:rsidRPr="0064050D" w14:paraId="66A5606D" w14:textId="77777777" w:rsidTr="00590129">
        <w:trPr>
          <w:trHeight w:val="300"/>
        </w:trPr>
        <w:tc>
          <w:tcPr>
            <w:tcW w:w="1207" w:type="pct"/>
            <w:vAlign w:val="center"/>
          </w:tcPr>
          <w:p w14:paraId="05986BD7" w14:textId="1740C6CF" w:rsidR="00590129" w:rsidRPr="0064050D" w:rsidRDefault="00590129" w:rsidP="006E71CC">
            <w:pPr>
              <w:jc w:val="center"/>
              <w:rPr>
                <w:rFonts w:eastAsia="Times New Roman" w:cs="Arial"/>
                <w:szCs w:val="24"/>
              </w:rPr>
            </w:pPr>
            <w:r w:rsidRPr="0064050D">
              <w:rPr>
                <w:rFonts w:cs="Arial"/>
                <w:b/>
                <w:szCs w:val="24"/>
              </w:rPr>
              <w:t>Adjournment:</w:t>
            </w:r>
          </w:p>
        </w:tc>
        <w:tc>
          <w:tcPr>
            <w:tcW w:w="3793" w:type="pct"/>
          </w:tcPr>
          <w:p w14:paraId="436DCEDA" w14:textId="059EE7E5" w:rsidR="00590129" w:rsidRPr="0064050D" w:rsidRDefault="00E70FD6" w:rsidP="006E71CC">
            <w:pPr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2:31 PM</w:t>
            </w:r>
          </w:p>
        </w:tc>
      </w:tr>
    </w:tbl>
    <w:tbl>
      <w:tblPr>
        <w:tblpPr w:leftFromText="180" w:rightFromText="180" w:vertAnchor="text" w:horzAnchor="margin" w:tblpY="49"/>
        <w:tblW w:w="5000" w:type="pct"/>
        <w:tblLook w:val="04A0" w:firstRow="1" w:lastRow="0" w:firstColumn="1" w:lastColumn="0" w:noHBand="0" w:noVBand="1"/>
      </w:tblPr>
      <w:tblGrid>
        <w:gridCol w:w="2609"/>
        <w:gridCol w:w="4601"/>
        <w:gridCol w:w="890"/>
        <w:gridCol w:w="2700"/>
      </w:tblGrid>
      <w:tr w:rsidR="000C4362" w:rsidRPr="0064050D" w14:paraId="1947C15D" w14:textId="77777777" w:rsidTr="00EF78E6">
        <w:trPr>
          <w:trHeight w:hRule="exact" w:val="720"/>
        </w:trPr>
        <w:tc>
          <w:tcPr>
            <w:tcW w:w="1208" w:type="pct"/>
            <w:vAlign w:val="bottom"/>
          </w:tcPr>
          <w:p w14:paraId="39B7E1E5" w14:textId="77777777" w:rsidR="000C4362" w:rsidRPr="0064050D" w:rsidRDefault="000C4362" w:rsidP="00EF78E6">
            <w:pPr>
              <w:spacing w:after="120" w:line="240" w:lineRule="auto"/>
              <w:rPr>
                <w:rFonts w:cs="Arial"/>
                <w:b/>
                <w:bCs/>
                <w:szCs w:val="24"/>
              </w:rPr>
            </w:pPr>
            <w:r w:rsidRPr="0064050D">
              <w:rPr>
                <w:rFonts w:cs="Arial"/>
                <w:b/>
                <w:bCs/>
                <w:szCs w:val="24"/>
              </w:rPr>
              <w:t>Prepared by:</w:t>
            </w:r>
          </w:p>
        </w:tc>
        <w:tc>
          <w:tcPr>
            <w:tcW w:w="2130" w:type="pct"/>
            <w:tcBorders>
              <w:bottom w:val="single" w:sz="4" w:space="0" w:color="auto"/>
            </w:tcBorders>
            <w:vAlign w:val="bottom"/>
          </w:tcPr>
          <w:p w14:paraId="5E61DB4B" w14:textId="77777777" w:rsidR="000C4362" w:rsidRPr="0064050D" w:rsidRDefault="002B15B9" w:rsidP="00EF78E6">
            <w:pPr>
              <w:spacing w:after="120" w:line="240" w:lineRule="auto"/>
              <w:rPr>
                <w:rFonts w:ascii="Edwardian Script ITC" w:hAnsi="Edwardian Script ITC" w:cs="Arial"/>
                <w:sz w:val="56"/>
                <w:szCs w:val="56"/>
              </w:rPr>
            </w:pPr>
            <w:r w:rsidRPr="0064050D">
              <w:rPr>
                <w:rFonts w:ascii="Edwardian Script ITC" w:hAnsi="Edwardian Script ITC" w:cs="Arial"/>
                <w:sz w:val="56"/>
                <w:szCs w:val="56"/>
              </w:rPr>
              <w:t>Laura Perez</w:t>
            </w:r>
          </w:p>
        </w:tc>
        <w:tc>
          <w:tcPr>
            <w:tcW w:w="412" w:type="pct"/>
            <w:vAlign w:val="bottom"/>
          </w:tcPr>
          <w:p w14:paraId="6B26A290" w14:textId="77777777" w:rsidR="000C4362" w:rsidRPr="0064050D" w:rsidRDefault="000C4362" w:rsidP="00EF78E6">
            <w:pPr>
              <w:spacing w:after="120" w:line="240" w:lineRule="auto"/>
              <w:rPr>
                <w:rFonts w:cs="Arial"/>
                <w:b/>
                <w:bCs/>
                <w:szCs w:val="24"/>
              </w:rPr>
            </w:pPr>
            <w:r w:rsidRPr="0064050D">
              <w:rPr>
                <w:rFonts w:cs="Arial"/>
                <w:b/>
                <w:bCs/>
                <w:szCs w:val="24"/>
              </w:rPr>
              <w:t>Date:</w:t>
            </w:r>
          </w:p>
        </w:tc>
        <w:sdt>
          <w:sdtPr>
            <w:rPr>
              <w:rFonts w:cs="Arial"/>
              <w:szCs w:val="24"/>
            </w:rPr>
            <w:id w:val="-328753083"/>
            <w:placeholder>
              <w:docPart w:val="67AAB41A9D564339963193E407D0448B"/>
            </w:placeholder>
            <w:date w:fullDate="2026-04-20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50" w:type="pct"/>
                <w:tcBorders>
                  <w:bottom w:val="single" w:sz="4" w:space="0" w:color="auto"/>
                </w:tcBorders>
                <w:vAlign w:val="bottom"/>
              </w:tcPr>
              <w:p w14:paraId="443751BE" w14:textId="57F569E5" w:rsidR="000C4362" w:rsidRPr="0064050D" w:rsidRDefault="00CE5FF7" w:rsidP="00EF78E6">
                <w:pPr>
                  <w:spacing w:after="120" w:line="240" w:lineRule="auto"/>
                  <w:rPr>
                    <w:rFonts w:cs="Arial"/>
                    <w:szCs w:val="24"/>
                  </w:rPr>
                </w:pPr>
                <w:r>
                  <w:rPr>
                    <w:rFonts w:cs="Arial"/>
                    <w:szCs w:val="24"/>
                  </w:rPr>
                  <w:t>4/20/2026</w:t>
                </w:r>
              </w:p>
            </w:tc>
          </w:sdtContent>
        </w:sdt>
      </w:tr>
      <w:tr w:rsidR="000C4362" w:rsidRPr="0064050D" w14:paraId="112884A0" w14:textId="77777777" w:rsidTr="00EF78E6">
        <w:trPr>
          <w:trHeight w:hRule="exact" w:val="216"/>
        </w:trPr>
        <w:tc>
          <w:tcPr>
            <w:tcW w:w="1208" w:type="pct"/>
          </w:tcPr>
          <w:p w14:paraId="70D1D05E" w14:textId="77777777" w:rsidR="000C4362" w:rsidRPr="0064050D" w:rsidRDefault="000C4362" w:rsidP="00EF78E6">
            <w:pPr>
              <w:spacing w:after="120" w:line="240" w:lineRule="auto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2130" w:type="pct"/>
            <w:tcBorders>
              <w:top w:val="single" w:sz="4" w:space="0" w:color="auto"/>
            </w:tcBorders>
          </w:tcPr>
          <w:p w14:paraId="3C33A035" w14:textId="77777777" w:rsidR="000C4362" w:rsidRPr="0064050D" w:rsidRDefault="000C4362" w:rsidP="00EF78E6">
            <w:pPr>
              <w:spacing w:after="120" w:line="240" w:lineRule="auto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412" w:type="pct"/>
          </w:tcPr>
          <w:p w14:paraId="2395E70D" w14:textId="77777777" w:rsidR="000C4362" w:rsidRPr="0064050D" w:rsidRDefault="000C4362" w:rsidP="00EF78E6">
            <w:pPr>
              <w:spacing w:after="120" w:line="240" w:lineRule="auto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</w:tcBorders>
          </w:tcPr>
          <w:p w14:paraId="48CD9060" w14:textId="77777777" w:rsidR="000C4362" w:rsidRPr="0064050D" w:rsidRDefault="000C4362" w:rsidP="00EF78E6">
            <w:pPr>
              <w:spacing w:after="120" w:line="240" w:lineRule="auto"/>
              <w:rPr>
                <w:rFonts w:cs="Arial"/>
                <w:b/>
                <w:bCs/>
                <w:szCs w:val="24"/>
              </w:rPr>
            </w:pPr>
          </w:p>
        </w:tc>
      </w:tr>
      <w:tr w:rsidR="000C4362" w:rsidRPr="0064050D" w14:paraId="177A6488" w14:textId="77777777" w:rsidTr="00EF78E6">
        <w:trPr>
          <w:trHeight w:hRule="exact" w:val="432"/>
        </w:trPr>
        <w:tc>
          <w:tcPr>
            <w:tcW w:w="1208" w:type="pct"/>
          </w:tcPr>
          <w:p w14:paraId="5A74A81E" w14:textId="77777777" w:rsidR="000C4362" w:rsidRPr="0064050D" w:rsidRDefault="000C4362" w:rsidP="00EF78E6">
            <w:pPr>
              <w:spacing w:after="120" w:line="240" w:lineRule="auto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2130" w:type="pct"/>
          </w:tcPr>
          <w:p w14:paraId="4862775E" w14:textId="77777777" w:rsidR="000C4362" w:rsidRPr="0064050D" w:rsidRDefault="000C4362" w:rsidP="00EF78E6">
            <w:pPr>
              <w:spacing w:after="120" w:line="240" w:lineRule="auto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412" w:type="pct"/>
          </w:tcPr>
          <w:p w14:paraId="048A1D48" w14:textId="77777777" w:rsidR="000C4362" w:rsidRPr="0064050D" w:rsidRDefault="000C4362" w:rsidP="00EF78E6">
            <w:pPr>
              <w:spacing w:after="120" w:line="240" w:lineRule="auto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1250" w:type="pct"/>
          </w:tcPr>
          <w:p w14:paraId="4191F540" w14:textId="77777777" w:rsidR="000C4362" w:rsidRPr="0064050D" w:rsidRDefault="000C4362" w:rsidP="00EF78E6">
            <w:pPr>
              <w:spacing w:after="120" w:line="240" w:lineRule="auto"/>
              <w:rPr>
                <w:rFonts w:cs="Arial"/>
                <w:b/>
                <w:bCs/>
                <w:szCs w:val="24"/>
              </w:rPr>
            </w:pPr>
          </w:p>
        </w:tc>
      </w:tr>
      <w:tr w:rsidR="000C4362" w:rsidRPr="0064050D" w14:paraId="37D52A3C" w14:textId="77777777" w:rsidTr="00EF78E6">
        <w:trPr>
          <w:trHeight w:hRule="exact" w:val="288"/>
        </w:trPr>
        <w:tc>
          <w:tcPr>
            <w:tcW w:w="1208" w:type="pct"/>
          </w:tcPr>
          <w:p w14:paraId="4D6F656F" w14:textId="77777777" w:rsidR="000C4362" w:rsidRPr="0064050D" w:rsidRDefault="000C4362" w:rsidP="00EF78E6">
            <w:pPr>
              <w:spacing w:after="120" w:line="240" w:lineRule="auto"/>
              <w:rPr>
                <w:rFonts w:cs="Arial"/>
                <w:b/>
                <w:bCs/>
                <w:szCs w:val="24"/>
              </w:rPr>
            </w:pPr>
            <w:r w:rsidRPr="0064050D">
              <w:rPr>
                <w:rFonts w:cs="Arial"/>
                <w:b/>
                <w:bCs/>
                <w:szCs w:val="24"/>
              </w:rPr>
              <w:t>Approved by:</w:t>
            </w:r>
          </w:p>
        </w:tc>
        <w:tc>
          <w:tcPr>
            <w:tcW w:w="2130" w:type="pct"/>
            <w:tcBorders>
              <w:bottom w:val="single" w:sz="4" w:space="0" w:color="auto"/>
            </w:tcBorders>
          </w:tcPr>
          <w:p w14:paraId="45933DB9" w14:textId="77777777" w:rsidR="000C4362" w:rsidRPr="0064050D" w:rsidRDefault="000C4362" w:rsidP="00EF78E6">
            <w:pPr>
              <w:spacing w:after="120" w:line="240" w:lineRule="auto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412" w:type="pct"/>
          </w:tcPr>
          <w:p w14:paraId="3CB3B959" w14:textId="77777777" w:rsidR="000C4362" w:rsidRPr="0064050D" w:rsidRDefault="000C4362" w:rsidP="00EF78E6">
            <w:pPr>
              <w:spacing w:after="120" w:line="240" w:lineRule="auto"/>
              <w:rPr>
                <w:rFonts w:cs="Arial"/>
                <w:b/>
                <w:bCs/>
                <w:szCs w:val="24"/>
              </w:rPr>
            </w:pPr>
            <w:r w:rsidRPr="0064050D">
              <w:rPr>
                <w:rFonts w:cs="Arial"/>
                <w:b/>
                <w:bCs/>
                <w:szCs w:val="24"/>
              </w:rPr>
              <w:t>Date: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55DA6EB0" w14:textId="77777777" w:rsidR="000C4362" w:rsidRPr="0064050D" w:rsidRDefault="000C4362" w:rsidP="00EF78E6">
            <w:pPr>
              <w:spacing w:after="120" w:line="240" w:lineRule="auto"/>
              <w:rPr>
                <w:rFonts w:cs="Arial"/>
                <w:b/>
                <w:bCs/>
                <w:szCs w:val="24"/>
              </w:rPr>
            </w:pPr>
          </w:p>
        </w:tc>
      </w:tr>
    </w:tbl>
    <w:p w14:paraId="07C2008A" w14:textId="77777777" w:rsidR="003E2EB6" w:rsidRPr="0064050D" w:rsidRDefault="003E2EB6" w:rsidP="006E71CC">
      <w:pPr>
        <w:spacing w:line="240" w:lineRule="auto"/>
        <w:rPr>
          <w:rFonts w:cs="Arial"/>
          <w:szCs w:val="24"/>
        </w:rPr>
      </w:pPr>
    </w:p>
    <w:p w14:paraId="389B5F36" w14:textId="77777777" w:rsidR="00196748" w:rsidRPr="00046265" w:rsidRDefault="007D2C40" w:rsidP="006E71CC">
      <w:pPr>
        <w:spacing w:line="240" w:lineRule="auto"/>
        <w:rPr>
          <w:rFonts w:cs="Arial"/>
          <w:sz w:val="20"/>
          <w:szCs w:val="20"/>
        </w:rPr>
      </w:pPr>
      <w:r w:rsidRPr="0064050D">
        <w:rPr>
          <w:rFonts w:cs="Arial"/>
          <w:sz w:val="20"/>
          <w:szCs w:val="20"/>
        </w:rPr>
        <w:t xml:space="preserve"> </w:t>
      </w:r>
    </w:p>
    <w:sectPr w:rsidR="00196748" w:rsidRPr="00046265" w:rsidSect="00A37C1D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24E5A" w14:textId="77777777" w:rsidR="0061544B" w:rsidRPr="0064050D" w:rsidRDefault="0061544B" w:rsidP="004B7FD7">
      <w:pPr>
        <w:spacing w:line="240" w:lineRule="auto"/>
      </w:pPr>
      <w:r w:rsidRPr="0064050D">
        <w:separator/>
      </w:r>
    </w:p>
  </w:endnote>
  <w:endnote w:type="continuationSeparator" w:id="0">
    <w:p w14:paraId="014F01EF" w14:textId="77777777" w:rsidR="0061544B" w:rsidRPr="0064050D" w:rsidRDefault="0061544B" w:rsidP="004B7FD7">
      <w:pPr>
        <w:spacing w:line="240" w:lineRule="auto"/>
      </w:pPr>
      <w:r w:rsidRPr="0064050D">
        <w:continuationSeparator/>
      </w:r>
    </w:p>
  </w:endnote>
  <w:endnote w:type="continuationNotice" w:id="1">
    <w:p w14:paraId="48BEDC86" w14:textId="77777777" w:rsidR="0061544B" w:rsidRPr="0064050D" w:rsidRDefault="0061544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4134496"/>
      <w:docPartObj>
        <w:docPartGallery w:val="Page Numbers (Bottom of Page)"/>
        <w:docPartUnique/>
      </w:docPartObj>
    </w:sdtPr>
    <w:sdtEndPr/>
    <w:sdtContent>
      <w:p w14:paraId="238522A5" w14:textId="77777777" w:rsidR="00DC25DF" w:rsidRPr="0064050D" w:rsidRDefault="00DC25DF">
        <w:pPr>
          <w:pStyle w:val="Footer"/>
          <w:jc w:val="center"/>
        </w:pPr>
        <w:r w:rsidRPr="0064050D">
          <w:fldChar w:fldCharType="begin"/>
        </w:r>
        <w:r w:rsidRPr="0064050D">
          <w:instrText xml:space="preserve"> PAGE   \* MERGEFORMAT </w:instrText>
        </w:r>
        <w:r w:rsidRPr="0064050D">
          <w:fldChar w:fldCharType="separate"/>
        </w:r>
        <w:r w:rsidR="00A36C39" w:rsidRPr="0064050D">
          <w:t>5</w:t>
        </w:r>
        <w:r w:rsidRPr="0064050D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A89E3" w14:textId="77777777" w:rsidR="0061544B" w:rsidRPr="0064050D" w:rsidRDefault="0061544B" w:rsidP="004B7FD7">
      <w:pPr>
        <w:spacing w:line="240" w:lineRule="auto"/>
      </w:pPr>
      <w:r w:rsidRPr="0064050D">
        <w:separator/>
      </w:r>
    </w:p>
  </w:footnote>
  <w:footnote w:type="continuationSeparator" w:id="0">
    <w:p w14:paraId="12D496F2" w14:textId="77777777" w:rsidR="0061544B" w:rsidRPr="0064050D" w:rsidRDefault="0061544B" w:rsidP="004B7FD7">
      <w:pPr>
        <w:spacing w:line="240" w:lineRule="auto"/>
      </w:pPr>
      <w:r w:rsidRPr="0064050D">
        <w:continuationSeparator/>
      </w:r>
    </w:p>
  </w:footnote>
  <w:footnote w:type="continuationNotice" w:id="1">
    <w:p w14:paraId="65207B8B" w14:textId="77777777" w:rsidR="0061544B" w:rsidRPr="0064050D" w:rsidRDefault="0061544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4402958"/>
      <w:docPartObj>
        <w:docPartGallery w:val="Watermarks"/>
        <w:docPartUnique/>
      </w:docPartObj>
    </w:sdtPr>
    <w:sdtEndPr/>
    <w:sdtContent>
      <w:p w14:paraId="407D2D77" w14:textId="77777777" w:rsidR="00DC25DF" w:rsidRPr="0064050D" w:rsidRDefault="0061544B">
        <w:pPr>
          <w:pStyle w:val="Header"/>
        </w:pPr>
        <w:r>
          <w:pict w14:anchorId="597E64B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41F0"/>
    <w:multiLevelType w:val="hybridMultilevel"/>
    <w:tmpl w:val="65143258"/>
    <w:lvl w:ilvl="0" w:tplc="155A5F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70349"/>
    <w:multiLevelType w:val="hybridMultilevel"/>
    <w:tmpl w:val="7F987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281F"/>
    <w:multiLevelType w:val="hybridMultilevel"/>
    <w:tmpl w:val="C5144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25E44"/>
    <w:multiLevelType w:val="hybridMultilevel"/>
    <w:tmpl w:val="2F24F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90754"/>
    <w:multiLevelType w:val="hybridMultilevel"/>
    <w:tmpl w:val="896ED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F79BB"/>
    <w:multiLevelType w:val="hybridMultilevel"/>
    <w:tmpl w:val="B4D61758"/>
    <w:lvl w:ilvl="0" w:tplc="E9EE0F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372C6"/>
    <w:multiLevelType w:val="hybridMultilevel"/>
    <w:tmpl w:val="C97AC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81913"/>
    <w:multiLevelType w:val="hybridMultilevel"/>
    <w:tmpl w:val="22AEB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A29C9"/>
    <w:multiLevelType w:val="hybridMultilevel"/>
    <w:tmpl w:val="F1FAAC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A12671"/>
    <w:multiLevelType w:val="hybridMultilevel"/>
    <w:tmpl w:val="95BCEC4E"/>
    <w:lvl w:ilvl="0" w:tplc="335A81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B6087"/>
    <w:multiLevelType w:val="hybridMultilevel"/>
    <w:tmpl w:val="AD9606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C02853"/>
    <w:multiLevelType w:val="hybridMultilevel"/>
    <w:tmpl w:val="54D86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32430"/>
    <w:multiLevelType w:val="hybridMultilevel"/>
    <w:tmpl w:val="09E4C5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32675226"/>
    <w:multiLevelType w:val="hybridMultilevel"/>
    <w:tmpl w:val="6AFE1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07E02"/>
    <w:multiLevelType w:val="hybridMultilevel"/>
    <w:tmpl w:val="ECC01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74835"/>
    <w:multiLevelType w:val="hybridMultilevel"/>
    <w:tmpl w:val="3CCCA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B71C8"/>
    <w:multiLevelType w:val="hybridMultilevel"/>
    <w:tmpl w:val="8AF68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22913"/>
    <w:multiLevelType w:val="hybridMultilevel"/>
    <w:tmpl w:val="1368C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501283"/>
    <w:multiLevelType w:val="hybridMultilevel"/>
    <w:tmpl w:val="C0DEA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062E5"/>
    <w:multiLevelType w:val="hybridMultilevel"/>
    <w:tmpl w:val="7A86F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804FC4"/>
    <w:multiLevelType w:val="hybridMultilevel"/>
    <w:tmpl w:val="A240F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0E1557"/>
    <w:multiLevelType w:val="hybridMultilevel"/>
    <w:tmpl w:val="D7E2A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0F3BEA"/>
    <w:multiLevelType w:val="hybridMultilevel"/>
    <w:tmpl w:val="7506F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B409DB"/>
    <w:multiLevelType w:val="hybridMultilevel"/>
    <w:tmpl w:val="53E04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236754"/>
    <w:multiLevelType w:val="hybridMultilevel"/>
    <w:tmpl w:val="78444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A686C"/>
    <w:multiLevelType w:val="hybridMultilevel"/>
    <w:tmpl w:val="6882D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A1235"/>
    <w:multiLevelType w:val="hybridMultilevel"/>
    <w:tmpl w:val="57EA2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817CD7"/>
    <w:multiLevelType w:val="hybridMultilevel"/>
    <w:tmpl w:val="4D9CE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92653C"/>
    <w:multiLevelType w:val="hybridMultilevel"/>
    <w:tmpl w:val="52120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220384"/>
    <w:multiLevelType w:val="hybridMultilevel"/>
    <w:tmpl w:val="20D029E4"/>
    <w:lvl w:ilvl="0" w:tplc="9C3651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arlow" w:hAnsi="Barlow" w:hint="default"/>
      </w:rPr>
    </w:lvl>
    <w:lvl w:ilvl="1" w:tplc="0EE6D736"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940B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arlow" w:hAnsi="Barlow" w:hint="default"/>
      </w:rPr>
    </w:lvl>
    <w:lvl w:ilvl="3" w:tplc="19529E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arlow" w:hAnsi="Barlow" w:hint="default"/>
      </w:rPr>
    </w:lvl>
    <w:lvl w:ilvl="4" w:tplc="2E8AAE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arlow" w:hAnsi="Barlow" w:hint="default"/>
      </w:rPr>
    </w:lvl>
    <w:lvl w:ilvl="5" w:tplc="DBC811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arlow" w:hAnsi="Barlow" w:hint="default"/>
      </w:rPr>
    </w:lvl>
    <w:lvl w:ilvl="6" w:tplc="272078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arlow" w:hAnsi="Barlow" w:hint="default"/>
      </w:rPr>
    </w:lvl>
    <w:lvl w:ilvl="7" w:tplc="7870D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arlow" w:hAnsi="Barlow" w:hint="default"/>
      </w:rPr>
    </w:lvl>
    <w:lvl w:ilvl="8" w:tplc="E2CC6B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arlow" w:hAnsi="Barlow" w:hint="default"/>
      </w:rPr>
    </w:lvl>
  </w:abstractNum>
  <w:abstractNum w:abstractNumId="30" w15:restartNumberingAfterBreak="0">
    <w:nsid w:val="5E85641B"/>
    <w:multiLevelType w:val="hybridMultilevel"/>
    <w:tmpl w:val="5AAAA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0F7BE9"/>
    <w:multiLevelType w:val="hybridMultilevel"/>
    <w:tmpl w:val="511E3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537BA4"/>
    <w:multiLevelType w:val="hybridMultilevel"/>
    <w:tmpl w:val="A45E3090"/>
    <w:lvl w:ilvl="0" w:tplc="1A4E73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807CD4"/>
    <w:multiLevelType w:val="hybridMultilevel"/>
    <w:tmpl w:val="2DE28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44362D"/>
    <w:multiLevelType w:val="hybridMultilevel"/>
    <w:tmpl w:val="572EF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E3166F"/>
    <w:multiLevelType w:val="hybridMultilevel"/>
    <w:tmpl w:val="BEE87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F95610"/>
    <w:multiLevelType w:val="hybridMultilevel"/>
    <w:tmpl w:val="5C1C2466"/>
    <w:lvl w:ilvl="0" w:tplc="830AA4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C92604"/>
    <w:multiLevelType w:val="hybridMultilevel"/>
    <w:tmpl w:val="4E3E0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D61F0C"/>
    <w:multiLevelType w:val="hybridMultilevel"/>
    <w:tmpl w:val="99A86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255A60"/>
    <w:multiLevelType w:val="hybridMultilevel"/>
    <w:tmpl w:val="DF507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6A769C"/>
    <w:multiLevelType w:val="hybridMultilevel"/>
    <w:tmpl w:val="4190A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240583">
    <w:abstractNumId w:val="28"/>
  </w:num>
  <w:num w:numId="2" w16cid:durableId="993296298">
    <w:abstractNumId w:val="8"/>
  </w:num>
  <w:num w:numId="3" w16cid:durableId="965625960">
    <w:abstractNumId w:val="2"/>
  </w:num>
  <w:num w:numId="4" w16cid:durableId="1496339293">
    <w:abstractNumId w:val="26"/>
  </w:num>
  <w:num w:numId="5" w16cid:durableId="2043507488">
    <w:abstractNumId w:val="34"/>
  </w:num>
  <w:num w:numId="6" w16cid:durableId="1276253644">
    <w:abstractNumId w:val="37"/>
  </w:num>
  <w:num w:numId="7" w16cid:durableId="648050774">
    <w:abstractNumId w:val="22"/>
  </w:num>
  <w:num w:numId="8" w16cid:durableId="556749420">
    <w:abstractNumId w:val="15"/>
  </w:num>
  <w:num w:numId="9" w16cid:durableId="1565875152">
    <w:abstractNumId w:val="4"/>
  </w:num>
  <w:num w:numId="10" w16cid:durableId="1840465064">
    <w:abstractNumId w:val="10"/>
  </w:num>
  <w:num w:numId="11" w16cid:durableId="1285889622">
    <w:abstractNumId w:val="6"/>
  </w:num>
  <w:num w:numId="12" w16cid:durableId="1574123069">
    <w:abstractNumId w:val="39"/>
  </w:num>
  <w:num w:numId="13" w16cid:durableId="2113476916">
    <w:abstractNumId w:val="3"/>
  </w:num>
  <w:num w:numId="14" w16cid:durableId="181087777">
    <w:abstractNumId w:val="27"/>
  </w:num>
  <w:num w:numId="15" w16cid:durableId="761292235">
    <w:abstractNumId w:val="24"/>
  </w:num>
  <w:num w:numId="16" w16cid:durableId="669143000">
    <w:abstractNumId w:val="21"/>
  </w:num>
  <w:num w:numId="17" w16cid:durableId="319578101">
    <w:abstractNumId w:val="40"/>
  </w:num>
  <w:num w:numId="18" w16cid:durableId="103692112">
    <w:abstractNumId w:val="11"/>
  </w:num>
  <w:num w:numId="19" w16cid:durableId="1748721720">
    <w:abstractNumId w:val="1"/>
  </w:num>
  <w:num w:numId="20" w16cid:durableId="1990404259">
    <w:abstractNumId w:val="18"/>
  </w:num>
  <w:num w:numId="21" w16cid:durableId="2087069873">
    <w:abstractNumId w:val="25"/>
  </w:num>
  <w:num w:numId="22" w16cid:durableId="513302186">
    <w:abstractNumId w:val="30"/>
  </w:num>
  <w:num w:numId="23" w16cid:durableId="298651703">
    <w:abstractNumId w:val="20"/>
  </w:num>
  <w:num w:numId="24" w16cid:durableId="1548369125">
    <w:abstractNumId w:val="29"/>
  </w:num>
  <w:num w:numId="25" w16cid:durableId="240410024">
    <w:abstractNumId w:val="19"/>
  </w:num>
  <w:num w:numId="26" w16cid:durableId="1440685368">
    <w:abstractNumId w:val="13"/>
  </w:num>
  <w:num w:numId="27" w16cid:durableId="540552813">
    <w:abstractNumId w:val="36"/>
  </w:num>
  <w:num w:numId="28" w16cid:durableId="328291952">
    <w:abstractNumId w:val="23"/>
  </w:num>
  <w:num w:numId="29" w16cid:durableId="812528239">
    <w:abstractNumId w:val="7"/>
  </w:num>
  <w:num w:numId="30" w16cid:durableId="1036858515">
    <w:abstractNumId w:val="9"/>
  </w:num>
  <w:num w:numId="31" w16cid:durableId="1511598537">
    <w:abstractNumId w:val="12"/>
  </w:num>
  <w:num w:numId="32" w16cid:durableId="1037899791">
    <w:abstractNumId w:val="16"/>
  </w:num>
  <w:num w:numId="33" w16cid:durableId="180315748">
    <w:abstractNumId w:val="33"/>
  </w:num>
  <w:num w:numId="34" w16cid:durableId="2020622451">
    <w:abstractNumId w:val="17"/>
  </w:num>
  <w:num w:numId="35" w16cid:durableId="1489518118">
    <w:abstractNumId w:val="5"/>
  </w:num>
  <w:num w:numId="36" w16cid:durableId="1463233097">
    <w:abstractNumId w:val="14"/>
  </w:num>
  <w:num w:numId="37" w16cid:durableId="707224555">
    <w:abstractNumId w:val="0"/>
  </w:num>
  <w:num w:numId="38" w16cid:durableId="273945593">
    <w:abstractNumId w:val="35"/>
  </w:num>
  <w:num w:numId="39" w16cid:durableId="687489614">
    <w:abstractNumId w:val="38"/>
  </w:num>
  <w:num w:numId="40" w16cid:durableId="2020496523">
    <w:abstractNumId w:val="32"/>
  </w:num>
  <w:num w:numId="41" w16cid:durableId="1781955232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330"/>
    <w:rsid w:val="00000515"/>
    <w:rsid w:val="00001300"/>
    <w:rsid w:val="00001B3F"/>
    <w:rsid w:val="00002EBC"/>
    <w:rsid w:val="00003595"/>
    <w:rsid w:val="0000457C"/>
    <w:rsid w:val="00005CE5"/>
    <w:rsid w:val="000067BF"/>
    <w:rsid w:val="00006AA7"/>
    <w:rsid w:val="00006BDB"/>
    <w:rsid w:val="00006C62"/>
    <w:rsid w:val="00006DB5"/>
    <w:rsid w:val="00006EB0"/>
    <w:rsid w:val="00007105"/>
    <w:rsid w:val="00010512"/>
    <w:rsid w:val="000119EF"/>
    <w:rsid w:val="00011FD8"/>
    <w:rsid w:val="00012E92"/>
    <w:rsid w:val="000133A7"/>
    <w:rsid w:val="00013ACB"/>
    <w:rsid w:val="00013EA6"/>
    <w:rsid w:val="00013F2D"/>
    <w:rsid w:val="0001402D"/>
    <w:rsid w:val="00014B86"/>
    <w:rsid w:val="00015F58"/>
    <w:rsid w:val="00020F71"/>
    <w:rsid w:val="00021DD3"/>
    <w:rsid w:val="00023074"/>
    <w:rsid w:val="0002308D"/>
    <w:rsid w:val="00024BD4"/>
    <w:rsid w:val="00024FC1"/>
    <w:rsid w:val="000253E4"/>
    <w:rsid w:val="000258B2"/>
    <w:rsid w:val="00026007"/>
    <w:rsid w:val="000265A4"/>
    <w:rsid w:val="0002662D"/>
    <w:rsid w:val="00027236"/>
    <w:rsid w:val="00027796"/>
    <w:rsid w:val="000301B8"/>
    <w:rsid w:val="00030C69"/>
    <w:rsid w:val="00031B07"/>
    <w:rsid w:val="00031E79"/>
    <w:rsid w:val="0003304F"/>
    <w:rsid w:val="00033123"/>
    <w:rsid w:val="00033495"/>
    <w:rsid w:val="00033615"/>
    <w:rsid w:val="0003370D"/>
    <w:rsid w:val="000345E2"/>
    <w:rsid w:val="00034891"/>
    <w:rsid w:val="00035241"/>
    <w:rsid w:val="00035CD4"/>
    <w:rsid w:val="000362EE"/>
    <w:rsid w:val="000364D9"/>
    <w:rsid w:val="0003707F"/>
    <w:rsid w:val="00037A53"/>
    <w:rsid w:val="00040F8F"/>
    <w:rsid w:val="00041B1C"/>
    <w:rsid w:val="00041CD3"/>
    <w:rsid w:val="0004258B"/>
    <w:rsid w:val="000427B0"/>
    <w:rsid w:val="00043BED"/>
    <w:rsid w:val="00043CCA"/>
    <w:rsid w:val="00044119"/>
    <w:rsid w:val="000451D7"/>
    <w:rsid w:val="0004562E"/>
    <w:rsid w:val="00045AA3"/>
    <w:rsid w:val="00045B1C"/>
    <w:rsid w:val="00045EDE"/>
    <w:rsid w:val="00046265"/>
    <w:rsid w:val="000465F3"/>
    <w:rsid w:val="0004682F"/>
    <w:rsid w:val="00046EF6"/>
    <w:rsid w:val="00047829"/>
    <w:rsid w:val="000478FC"/>
    <w:rsid w:val="000500D7"/>
    <w:rsid w:val="000503D5"/>
    <w:rsid w:val="000506C2"/>
    <w:rsid w:val="0005103A"/>
    <w:rsid w:val="00051225"/>
    <w:rsid w:val="000519B2"/>
    <w:rsid w:val="00051A4D"/>
    <w:rsid w:val="000523CB"/>
    <w:rsid w:val="000524C7"/>
    <w:rsid w:val="00052C44"/>
    <w:rsid w:val="00052F47"/>
    <w:rsid w:val="00053617"/>
    <w:rsid w:val="00054825"/>
    <w:rsid w:val="00054C6F"/>
    <w:rsid w:val="00054E8C"/>
    <w:rsid w:val="00055B00"/>
    <w:rsid w:val="000574C6"/>
    <w:rsid w:val="00057B92"/>
    <w:rsid w:val="0006008C"/>
    <w:rsid w:val="000605CF"/>
    <w:rsid w:val="00060862"/>
    <w:rsid w:val="00060C3D"/>
    <w:rsid w:val="00061B2D"/>
    <w:rsid w:val="00061D63"/>
    <w:rsid w:val="00061DC2"/>
    <w:rsid w:val="000624E7"/>
    <w:rsid w:val="00062959"/>
    <w:rsid w:val="000641DA"/>
    <w:rsid w:val="00064355"/>
    <w:rsid w:val="0006649A"/>
    <w:rsid w:val="00066A68"/>
    <w:rsid w:val="00066F6C"/>
    <w:rsid w:val="00067689"/>
    <w:rsid w:val="000677B9"/>
    <w:rsid w:val="000677D7"/>
    <w:rsid w:val="00067DE1"/>
    <w:rsid w:val="00070518"/>
    <w:rsid w:val="00070C8D"/>
    <w:rsid w:val="00070E66"/>
    <w:rsid w:val="000719BB"/>
    <w:rsid w:val="00072404"/>
    <w:rsid w:val="0007273A"/>
    <w:rsid w:val="00073108"/>
    <w:rsid w:val="000731A8"/>
    <w:rsid w:val="000731B9"/>
    <w:rsid w:val="00073DAA"/>
    <w:rsid w:val="00073F5A"/>
    <w:rsid w:val="0007441E"/>
    <w:rsid w:val="00075346"/>
    <w:rsid w:val="00075A55"/>
    <w:rsid w:val="00075B8A"/>
    <w:rsid w:val="00077664"/>
    <w:rsid w:val="00077D23"/>
    <w:rsid w:val="00080122"/>
    <w:rsid w:val="00080D1E"/>
    <w:rsid w:val="000811B2"/>
    <w:rsid w:val="000812F2"/>
    <w:rsid w:val="00081396"/>
    <w:rsid w:val="000828AF"/>
    <w:rsid w:val="0008399B"/>
    <w:rsid w:val="00084D25"/>
    <w:rsid w:val="000855A1"/>
    <w:rsid w:val="000862EF"/>
    <w:rsid w:val="00086DAE"/>
    <w:rsid w:val="00087C3F"/>
    <w:rsid w:val="00087E51"/>
    <w:rsid w:val="000910E2"/>
    <w:rsid w:val="0009261B"/>
    <w:rsid w:val="00093C09"/>
    <w:rsid w:val="00093E70"/>
    <w:rsid w:val="00093EF4"/>
    <w:rsid w:val="0009401F"/>
    <w:rsid w:val="00094515"/>
    <w:rsid w:val="00094F7C"/>
    <w:rsid w:val="000956F8"/>
    <w:rsid w:val="0009594A"/>
    <w:rsid w:val="0009752C"/>
    <w:rsid w:val="00097AE5"/>
    <w:rsid w:val="000A012C"/>
    <w:rsid w:val="000A07E2"/>
    <w:rsid w:val="000A1834"/>
    <w:rsid w:val="000A183E"/>
    <w:rsid w:val="000A2B56"/>
    <w:rsid w:val="000A3DDD"/>
    <w:rsid w:val="000A49EC"/>
    <w:rsid w:val="000A5622"/>
    <w:rsid w:val="000B1516"/>
    <w:rsid w:val="000B1727"/>
    <w:rsid w:val="000B2D70"/>
    <w:rsid w:val="000B2ED7"/>
    <w:rsid w:val="000B38E6"/>
    <w:rsid w:val="000B4033"/>
    <w:rsid w:val="000B592D"/>
    <w:rsid w:val="000B593D"/>
    <w:rsid w:val="000B6738"/>
    <w:rsid w:val="000B6E7A"/>
    <w:rsid w:val="000C0569"/>
    <w:rsid w:val="000C0CCC"/>
    <w:rsid w:val="000C148F"/>
    <w:rsid w:val="000C325B"/>
    <w:rsid w:val="000C3A90"/>
    <w:rsid w:val="000C4362"/>
    <w:rsid w:val="000C4BC5"/>
    <w:rsid w:val="000C5226"/>
    <w:rsid w:val="000C555F"/>
    <w:rsid w:val="000C698D"/>
    <w:rsid w:val="000D0253"/>
    <w:rsid w:val="000D0DA6"/>
    <w:rsid w:val="000D109B"/>
    <w:rsid w:val="000D1615"/>
    <w:rsid w:val="000D26AF"/>
    <w:rsid w:val="000D274E"/>
    <w:rsid w:val="000D448D"/>
    <w:rsid w:val="000D4AC0"/>
    <w:rsid w:val="000D4BD9"/>
    <w:rsid w:val="000D658C"/>
    <w:rsid w:val="000D6A16"/>
    <w:rsid w:val="000D7236"/>
    <w:rsid w:val="000E0C4E"/>
    <w:rsid w:val="000E19E7"/>
    <w:rsid w:val="000E1FBA"/>
    <w:rsid w:val="000E20DC"/>
    <w:rsid w:val="000E2570"/>
    <w:rsid w:val="000E2D96"/>
    <w:rsid w:val="000E3189"/>
    <w:rsid w:val="000E3BD5"/>
    <w:rsid w:val="000E4E45"/>
    <w:rsid w:val="000E59D8"/>
    <w:rsid w:val="000E5B79"/>
    <w:rsid w:val="000E5DFA"/>
    <w:rsid w:val="000E64AB"/>
    <w:rsid w:val="000E724D"/>
    <w:rsid w:val="000F03A8"/>
    <w:rsid w:val="000F052E"/>
    <w:rsid w:val="000F0541"/>
    <w:rsid w:val="000F095C"/>
    <w:rsid w:val="000F0CAC"/>
    <w:rsid w:val="000F139B"/>
    <w:rsid w:val="000F1625"/>
    <w:rsid w:val="000F1D4D"/>
    <w:rsid w:val="000F2089"/>
    <w:rsid w:val="000F3D0C"/>
    <w:rsid w:val="000F5577"/>
    <w:rsid w:val="000F5A7B"/>
    <w:rsid w:val="000F5A83"/>
    <w:rsid w:val="000F5C5F"/>
    <w:rsid w:val="000F5EA0"/>
    <w:rsid w:val="000F6495"/>
    <w:rsid w:val="000F6BAE"/>
    <w:rsid w:val="000F71D1"/>
    <w:rsid w:val="000F7283"/>
    <w:rsid w:val="000F7A88"/>
    <w:rsid w:val="000F7D15"/>
    <w:rsid w:val="0010057F"/>
    <w:rsid w:val="00102CCB"/>
    <w:rsid w:val="001030A9"/>
    <w:rsid w:val="0010376B"/>
    <w:rsid w:val="00103BC8"/>
    <w:rsid w:val="00105B2F"/>
    <w:rsid w:val="001060AE"/>
    <w:rsid w:val="00106BAC"/>
    <w:rsid w:val="00107055"/>
    <w:rsid w:val="0010744C"/>
    <w:rsid w:val="001103E6"/>
    <w:rsid w:val="00111311"/>
    <w:rsid w:val="00111F3B"/>
    <w:rsid w:val="0011213E"/>
    <w:rsid w:val="00112FF5"/>
    <w:rsid w:val="001137EF"/>
    <w:rsid w:val="00113BBF"/>
    <w:rsid w:val="001140E8"/>
    <w:rsid w:val="0011504C"/>
    <w:rsid w:val="001153A5"/>
    <w:rsid w:val="00115ACD"/>
    <w:rsid w:val="00116DAB"/>
    <w:rsid w:val="00116E1B"/>
    <w:rsid w:val="00117DE1"/>
    <w:rsid w:val="00120170"/>
    <w:rsid w:val="00120968"/>
    <w:rsid w:val="00120B33"/>
    <w:rsid w:val="00120C28"/>
    <w:rsid w:val="00120F15"/>
    <w:rsid w:val="0012191F"/>
    <w:rsid w:val="0012283C"/>
    <w:rsid w:val="00122A47"/>
    <w:rsid w:val="00123019"/>
    <w:rsid w:val="001233A6"/>
    <w:rsid w:val="00123725"/>
    <w:rsid w:val="00124122"/>
    <w:rsid w:val="001241B9"/>
    <w:rsid w:val="001249F6"/>
    <w:rsid w:val="0012537B"/>
    <w:rsid w:val="001259BB"/>
    <w:rsid w:val="00126087"/>
    <w:rsid w:val="001276CA"/>
    <w:rsid w:val="00127986"/>
    <w:rsid w:val="00127B26"/>
    <w:rsid w:val="0013034A"/>
    <w:rsid w:val="0013163B"/>
    <w:rsid w:val="00132141"/>
    <w:rsid w:val="00132E9C"/>
    <w:rsid w:val="00133408"/>
    <w:rsid w:val="00134136"/>
    <w:rsid w:val="00134964"/>
    <w:rsid w:val="00134B66"/>
    <w:rsid w:val="00134DAD"/>
    <w:rsid w:val="00135A9C"/>
    <w:rsid w:val="00136127"/>
    <w:rsid w:val="001364CD"/>
    <w:rsid w:val="001365E4"/>
    <w:rsid w:val="0013661E"/>
    <w:rsid w:val="0013692A"/>
    <w:rsid w:val="0013750A"/>
    <w:rsid w:val="001408B8"/>
    <w:rsid w:val="00140967"/>
    <w:rsid w:val="00141C94"/>
    <w:rsid w:val="001420B2"/>
    <w:rsid w:val="00142AB1"/>
    <w:rsid w:val="00142AE0"/>
    <w:rsid w:val="00142B84"/>
    <w:rsid w:val="00144901"/>
    <w:rsid w:val="001453C0"/>
    <w:rsid w:val="00145EE2"/>
    <w:rsid w:val="00145F2E"/>
    <w:rsid w:val="001462B1"/>
    <w:rsid w:val="00146819"/>
    <w:rsid w:val="00146A87"/>
    <w:rsid w:val="00146F8B"/>
    <w:rsid w:val="0014739E"/>
    <w:rsid w:val="00150986"/>
    <w:rsid w:val="00151A9B"/>
    <w:rsid w:val="0015207C"/>
    <w:rsid w:val="00152B3C"/>
    <w:rsid w:val="00152B94"/>
    <w:rsid w:val="00153A8B"/>
    <w:rsid w:val="001544C7"/>
    <w:rsid w:val="00156745"/>
    <w:rsid w:val="001573BA"/>
    <w:rsid w:val="00162330"/>
    <w:rsid w:val="00163673"/>
    <w:rsid w:val="00163B4D"/>
    <w:rsid w:val="00164DEE"/>
    <w:rsid w:val="001656C7"/>
    <w:rsid w:val="0016615C"/>
    <w:rsid w:val="001663A6"/>
    <w:rsid w:val="001679CF"/>
    <w:rsid w:val="00167ABB"/>
    <w:rsid w:val="00167CEB"/>
    <w:rsid w:val="00167FC5"/>
    <w:rsid w:val="00170513"/>
    <w:rsid w:val="00170675"/>
    <w:rsid w:val="001709C2"/>
    <w:rsid w:val="00170BA6"/>
    <w:rsid w:val="001718A0"/>
    <w:rsid w:val="00172992"/>
    <w:rsid w:val="001739C4"/>
    <w:rsid w:val="00173E56"/>
    <w:rsid w:val="0017417C"/>
    <w:rsid w:val="00174318"/>
    <w:rsid w:val="00174CDF"/>
    <w:rsid w:val="00175157"/>
    <w:rsid w:val="00175210"/>
    <w:rsid w:val="001765F3"/>
    <w:rsid w:val="001766BD"/>
    <w:rsid w:val="0017679B"/>
    <w:rsid w:val="00176BC7"/>
    <w:rsid w:val="001776EB"/>
    <w:rsid w:val="0018178F"/>
    <w:rsid w:val="00181D06"/>
    <w:rsid w:val="001825E8"/>
    <w:rsid w:val="0018314C"/>
    <w:rsid w:val="00183254"/>
    <w:rsid w:val="001839E1"/>
    <w:rsid w:val="00184A47"/>
    <w:rsid w:val="00185428"/>
    <w:rsid w:val="0018543F"/>
    <w:rsid w:val="001856F1"/>
    <w:rsid w:val="0018609F"/>
    <w:rsid w:val="00186498"/>
    <w:rsid w:val="00186A7A"/>
    <w:rsid w:val="00186A8B"/>
    <w:rsid w:val="00186D7A"/>
    <w:rsid w:val="00186E32"/>
    <w:rsid w:val="00186FF6"/>
    <w:rsid w:val="0018749A"/>
    <w:rsid w:val="00187EA1"/>
    <w:rsid w:val="00190D80"/>
    <w:rsid w:val="00191944"/>
    <w:rsid w:val="00192820"/>
    <w:rsid w:val="001931FE"/>
    <w:rsid w:val="00194028"/>
    <w:rsid w:val="00194DE3"/>
    <w:rsid w:val="0019527F"/>
    <w:rsid w:val="00195F87"/>
    <w:rsid w:val="00196748"/>
    <w:rsid w:val="00197141"/>
    <w:rsid w:val="00197463"/>
    <w:rsid w:val="00197687"/>
    <w:rsid w:val="00197AA5"/>
    <w:rsid w:val="001A04B6"/>
    <w:rsid w:val="001A164A"/>
    <w:rsid w:val="001A1835"/>
    <w:rsid w:val="001A1B08"/>
    <w:rsid w:val="001A289C"/>
    <w:rsid w:val="001A311D"/>
    <w:rsid w:val="001A3322"/>
    <w:rsid w:val="001A35FF"/>
    <w:rsid w:val="001A3A7D"/>
    <w:rsid w:val="001A5C51"/>
    <w:rsid w:val="001A68F1"/>
    <w:rsid w:val="001A75B0"/>
    <w:rsid w:val="001B0E8E"/>
    <w:rsid w:val="001B17F5"/>
    <w:rsid w:val="001B1B87"/>
    <w:rsid w:val="001B2109"/>
    <w:rsid w:val="001B392D"/>
    <w:rsid w:val="001B45E1"/>
    <w:rsid w:val="001B47C1"/>
    <w:rsid w:val="001B4D33"/>
    <w:rsid w:val="001B4D71"/>
    <w:rsid w:val="001B5C1F"/>
    <w:rsid w:val="001B624E"/>
    <w:rsid w:val="001B64A6"/>
    <w:rsid w:val="001B64C8"/>
    <w:rsid w:val="001B6500"/>
    <w:rsid w:val="001B702D"/>
    <w:rsid w:val="001B7448"/>
    <w:rsid w:val="001B756E"/>
    <w:rsid w:val="001B7E7C"/>
    <w:rsid w:val="001C0311"/>
    <w:rsid w:val="001C0E8F"/>
    <w:rsid w:val="001C0FE0"/>
    <w:rsid w:val="001C10E1"/>
    <w:rsid w:val="001C1850"/>
    <w:rsid w:val="001C1A0E"/>
    <w:rsid w:val="001C2270"/>
    <w:rsid w:val="001C22FA"/>
    <w:rsid w:val="001C248D"/>
    <w:rsid w:val="001C277B"/>
    <w:rsid w:val="001C2ACC"/>
    <w:rsid w:val="001C2CB8"/>
    <w:rsid w:val="001C3641"/>
    <w:rsid w:val="001C4C99"/>
    <w:rsid w:val="001C57EC"/>
    <w:rsid w:val="001C59C4"/>
    <w:rsid w:val="001C6051"/>
    <w:rsid w:val="001C60C1"/>
    <w:rsid w:val="001C6FFE"/>
    <w:rsid w:val="001D03A7"/>
    <w:rsid w:val="001D04EC"/>
    <w:rsid w:val="001D1186"/>
    <w:rsid w:val="001D1355"/>
    <w:rsid w:val="001D314E"/>
    <w:rsid w:val="001D32B8"/>
    <w:rsid w:val="001D32D9"/>
    <w:rsid w:val="001D4088"/>
    <w:rsid w:val="001D41DC"/>
    <w:rsid w:val="001D4780"/>
    <w:rsid w:val="001D4E73"/>
    <w:rsid w:val="001D4FCD"/>
    <w:rsid w:val="001D599E"/>
    <w:rsid w:val="001D5A5D"/>
    <w:rsid w:val="001D6427"/>
    <w:rsid w:val="001D644C"/>
    <w:rsid w:val="001D65A3"/>
    <w:rsid w:val="001D6AB1"/>
    <w:rsid w:val="001D6AD4"/>
    <w:rsid w:val="001D6FEC"/>
    <w:rsid w:val="001D728B"/>
    <w:rsid w:val="001D7C6F"/>
    <w:rsid w:val="001E0363"/>
    <w:rsid w:val="001E1756"/>
    <w:rsid w:val="001E2BCD"/>
    <w:rsid w:val="001E343A"/>
    <w:rsid w:val="001E352C"/>
    <w:rsid w:val="001E39F3"/>
    <w:rsid w:val="001E3B9C"/>
    <w:rsid w:val="001E43FA"/>
    <w:rsid w:val="001E4A09"/>
    <w:rsid w:val="001E5795"/>
    <w:rsid w:val="001E5849"/>
    <w:rsid w:val="001E63A3"/>
    <w:rsid w:val="001E6BC8"/>
    <w:rsid w:val="001E6D62"/>
    <w:rsid w:val="001E74C3"/>
    <w:rsid w:val="001E7B13"/>
    <w:rsid w:val="001F02F9"/>
    <w:rsid w:val="001F30CC"/>
    <w:rsid w:val="001F3C46"/>
    <w:rsid w:val="001F3D6A"/>
    <w:rsid w:val="001F4FEE"/>
    <w:rsid w:val="001F56D4"/>
    <w:rsid w:val="001F6D06"/>
    <w:rsid w:val="001F6EB4"/>
    <w:rsid w:val="001F7AC1"/>
    <w:rsid w:val="0020013C"/>
    <w:rsid w:val="0020089C"/>
    <w:rsid w:val="00201032"/>
    <w:rsid w:val="00203250"/>
    <w:rsid w:val="00203FE1"/>
    <w:rsid w:val="00204C1C"/>
    <w:rsid w:val="00205401"/>
    <w:rsid w:val="0020590B"/>
    <w:rsid w:val="00205B4E"/>
    <w:rsid w:val="00206022"/>
    <w:rsid w:val="0020614B"/>
    <w:rsid w:val="00206857"/>
    <w:rsid w:val="00207D36"/>
    <w:rsid w:val="00210041"/>
    <w:rsid w:val="00212B06"/>
    <w:rsid w:val="00212CF1"/>
    <w:rsid w:val="00213096"/>
    <w:rsid w:val="0021316B"/>
    <w:rsid w:val="00213BBB"/>
    <w:rsid w:val="00214F72"/>
    <w:rsid w:val="00215E99"/>
    <w:rsid w:val="0021644E"/>
    <w:rsid w:val="00216B54"/>
    <w:rsid w:val="00216E10"/>
    <w:rsid w:val="00217BA3"/>
    <w:rsid w:val="0022127A"/>
    <w:rsid w:val="0022137F"/>
    <w:rsid w:val="002216D3"/>
    <w:rsid w:val="0022198C"/>
    <w:rsid w:val="002220B7"/>
    <w:rsid w:val="00222AD3"/>
    <w:rsid w:val="00222C96"/>
    <w:rsid w:val="00223327"/>
    <w:rsid w:val="00224FA0"/>
    <w:rsid w:val="002256A7"/>
    <w:rsid w:val="00225897"/>
    <w:rsid w:val="00227585"/>
    <w:rsid w:val="00227D4C"/>
    <w:rsid w:val="00230427"/>
    <w:rsid w:val="002304AE"/>
    <w:rsid w:val="00230654"/>
    <w:rsid w:val="0023139E"/>
    <w:rsid w:val="00231422"/>
    <w:rsid w:val="002315FA"/>
    <w:rsid w:val="00232AD5"/>
    <w:rsid w:val="00232C5C"/>
    <w:rsid w:val="002330F1"/>
    <w:rsid w:val="002334EE"/>
    <w:rsid w:val="00233804"/>
    <w:rsid w:val="002339D2"/>
    <w:rsid w:val="00234A24"/>
    <w:rsid w:val="00235F8D"/>
    <w:rsid w:val="002372B2"/>
    <w:rsid w:val="002402D8"/>
    <w:rsid w:val="00240A1B"/>
    <w:rsid w:val="00241A1B"/>
    <w:rsid w:val="00242C40"/>
    <w:rsid w:val="00242D03"/>
    <w:rsid w:val="002431A7"/>
    <w:rsid w:val="00243D01"/>
    <w:rsid w:val="00246712"/>
    <w:rsid w:val="00246D3D"/>
    <w:rsid w:val="00247718"/>
    <w:rsid w:val="00247B98"/>
    <w:rsid w:val="00247C54"/>
    <w:rsid w:val="00250399"/>
    <w:rsid w:val="0025041F"/>
    <w:rsid w:val="00251FB1"/>
    <w:rsid w:val="00251FC3"/>
    <w:rsid w:val="002527A3"/>
    <w:rsid w:val="00252D98"/>
    <w:rsid w:val="0025306B"/>
    <w:rsid w:val="0025330E"/>
    <w:rsid w:val="00253B6D"/>
    <w:rsid w:val="00253C2C"/>
    <w:rsid w:val="00254015"/>
    <w:rsid w:val="00255403"/>
    <w:rsid w:val="00256797"/>
    <w:rsid w:val="0025694B"/>
    <w:rsid w:val="00257473"/>
    <w:rsid w:val="0026048E"/>
    <w:rsid w:val="002607B0"/>
    <w:rsid w:val="00260F82"/>
    <w:rsid w:val="00260FBF"/>
    <w:rsid w:val="00261268"/>
    <w:rsid w:val="00261967"/>
    <w:rsid w:val="00261A2A"/>
    <w:rsid w:val="00263406"/>
    <w:rsid w:val="0026370F"/>
    <w:rsid w:val="002638D0"/>
    <w:rsid w:val="00263E88"/>
    <w:rsid w:val="00264A23"/>
    <w:rsid w:val="00265BEB"/>
    <w:rsid w:val="0026606C"/>
    <w:rsid w:val="0026715A"/>
    <w:rsid w:val="002701D0"/>
    <w:rsid w:val="002712EE"/>
    <w:rsid w:val="00271500"/>
    <w:rsid w:val="00272A02"/>
    <w:rsid w:val="00272D27"/>
    <w:rsid w:val="002741EB"/>
    <w:rsid w:val="00275B6D"/>
    <w:rsid w:val="00275EB7"/>
    <w:rsid w:val="00275F96"/>
    <w:rsid w:val="00276BEB"/>
    <w:rsid w:val="0028007A"/>
    <w:rsid w:val="00280639"/>
    <w:rsid w:val="002812E3"/>
    <w:rsid w:val="0028295F"/>
    <w:rsid w:val="0028307F"/>
    <w:rsid w:val="00283590"/>
    <w:rsid w:val="002836EF"/>
    <w:rsid w:val="00283B84"/>
    <w:rsid w:val="00283DFF"/>
    <w:rsid w:val="00284496"/>
    <w:rsid w:val="00284A7F"/>
    <w:rsid w:val="00285173"/>
    <w:rsid w:val="00285302"/>
    <w:rsid w:val="002854DB"/>
    <w:rsid w:val="002854DE"/>
    <w:rsid w:val="0028557F"/>
    <w:rsid w:val="002857D7"/>
    <w:rsid w:val="00286384"/>
    <w:rsid w:val="00290016"/>
    <w:rsid w:val="002901EA"/>
    <w:rsid w:val="00290A5D"/>
    <w:rsid w:val="00291770"/>
    <w:rsid w:val="00291AB7"/>
    <w:rsid w:val="00291B10"/>
    <w:rsid w:val="00292DCF"/>
    <w:rsid w:val="0029347F"/>
    <w:rsid w:val="00293704"/>
    <w:rsid w:val="00293BDD"/>
    <w:rsid w:val="00293CEB"/>
    <w:rsid w:val="00295076"/>
    <w:rsid w:val="002950ED"/>
    <w:rsid w:val="0029621E"/>
    <w:rsid w:val="00296415"/>
    <w:rsid w:val="0029642E"/>
    <w:rsid w:val="002968CE"/>
    <w:rsid w:val="0029705D"/>
    <w:rsid w:val="002A1C77"/>
    <w:rsid w:val="002A20EE"/>
    <w:rsid w:val="002A2436"/>
    <w:rsid w:val="002A249E"/>
    <w:rsid w:val="002A2AB7"/>
    <w:rsid w:val="002A4195"/>
    <w:rsid w:val="002A436D"/>
    <w:rsid w:val="002A45E2"/>
    <w:rsid w:val="002A4734"/>
    <w:rsid w:val="002A47CE"/>
    <w:rsid w:val="002A4CFD"/>
    <w:rsid w:val="002A4EA3"/>
    <w:rsid w:val="002A7141"/>
    <w:rsid w:val="002A71E9"/>
    <w:rsid w:val="002B15B9"/>
    <w:rsid w:val="002B33D7"/>
    <w:rsid w:val="002B42B5"/>
    <w:rsid w:val="002B4AF0"/>
    <w:rsid w:val="002B6387"/>
    <w:rsid w:val="002B6785"/>
    <w:rsid w:val="002B689D"/>
    <w:rsid w:val="002B788F"/>
    <w:rsid w:val="002C09C3"/>
    <w:rsid w:val="002C1FD3"/>
    <w:rsid w:val="002C27E6"/>
    <w:rsid w:val="002C3479"/>
    <w:rsid w:val="002C370E"/>
    <w:rsid w:val="002C37C0"/>
    <w:rsid w:val="002C3A1B"/>
    <w:rsid w:val="002C3EBE"/>
    <w:rsid w:val="002C5934"/>
    <w:rsid w:val="002C596D"/>
    <w:rsid w:val="002C5EF1"/>
    <w:rsid w:val="002C6166"/>
    <w:rsid w:val="002C6471"/>
    <w:rsid w:val="002C6EFA"/>
    <w:rsid w:val="002D030C"/>
    <w:rsid w:val="002D075E"/>
    <w:rsid w:val="002D0A29"/>
    <w:rsid w:val="002D1268"/>
    <w:rsid w:val="002D1534"/>
    <w:rsid w:val="002D18E7"/>
    <w:rsid w:val="002D2847"/>
    <w:rsid w:val="002D2EBD"/>
    <w:rsid w:val="002D3170"/>
    <w:rsid w:val="002D4074"/>
    <w:rsid w:val="002D4769"/>
    <w:rsid w:val="002D541E"/>
    <w:rsid w:val="002D7664"/>
    <w:rsid w:val="002D7687"/>
    <w:rsid w:val="002D773D"/>
    <w:rsid w:val="002D7F67"/>
    <w:rsid w:val="002E06F1"/>
    <w:rsid w:val="002E14A5"/>
    <w:rsid w:val="002E21BD"/>
    <w:rsid w:val="002E28A4"/>
    <w:rsid w:val="002E2FD6"/>
    <w:rsid w:val="002E304A"/>
    <w:rsid w:val="002E3081"/>
    <w:rsid w:val="002E3868"/>
    <w:rsid w:val="002E4B34"/>
    <w:rsid w:val="002E4B48"/>
    <w:rsid w:val="002E68BC"/>
    <w:rsid w:val="002E743C"/>
    <w:rsid w:val="002E76FB"/>
    <w:rsid w:val="002F0056"/>
    <w:rsid w:val="002F1AE5"/>
    <w:rsid w:val="002F1BF3"/>
    <w:rsid w:val="002F2730"/>
    <w:rsid w:val="002F307F"/>
    <w:rsid w:val="002F3151"/>
    <w:rsid w:val="002F319E"/>
    <w:rsid w:val="002F3865"/>
    <w:rsid w:val="002F449F"/>
    <w:rsid w:val="002F4761"/>
    <w:rsid w:val="002F613A"/>
    <w:rsid w:val="002F656F"/>
    <w:rsid w:val="002F68B8"/>
    <w:rsid w:val="002F7FA0"/>
    <w:rsid w:val="0030048C"/>
    <w:rsid w:val="00302232"/>
    <w:rsid w:val="0030227F"/>
    <w:rsid w:val="003024A9"/>
    <w:rsid w:val="00302530"/>
    <w:rsid w:val="0030273A"/>
    <w:rsid w:val="003032E2"/>
    <w:rsid w:val="0030356C"/>
    <w:rsid w:val="00305136"/>
    <w:rsid w:val="003055FB"/>
    <w:rsid w:val="003057D6"/>
    <w:rsid w:val="00306A0C"/>
    <w:rsid w:val="00307346"/>
    <w:rsid w:val="0031006B"/>
    <w:rsid w:val="00310449"/>
    <w:rsid w:val="00310D30"/>
    <w:rsid w:val="00311922"/>
    <w:rsid w:val="00312402"/>
    <w:rsid w:val="003130AB"/>
    <w:rsid w:val="0031358F"/>
    <w:rsid w:val="003150E4"/>
    <w:rsid w:val="00315231"/>
    <w:rsid w:val="003152EA"/>
    <w:rsid w:val="00315C33"/>
    <w:rsid w:val="00315F00"/>
    <w:rsid w:val="00317546"/>
    <w:rsid w:val="00317885"/>
    <w:rsid w:val="00321160"/>
    <w:rsid w:val="003211CB"/>
    <w:rsid w:val="00321A5E"/>
    <w:rsid w:val="0032214C"/>
    <w:rsid w:val="00322FF2"/>
    <w:rsid w:val="003236A9"/>
    <w:rsid w:val="00323C3E"/>
    <w:rsid w:val="00323FCA"/>
    <w:rsid w:val="0032483F"/>
    <w:rsid w:val="00324E59"/>
    <w:rsid w:val="00324EEB"/>
    <w:rsid w:val="003256B8"/>
    <w:rsid w:val="00325834"/>
    <w:rsid w:val="00326DA0"/>
    <w:rsid w:val="00326E67"/>
    <w:rsid w:val="00326F63"/>
    <w:rsid w:val="003271E6"/>
    <w:rsid w:val="00327598"/>
    <w:rsid w:val="00327C4A"/>
    <w:rsid w:val="00330239"/>
    <w:rsid w:val="00330573"/>
    <w:rsid w:val="00330AE6"/>
    <w:rsid w:val="00330FF0"/>
    <w:rsid w:val="003310CB"/>
    <w:rsid w:val="00331FAB"/>
    <w:rsid w:val="00332C16"/>
    <w:rsid w:val="00332C17"/>
    <w:rsid w:val="00332CF9"/>
    <w:rsid w:val="00332DFF"/>
    <w:rsid w:val="00334DAD"/>
    <w:rsid w:val="003365C0"/>
    <w:rsid w:val="00337CDD"/>
    <w:rsid w:val="00340C80"/>
    <w:rsid w:val="00340DB6"/>
    <w:rsid w:val="00340DEA"/>
    <w:rsid w:val="00340EC5"/>
    <w:rsid w:val="003412A8"/>
    <w:rsid w:val="00341C8E"/>
    <w:rsid w:val="00342329"/>
    <w:rsid w:val="00342A26"/>
    <w:rsid w:val="00343033"/>
    <w:rsid w:val="0034461F"/>
    <w:rsid w:val="00344665"/>
    <w:rsid w:val="00345279"/>
    <w:rsid w:val="00345CA3"/>
    <w:rsid w:val="00350949"/>
    <w:rsid w:val="00350A21"/>
    <w:rsid w:val="00350E43"/>
    <w:rsid w:val="00350FDD"/>
    <w:rsid w:val="00351064"/>
    <w:rsid w:val="00351B94"/>
    <w:rsid w:val="00352FD4"/>
    <w:rsid w:val="003530A5"/>
    <w:rsid w:val="00353D53"/>
    <w:rsid w:val="00354B9B"/>
    <w:rsid w:val="00354EC3"/>
    <w:rsid w:val="00355FA2"/>
    <w:rsid w:val="0035623E"/>
    <w:rsid w:val="00356997"/>
    <w:rsid w:val="00357114"/>
    <w:rsid w:val="00357C10"/>
    <w:rsid w:val="00361ECD"/>
    <w:rsid w:val="0036273E"/>
    <w:rsid w:val="00362AB2"/>
    <w:rsid w:val="00363935"/>
    <w:rsid w:val="00365244"/>
    <w:rsid w:val="003670F4"/>
    <w:rsid w:val="00367897"/>
    <w:rsid w:val="0037027A"/>
    <w:rsid w:val="00370AA8"/>
    <w:rsid w:val="00370D72"/>
    <w:rsid w:val="00370EFE"/>
    <w:rsid w:val="0037118D"/>
    <w:rsid w:val="003716FA"/>
    <w:rsid w:val="00371A29"/>
    <w:rsid w:val="00371DB0"/>
    <w:rsid w:val="0037203A"/>
    <w:rsid w:val="00372220"/>
    <w:rsid w:val="0037288A"/>
    <w:rsid w:val="00372910"/>
    <w:rsid w:val="00372934"/>
    <w:rsid w:val="00372B5F"/>
    <w:rsid w:val="0037423C"/>
    <w:rsid w:val="0037496A"/>
    <w:rsid w:val="00374A67"/>
    <w:rsid w:val="003762D7"/>
    <w:rsid w:val="00376311"/>
    <w:rsid w:val="003769B1"/>
    <w:rsid w:val="00376C90"/>
    <w:rsid w:val="003771FE"/>
    <w:rsid w:val="0037736C"/>
    <w:rsid w:val="0038040A"/>
    <w:rsid w:val="0038241C"/>
    <w:rsid w:val="003835CF"/>
    <w:rsid w:val="0038440C"/>
    <w:rsid w:val="00384A84"/>
    <w:rsid w:val="00384C4E"/>
    <w:rsid w:val="00385420"/>
    <w:rsid w:val="00385ED8"/>
    <w:rsid w:val="00386744"/>
    <w:rsid w:val="00386978"/>
    <w:rsid w:val="00387015"/>
    <w:rsid w:val="00387D0C"/>
    <w:rsid w:val="003906D1"/>
    <w:rsid w:val="0039084F"/>
    <w:rsid w:val="00390881"/>
    <w:rsid w:val="003908C1"/>
    <w:rsid w:val="00391046"/>
    <w:rsid w:val="00392AB5"/>
    <w:rsid w:val="00393AED"/>
    <w:rsid w:val="00393E94"/>
    <w:rsid w:val="00394C82"/>
    <w:rsid w:val="0039668E"/>
    <w:rsid w:val="003968CC"/>
    <w:rsid w:val="00396C75"/>
    <w:rsid w:val="00396DA6"/>
    <w:rsid w:val="003A00C8"/>
    <w:rsid w:val="003A02A2"/>
    <w:rsid w:val="003A07F1"/>
    <w:rsid w:val="003A10AA"/>
    <w:rsid w:val="003A1385"/>
    <w:rsid w:val="003A178A"/>
    <w:rsid w:val="003A1CB2"/>
    <w:rsid w:val="003A20E6"/>
    <w:rsid w:val="003A25AD"/>
    <w:rsid w:val="003A476C"/>
    <w:rsid w:val="003A4782"/>
    <w:rsid w:val="003A4A0F"/>
    <w:rsid w:val="003A6384"/>
    <w:rsid w:val="003A65AD"/>
    <w:rsid w:val="003B015E"/>
    <w:rsid w:val="003B262F"/>
    <w:rsid w:val="003B2BDA"/>
    <w:rsid w:val="003B3B88"/>
    <w:rsid w:val="003B3FF2"/>
    <w:rsid w:val="003B46F1"/>
    <w:rsid w:val="003B52C4"/>
    <w:rsid w:val="003B5AEA"/>
    <w:rsid w:val="003B76F6"/>
    <w:rsid w:val="003B7D41"/>
    <w:rsid w:val="003C12B1"/>
    <w:rsid w:val="003C1FE4"/>
    <w:rsid w:val="003C328A"/>
    <w:rsid w:val="003C3351"/>
    <w:rsid w:val="003C3360"/>
    <w:rsid w:val="003C3870"/>
    <w:rsid w:val="003C3AB2"/>
    <w:rsid w:val="003C4712"/>
    <w:rsid w:val="003C49D6"/>
    <w:rsid w:val="003C4D25"/>
    <w:rsid w:val="003C69C9"/>
    <w:rsid w:val="003C7D4A"/>
    <w:rsid w:val="003D07CE"/>
    <w:rsid w:val="003D0BBF"/>
    <w:rsid w:val="003D1358"/>
    <w:rsid w:val="003D23A4"/>
    <w:rsid w:val="003D2CAC"/>
    <w:rsid w:val="003D2D8C"/>
    <w:rsid w:val="003D2DA1"/>
    <w:rsid w:val="003D3E0C"/>
    <w:rsid w:val="003D41D3"/>
    <w:rsid w:val="003D45B6"/>
    <w:rsid w:val="003D4A0F"/>
    <w:rsid w:val="003D4B0D"/>
    <w:rsid w:val="003D5203"/>
    <w:rsid w:val="003D5266"/>
    <w:rsid w:val="003D564B"/>
    <w:rsid w:val="003D6701"/>
    <w:rsid w:val="003D6EED"/>
    <w:rsid w:val="003D744C"/>
    <w:rsid w:val="003D79B3"/>
    <w:rsid w:val="003D7B86"/>
    <w:rsid w:val="003D7E08"/>
    <w:rsid w:val="003E182F"/>
    <w:rsid w:val="003E183D"/>
    <w:rsid w:val="003E230A"/>
    <w:rsid w:val="003E2CE4"/>
    <w:rsid w:val="003E2EB6"/>
    <w:rsid w:val="003E3309"/>
    <w:rsid w:val="003E3C57"/>
    <w:rsid w:val="003E5529"/>
    <w:rsid w:val="003E5766"/>
    <w:rsid w:val="003E5B7C"/>
    <w:rsid w:val="003E5FFB"/>
    <w:rsid w:val="003E7059"/>
    <w:rsid w:val="003E74FD"/>
    <w:rsid w:val="003E7529"/>
    <w:rsid w:val="003E7B68"/>
    <w:rsid w:val="003F0F1B"/>
    <w:rsid w:val="003F12BC"/>
    <w:rsid w:val="003F144A"/>
    <w:rsid w:val="003F219F"/>
    <w:rsid w:val="003F2F1B"/>
    <w:rsid w:val="003F4975"/>
    <w:rsid w:val="003F4BF6"/>
    <w:rsid w:val="003F5EA3"/>
    <w:rsid w:val="00400029"/>
    <w:rsid w:val="00401D35"/>
    <w:rsid w:val="00403EE8"/>
    <w:rsid w:val="00404B38"/>
    <w:rsid w:val="00404E0A"/>
    <w:rsid w:val="00407CB1"/>
    <w:rsid w:val="00407DA1"/>
    <w:rsid w:val="00410492"/>
    <w:rsid w:val="00411D42"/>
    <w:rsid w:val="00411F88"/>
    <w:rsid w:val="0041212B"/>
    <w:rsid w:val="004125CF"/>
    <w:rsid w:val="00412D50"/>
    <w:rsid w:val="0041368F"/>
    <w:rsid w:val="00413C02"/>
    <w:rsid w:val="00413C08"/>
    <w:rsid w:val="00413CA7"/>
    <w:rsid w:val="00413CB6"/>
    <w:rsid w:val="00413ED4"/>
    <w:rsid w:val="00414B47"/>
    <w:rsid w:val="004153CE"/>
    <w:rsid w:val="004158C3"/>
    <w:rsid w:val="004166DD"/>
    <w:rsid w:val="0041730E"/>
    <w:rsid w:val="00417C05"/>
    <w:rsid w:val="004202A2"/>
    <w:rsid w:val="00422479"/>
    <w:rsid w:val="004229FA"/>
    <w:rsid w:val="00422E5D"/>
    <w:rsid w:val="00424B75"/>
    <w:rsid w:val="00425047"/>
    <w:rsid w:val="00425252"/>
    <w:rsid w:val="0042584F"/>
    <w:rsid w:val="00426C29"/>
    <w:rsid w:val="00426EBD"/>
    <w:rsid w:val="00427C55"/>
    <w:rsid w:val="00427DD9"/>
    <w:rsid w:val="0043111A"/>
    <w:rsid w:val="00431E07"/>
    <w:rsid w:val="00431E19"/>
    <w:rsid w:val="0043201B"/>
    <w:rsid w:val="0043239D"/>
    <w:rsid w:val="00434FC4"/>
    <w:rsid w:val="0043550F"/>
    <w:rsid w:val="004356C9"/>
    <w:rsid w:val="00435C0E"/>
    <w:rsid w:val="004365F0"/>
    <w:rsid w:val="00440D02"/>
    <w:rsid w:val="00442BFA"/>
    <w:rsid w:val="00443D03"/>
    <w:rsid w:val="00444CEF"/>
    <w:rsid w:val="00445B11"/>
    <w:rsid w:val="00445FFB"/>
    <w:rsid w:val="0044638C"/>
    <w:rsid w:val="0044640A"/>
    <w:rsid w:val="00446B23"/>
    <w:rsid w:val="0044701C"/>
    <w:rsid w:val="00450141"/>
    <w:rsid w:val="00451A6E"/>
    <w:rsid w:val="0045209A"/>
    <w:rsid w:val="004525CB"/>
    <w:rsid w:val="00452B40"/>
    <w:rsid w:val="00452BC8"/>
    <w:rsid w:val="00452C7D"/>
    <w:rsid w:val="00453B56"/>
    <w:rsid w:val="00453C9A"/>
    <w:rsid w:val="00455E22"/>
    <w:rsid w:val="00455F24"/>
    <w:rsid w:val="0045675E"/>
    <w:rsid w:val="00456863"/>
    <w:rsid w:val="00456935"/>
    <w:rsid w:val="00457033"/>
    <w:rsid w:val="0045768E"/>
    <w:rsid w:val="00457A91"/>
    <w:rsid w:val="0046060B"/>
    <w:rsid w:val="00460DE6"/>
    <w:rsid w:val="00462128"/>
    <w:rsid w:val="00464583"/>
    <w:rsid w:val="0046684E"/>
    <w:rsid w:val="00467C7D"/>
    <w:rsid w:val="00467F38"/>
    <w:rsid w:val="00471934"/>
    <w:rsid w:val="004721C7"/>
    <w:rsid w:val="00472A72"/>
    <w:rsid w:val="00472E69"/>
    <w:rsid w:val="00473010"/>
    <w:rsid w:val="004733DF"/>
    <w:rsid w:val="00473C7F"/>
    <w:rsid w:val="00473EAA"/>
    <w:rsid w:val="00475E1D"/>
    <w:rsid w:val="00476413"/>
    <w:rsid w:val="00476C7C"/>
    <w:rsid w:val="00477083"/>
    <w:rsid w:val="00477E44"/>
    <w:rsid w:val="00477EE7"/>
    <w:rsid w:val="00481043"/>
    <w:rsid w:val="00481EE2"/>
    <w:rsid w:val="004826F0"/>
    <w:rsid w:val="0048314A"/>
    <w:rsid w:val="004836F5"/>
    <w:rsid w:val="00485C30"/>
    <w:rsid w:val="0048615A"/>
    <w:rsid w:val="00487387"/>
    <w:rsid w:val="0049047F"/>
    <w:rsid w:val="0049061A"/>
    <w:rsid w:val="0049082E"/>
    <w:rsid w:val="00490F46"/>
    <w:rsid w:val="00491188"/>
    <w:rsid w:val="00491BB9"/>
    <w:rsid w:val="0049219F"/>
    <w:rsid w:val="004921A3"/>
    <w:rsid w:val="004921C0"/>
    <w:rsid w:val="00493CA1"/>
    <w:rsid w:val="0049421D"/>
    <w:rsid w:val="00494618"/>
    <w:rsid w:val="0049560C"/>
    <w:rsid w:val="00495CE3"/>
    <w:rsid w:val="00496662"/>
    <w:rsid w:val="004A0E08"/>
    <w:rsid w:val="004A1431"/>
    <w:rsid w:val="004A14F1"/>
    <w:rsid w:val="004A26FE"/>
    <w:rsid w:val="004A624B"/>
    <w:rsid w:val="004A65CD"/>
    <w:rsid w:val="004A65EA"/>
    <w:rsid w:val="004B02D7"/>
    <w:rsid w:val="004B1134"/>
    <w:rsid w:val="004B1B27"/>
    <w:rsid w:val="004B231C"/>
    <w:rsid w:val="004B246E"/>
    <w:rsid w:val="004B293B"/>
    <w:rsid w:val="004B3D6D"/>
    <w:rsid w:val="004B3FE3"/>
    <w:rsid w:val="004B47A2"/>
    <w:rsid w:val="004B4DA7"/>
    <w:rsid w:val="004B562D"/>
    <w:rsid w:val="004B5BED"/>
    <w:rsid w:val="004B679D"/>
    <w:rsid w:val="004B7035"/>
    <w:rsid w:val="004B7AA8"/>
    <w:rsid w:val="004B7FD7"/>
    <w:rsid w:val="004C11EB"/>
    <w:rsid w:val="004C2AC2"/>
    <w:rsid w:val="004C2D93"/>
    <w:rsid w:val="004C32D6"/>
    <w:rsid w:val="004C35D7"/>
    <w:rsid w:val="004C39DC"/>
    <w:rsid w:val="004C41AA"/>
    <w:rsid w:val="004C4529"/>
    <w:rsid w:val="004C58B4"/>
    <w:rsid w:val="004C5B78"/>
    <w:rsid w:val="004C68CA"/>
    <w:rsid w:val="004C7212"/>
    <w:rsid w:val="004C78AF"/>
    <w:rsid w:val="004C7D63"/>
    <w:rsid w:val="004D01FF"/>
    <w:rsid w:val="004D0798"/>
    <w:rsid w:val="004D1405"/>
    <w:rsid w:val="004D2263"/>
    <w:rsid w:val="004D2C9B"/>
    <w:rsid w:val="004D33D2"/>
    <w:rsid w:val="004D3522"/>
    <w:rsid w:val="004D4670"/>
    <w:rsid w:val="004D62C2"/>
    <w:rsid w:val="004D62EF"/>
    <w:rsid w:val="004D6B73"/>
    <w:rsid w:val="004D7471"/>
    <w:rsid w:val="004E0B6A"/>
    <w:rsid w:val="004E13C0"/>
    <w:rsid w:val="004E3481"/>
    <w:rsid w:val="004E3795"/>
    <w:rsid w:val="004E4D9C"/>
    <w:rsid w:val="004E536A"/>
    <w:rsid w:val="004E6271"/>
    <w:rsid w:val="004E6394"/>
    <w:rsid w:val="004E75C7"/>
    <w:rsid w:val="004E774C"/>
    <w:rsid w:val="004E78B9"/>
    <w:rsid w:val="004F0C01"/>
    <w:rsid w:val="004F0EBD"/>
    <w:rsid w:val="004F1A14"/>
    <w:rsid w:val="004F25AE"/>
    <w:rsid w:val="004F3C33"/>
    <w:rsid w:val="004F3E66"/>
    <w:rsid w:val="004F529E"/>
    <w:rsid w:val="004F7705"/>
    <w:rsid w:val="005005F6"/>
    <w:rsid w:val="005006FA"/>
    <w:rsid w:val="0050185B"/>
    <w:rsid w:val="00501DDB"/>
    <w:rsid w:val="0050263B"/>
    <w:rsid w:val="00502CAE"/>
    <w:rsid w:val="0050368F"/>
    <w:rsid w:val="0050406D"/>
    <w:rsid w:val="00505252"/>
    <w:rsid w:val="005053FD"/>
    <w:rsid w:val="00505616"/>
    <w:rsid w:val="0050563D"/>
    <w:rsid w:val="00506689"/>
    <w:rsid w:val="005069FF"/>
    <w:rsid w:val="00506FC7"/>
    <w:rsid w:val="00507799"/>
    <w:rsid w:val="00507F55"/>
    <w:rsid w:val="00512662"/>
    <w:rsid w:val="00513C7E"/>
    <w:rsid w:val="00514BB2"/>
    <w:rsid w:val="00515461"/>
    <w:rsid w:val="00515CCE"/>
    <w:rsid w:val="00517650"/>
    <w:rsid w:val="00517F7D"/>
    <w:rsid w:val="005201FE"/>
    <w:rsid w:val="0052027D"/>
    <w:rsid w:val="00520659"/>
    <w:rsid w:val="0052071D"/>
    <w:rsid w:val="00522172"/>
    <w:rsid w:val="00522363"/>
    <w:rsid w:val="00522ADE"/>
    <w:rsid w:val="0052372C"/>
    <w:rsid w:val="00524CB6"/>
    <w:rsid w:val="00524CB8"/>
    <w:rsid w:val="00525F3B"/>
    <w:rsid w:val="00526036"/>
    <w:rsid w:val="005269EB"/>
    <w:rsid w:val="0052738D"/>
    <w:rsid w:val="00527B9B"/>
    <w:rsid w:val="00527FF2"/>
    <w:rsid w:val="005307F8"/>
    <w:rsid w:val="00531BC2"/>
    <w:rsid w:val="00531CBB"/>
    <w:rsid w:val="00531DED"/>
    <w:rsid w:val="005327F0"/>
    <w:rsid w:val="00532B57"/>
    <w:rsid w:val="005330DC"/>
    <w:rsid w:val="00534346"/>
    <w:rsid w:val="0053453D"/>
    <w:rsid w:val="00534D20"/>
    <w:rsid w:val="00534E51"/>
    <w:rsid w:val="00535171"/>
    <w:rsid w:val="0053525F"/>
    <w:rsid w:val="0053529F"/>
    <w:rsid w:val="00535CC3"/>
    <w:rsid w:val="00535D7B"/>
    <w:rsid w:val="00535F93"/>
    <w:rsid w:val="0053601B"/>
    <w:rsid w:val="00536066"/>
    <w:rsid w:val="00536F61"/>
    <w:rsid w:val="00537221"/>
    <w:rsid w:val="005422CD"/>
    <w:rsid w:val="00542663"/>
    <w:rsid w:val="00542ADA"/>
    <w:rsid w:val="00542E2E"/>
    <w:rsid w:val="00543408"/>
    <w:rsid w:val="0054407A"/>
    <w:rsid w:val="005442A1"/>
    <w:rsid w:val="00544D53"/>
    <w:rsid w:val="0054565A"/>
    <w:rsid w:val="00545AE7"/>
    <w:rsid w:val="00545DE3"/>
    <w:rsid w:val="005461B6"/>
    <w:rsid w:val="00546A5D"/>
    <w:rsid w:val="00546D66"/>
    <w:rsid w:val="005472D7"/>
    <w:rsid w:val="005503F2"/>
    <w:rsid w:val="00550AB6"/>
    <w:rsid w:val="005514FA"/>
    <w:rsid w:val="00551ABD"/>
    <w:rsid w:val="00551C1E"/>
    <w:rsid w:val="00552FFC"/>
    <w:rsid w:val="00553C35"/>
    <w:rsid w:val="00553CE1"/>
    <w:rsid w:val="00554172"/>
    <w:rsid w:val="00554321"/>
    <w:rsid w:val="00554B9D"/>
    <w:rsid w:val="00554FFB"/>
    <w:rsid w:val="005555A9"/>
    <w:rsid w:val="00555688"/>
    <w:rsid w:val="00556AD0"/>
    <w:rsid w:val="005605D7"/>
    <w:rsid w:val="0056146F"/>
    <w:rsid w:val="005625D7"/>
    <w:rsid w:val="00562DA6"/>
    <w:rsid w:val="00563005"/>
    <w:rsid w:val="00563102"/>
    <w:rsid w:val="005632EB"/>
    <w:rsid w:val="00563407"/>
    <w:rsid w:val="005637A7"/>
    <w:rsid w:val="005647E7"/>
    <w:rsid w:val="00566989"/>
    <w:rsid w:val="00566FA9"/>
    <w:rsid w:val="0056701E"/>
    <w:rsid w:val="00567E57"/>
    <w:rsid w:val="00570516"/>
    <w:rsid w:val="00570A27"/>
    <w:rsid w:val="00570B3E"/>
    <w:rsid w:val="00572CFE"/>
    <w:rsid w:val="00572F59"/>
    <w:rsid w:val="0057347E"/>
    <w:rsid w:val="005734C4"/>
    <w:rsid w:val="0057351F"/>
    <w:rsid w:val="005741FD"/>
    <w:rsid w:val="00574F50"/>
    <w:rsid w:val="00576347"/>
    <w:rsid w:val="005813F3"/>
    <w:rsid w:val="00581461"/>
    <w:rsid w:val="00581EC7"/>
    <w:rsid w:val="00582513"/>
    <w:rsid w:val="00582769"/>
    <w:rsid w:val="00582849"/>
    <w:rsid w:val="00582D5A"/>
    <w:rsid w:val="00582E43"/>
    <w:rsid w:val="00583298"/>
    <w:rsid w:val="005839DE"/>
    <w:rsid w:val="00583B7B"/>
    <w:rsid w:val="0058413D"/>
    <w:rsid w:val="00584371"/>
    <w:rsid w:val="0058479B"/>
    <w:rsid w:val="00584AB0"/>
    <w:rsid w:val="00585DD1"/>
    <w:rsid w:val="005861EA"/>
    <w:rsid w:val="005866A7"/>
    <w:rsid w:val="0058737C"/>
    <w:rsid w:val="00587825"/>
    <w:rsid w:val="00590129"/>
    <w:rsid w:val="00590BC0"/>
    <w:rsid w:val="00590CEF"/>
    <w:rsid w:val="005910D9"/>
    <w:rsid w:val="00591B4C"/>
    <w:rsid w:val="00591C07"/>
    <w:rsid w:val="00592521"/>
    <w:rsid w:val="00592D7E"/>
    <w:rsid w:val="005932DE"/>
    <w:rsid w:val="00593F6F"/>
    <w:rsid w:val="00594097"/>
    <w:rsid w:val="00594FC0"/>
    <w:rsid w:val="0059526A"/>
    <w:rsid w:val="00595499"/>
    <w:rsid w:val="00595968"/>
    <w:rsid w:val="005959F9"/>
    <w:rsid w:val="00595B23"/>
    <w:rsid w:val="00596590"/>
    <w:rsid w:val="00596B79"/>
    <w:rsid w:val="0059747B"/>
    <w:rsid w:val="005A0D80"/>
    <w:rsid w:val="005A14AA"/>
    <w:rsid w:val="005A1D73"/>
    <w:rsid w:val="005A3566"/>
    <w:rsid w:val="005A38A8"/>
    <w:rsid w:val="005A4174"/>
    <w:rsid w:val="005A418E"/>
    <w:rsid w:val="005A498B"/>
    <w:rsid w:val="005A5634"/>
    <w:rsid w:val="005A59A9"/>
    <w:rsid w:val="005A62FD"/>
    <w:rsid w:val="005A6AEC"/>
    <w:rsid w:val="005A78C7"/>
    <w:rsid w:val="005A7C4A"/>
    <w:rsid w:val="005B0217"/>
    <w:rsid w:val="005B0A17"/>
    <w:rsid w:val="005B1759"/>
    <w:rsid w:val="005B189D"/>
    <w:rsid w:val="005B1B88"/>
    <w:rsid w:val="005B2C39"/>
    <w:rsid w:val="005B347A"/>
    <w:rsid w:val="005B3825"/>
    <w:rsid w:val="005B38E8"/>
    <w:rsid w:val="005B3D3B"/>
    <w:rsid w:val="005B3E72"/>
    <w:rsid w:val="005B4200"/>
    <w:rsid w:val="005B6CED"/>
    <w:rsid w:val="005B7714"/>
    <w:rsid w:val="005C00ED"/>
    <w:rsid w:val="005C15B6"/>
    <w:rsid w:val="005C1A53"/>
    <w:rsid w:val="005C2CE6"/>
    <w:rsid w:val="005C328E"/>
    <w:rsid w:val="005C3BB6"/>
    <w:rsid w:val="005C4F73"/>
    <w:rsid w:val="005C4FA3"/>
    <w:rsid w:val="005C534C"/>
    <w:rsid w:val="005C5759"/>
    <w:rsid w:val="005C61C4"/>
    <w:rsid w:val="005C7DB4"/>
    <w:rsid w:val="005C7E70"/>
    <w:rsid w:val="005C7F78"/>
    <w:rsid w:val="005D0416"/>
    <w:rsid w:val="005D0A94"/>
    <w:rsid w:val="005D0AEE"/>
    <w:rsid w:val="005D1474"/>
    <w:rsid w:val="005D181A"/>
    <w:rsid w:val="005D1B1F"/>
    <w:rsid w:val="005D1B3D"/>
    <w:rsid w:val="005D1DDA"/>
    <w:rsid w:val="005D2742"/>
    <w:rsid w:val="005D35D9"/>
    <w:rsid w:val="005D4533"/>
    <w:rsid w:val="005D54E8"/>
    <w:rsid w:val="005D5EC3"/>
    <w:rsid w:val="005D69DE"/>
    <w:rsid w:val="005D75F2"/>
    <w:rsid w:val="005D7C5E"/>
    <w:rsid w:val="005E0CA8"/>
    <w:rsid w:val="005E238E"/>
    <w:rsid w:val="005E2A1D"/>
    <w:rsid w:val="005E3860"/>
    <w:rsid w:val="005E3943"/>
    <w:rsid w:val="005E40F4"/>
    <w:rsid w:val="005E4E3D"/>
    <w:rsid w:val="005E6D77"/>
    <w:rsid w:val="005E7590"/>
    <w:rsid w:val="005E7B09"/>
    <w:rsid w:val="005F030D"/>
    <w:rsid w:val="005F098A"/>
    <w:rsid w:val="005F12A7"/>
    <w:rsid w:val="005F13E3"/>
    <w:rsid w:val="005F1C5C"/>
    <w:rsid w:val="005F1F73"/>
    <w:rsid w:val="005F2B31"/>
    <w:rsid w:val="005F2DD7"/>
    <w:rsid w:val="005F3B9E"/>
    <w:rsid w:val="005F4139"/>
    <w:rsid w:val="005F4148"/>
    <w:rsid w:val="005F5458"/>
    <w:rsid w:val="005F7615"/>
    <w:rsid w:val="00600440"/>
    <w:rsid w:val="00600C56"/>
    <w:rsid w:val="00600D9D"/>
    <w:rsid w:val="00601A68"/>
    <w:rsid w:val="00601C7B"/>
    <w:rsid w:val="00601E05"/>
    <w:rsid w:val="00602FC3"/>
    <w:rsid w:val="00603F0C"/>
    <w:rsid w:val="006047A6"/>
    <w:rsid w:val="00605DD1"/>
    <w:rsid w:val="00605E12"/>
    <w:rsid w:val="006065BF"/>
    <w:rsid w:val="00607014"/>
    <w:rsid w:val="00607D6C"/>
    <w:rsid w:val="00607FD9"/>
    <w:rsid w:val="006105D4"/>
    <w:rsid w:val="00610624"/>
    <w:rsid w:val="00611423"/>
    <w:rsid w:val="006119BD"/>
    <w:rsid w:val="00611CBC"/>
    <w:rsid w:val="00612272"/>
    <w:rsid w:val="0061323A"/>
    <w:rsid w:val="0061376F"/>
    <w:rsid w:val="00613DEA"/>
    <w:rsid w:val="00614A82"/>
    <w:rsid w:val="006152B2"/>
    <w:rsid w:val="0061544B"/>
    <w:rsid w:val="00615706"/>
    <w:rsid w:val="00615868"/>
    <w:rsid w:val="00616DAF"/>
    <w:rsid w:val="006178EC"/>
    <w:rsid w:val="0061790D"/>
    <w:rsid w:val="006203F7"/>
    <w:rsid w:val="006205BA"/>
    <w:rsid w:val="006216FF"/>
    <w:rsid w:val="0062320D"/>
    <w:rsid w:val="0062360B"/>
    <w:rsid w:val="006237FE"/>
    <w:rsid w:val="00625A36"/>
    <w:rsid w:val="00625C7F"/>
    <w:rsid w:val="00625DA8"/>
    <w:rsid w:val="00626276"/>
    <w:rsid w:val="00627333"/>
    <w:rsid w:val="00627338"/>
    <w:rsid w:val="006306D4"/>
    <w:rsid w:val="00631B46"/>
    <w:rsid w:val="00631CAE"/>
    <w:rsid w:val="006332D5"/>
    <w:rsid w:val="00633988"/>
    <w:rsid w:val="00633A62"/>
    <w:rsid w:val="00634B1E"/>
    <w:rsid w:val="00634EC1"/>
    <w:rsid w:val="00636725"/>
    <w:rsid w:val="00637EED"/>
    <w:rsid w:val="00637FFB"/>
    <w:rsid w:val="0064050D"/>
    <w:rsid w:val="00641F21"/>
    <w:rsid w:val="006420BE"/>
    <w:rsid w:val="00642611"/>
    <w:rsid w:val="00643EBC"/>
    <w:rsid w:val="00644FB1"/>
    <w:rsid w:val="00645197"/>
    <w:rsid w:val="006453DD"/>
    <w:rsid w:val="00645ACA"/>
    <w:rsid w:val="0064647E"/>
    <w:rsid w:val="006471EE"/>
    <w:rsid w:val="0064744E"/>
    <w:rsid w:val="00650721"/>
    <w:rsid w:val="00650DE3"/>
    <w:rsid w:val="00651123"/>
    <w:rsid w:val="0065113B"/>
    <w:rsid w:val="006511A0"/>
    <w:rsid w:val="00651E7F"/>
    <w:rsid w:val="00652E29"/>
    <w:rsid w:val="0065367B"/>
    <w:rsid w:val="00655449"/>
    <w:rsid w:val="00656AE5"/>
    <w:rsid w:val="00656B3A"/>
    <w:rsid w:val="00657580"/>
    <w:rsid w:val="00660048"/>
    <w:rsid w:val="006604C4"/>
    <w:rsid w:val="00660B2D"/>
    <w:rsid w:val="00660D3B"/>
    <w:rsid w:val="00660E81"/>
    <w:rsid w:val="00660F9F"/>
    <w:rsid w:val="0066117D"/>
    <w:rsid w:val="006614E2"/>
    <w:rsid w:val="006622B9"/>
    <w:rsid w:val="00662A12"/>
    <w:rsid w:val="00663978"/>
    <w:rsid w:val="006639D9"/>
    <w:rsid w:val="00663C06"/>
    <w:rsid w:val="00663E9C"/>
    <w:rsid w:val="006646C5"/>
    <w:rsid w:val="00664A83"/>
    <w:rsid w:val="00664C6F"/>
    <w:rsid w:val="00664FBE"/>
    <w:rsid w:val="0066581C"/>
    <w:rsid w:val="00665D16"/>
    <w:rsid w:val="00665E2C"/>
    <w:rsid w:val="00665EA1"/>
    <w:rsid w:val="0066689D"/>
    <w:rsid w:val="00666AA0"/>
    <w:rsid w:val="006673DA"/>
    <w:rsid w:val="0066795F"/>
    <w:rsid w:val="006705FA"/>
    <w:rsid w:val="00671C43"/>
    <w:rsid w:val="00671D95"/>
    <w:rsid w:val="00672353"/>
    <w:rsid w:val="006729F5"/>
    <w:rsid w:val="00672B7C"/>
    <w:rsid w:val="00672D4E"/>
    <w:rsid w:val="00674234"/>
    <w:rsid w:val="006748C4"/>
    <w:rsid w:val="00674959"/>
    <w:rsid w:val="00675694"/>
    <w:rsid w:val="00676BBA"/>
    <w:rsid w:val="0067744A"/>
    <w:rsid w:val="00677D31"/>
    <w:rsid w:val="00680420"/>
    <w:rsid w:val="006809B6"/>
    <w:rsid w:val="00680E6F"/>
    <w:rsid w:val="00682133"/>
    <w:rsid w:val="00682314"/>
    <w:rsid w:val="006826B0"/>
    <w:rsid w:val="00682B25"/>
    <w:rsid w:val="00682BDB"/>
    <w:rsid w:val="00682F19"/>
    <w:rsid w:val="0068301C"/>
    <w:rsid w:val="0068302A"/>
    <w:rsid w:val="0068367A"/>
    <w:rsid w:val="0068396D"/>
    <w:rsid w:val="00683B85"/>
    <w:rsid w:val="00684220"/>
    <w:rsid w:val="00684CA0"/>
    <w:rsid w:val="00685358"/>
    <w:rsid w:val="00685752"/>
    <w:rsid w:val="00686237"/>
    <w:rsid w:val="00687CB7"/>
    <w:rsid w:val="00687FF3"/>
    <w:rsid w:val="00690036"/>
    <w:rsid w:val="006900EA"/>
    <w:rsid w:val="006925D3"/>
    <w:rsid w:val="00692B7B"/>
    <w:rsid w:val="00693E99"/>
    <w:rsid w:val="00693EF0"/>
    <w:rsid w:val="00694F91"/>
    <w:rsid w:val="00696203"/>
    <w:rsid w:val="006968BF"/>
    <w:rsid w:val="006970AA"/>
    <w:rsid w:val="00697AA5"/>
    <w:rsid w:val="006A005E"/>
    <w:rsid w:val="006A0997"/>
    <w:rsid w:val="006A0E7F"/>
    <w:rsid w:val="006A3672"/>
    <w:rsid w:val="006A50F0"/>
    <w:rsid w:val="006A56A6"/>
    <w:rsid w:val="006A5D62"/>
    <w:rsid w:val="006A74CE"/>
    <w:rsid w:val="006A7EC8"/>
    <w:rsid w:val="006B019C"/>
    <w:rsid w:val="006B0FFB"/>
    <w:rsid w:val="006B1617"/>
    <w:rsid w:val="006B178A"/>
    <w:rsid w:val="006B1EE3"/>
    <w:rsid w:val="006B227F"/>
    <w:rsid w:val="006B23AA"/>
    <w:rsid w:val="006B2BF0"/>
    <w:rsid w:val="006B2C63"/>
    <w:rsid w:val="006B2F46"/>
    <w:rsid w:val="006B36B7"/>
    <w:rsid w:val="006B418A"/>
    <w:rsid w:val="006B4DA1"/>
    <w:rsid w:val="006B57DD"/>
    <w:rsid w:val="006B582F"/>
    <w:rsid w:val="006B5A76"/>
    <w:rsid w:val="006B685A"/>
    <w:rsid w:val="006B6DCD"/>
    <w:rsid w:val="006B743F"/>
    <w:rsid w:val="006B7B9A"/>
    <w:rsid w:val="006C00AA"/>
    <w:rsid w:val="006C10E1"/>
    <w:rsid w:val="006C13C5"/>
    <w:rsid w:val="006C15BF"/>
    <w:rsid w:val="006C17D4"/>
    <w:rsid w:val="006C3FA1"/>
    <w:rsid w:val="006C489D"/>
    <w:rsid w:val="006C4957"/>
    <w:rsid w:val="006C515C"/>
    <w:rsid w:val="006C6432"/>
    <w:rsid w:val="006C73F7"/>
    <w:rsid w:val="006C7B17"/>
    <w:rsid w:val="006C7E7E"/>
    <w:rsid w:val="006D1253"/>
    <w:rsid w:val="006D1755"/>
    <w:rsid w:val="006D2AA4"/>
    <w:rsid w:val="006D380D"/>
    <w:rsid w:val="006D3E7C"/>
    <w:rsid w:val="006D48CC"/>
    <w:rsid w:val="006D4B7A"/>
    <w:rsid w:val="006D4B9C"/>
    <w:rsid w:val="006D4C68"/>
    <w:rsid w:val="006D4DD1"/>
    <w:rsid w:val="006D517F"/>
    <w:rsid w:val="006D59E5"/>
    <w:rsid w:val="006D67E4"/>
    <w:rsid w:val="006D7DD0"/>
    <w:rsid w:val="006E10B6"/>
    <w:rsid w:val="006E12AC"/>
    <w:rsid w:val="006E1E58"/>
    <w:rsid w:val="006E2726"/>
    <w:rsid w:val="006E320A"/>
    <w:rsid w:val="006E36C7"/>
    <w:rsid w:val="006E4B2D"/>
    <w:rsid w:val="006E4D76"/>
    <w:rsid w:val="006E5020"/>
    <w:rsid w:val="006E5D66"/>
    <w:rsid w:val="006E71CC"/>
    <w:rsid w:val="006E75A7"/>
    <w:rsid w:val="006F014D"/>
    <w:rsid w:val="006F0E81"/>
    <w:rsid w:val="006F3535"/>
    <w:rsid w:val="006F36BB"/>
    <w:rsid w:val="006F3ED4"/>
    <w:rsid w:val="006F43CC"/>
    <w:rsid w:val="006F4770"/>
    <w:rsid w:val="006F4F70"/>
    <w:rsid w:val="006F50CA"/>
    <w:rsid w:val="006F6E75"/>
    <w:rsid w:val="006F74AB"/>
    <w:rsid w:val="006F7604"/>
    <w:rsid w:val="006F7869"/>
    <w:rsid w:val="007005E9"/>
    <w:rsid w:val="007031CC"/>
    <w:rsid w:val="00703504"/>
    <w:rsid w:val="007040D6"/>
    <w:rsid w:val="007079D0"/>
    <w:rsid w:val="00707AEC"/>
    <w:rsid w:val="0071076B"/>
    <w:rsid w:val="00710904"/>
    <w:rsid w:val="007110B2"/>
    <w:rsid w:val="007115FF"/>
    <w:rsid w:val="00711788"/>
    <w:rsid w:val="007140CE"/>
    <w:rsid w:val="007149A5"/>
    <w:rsid w:val="00714F63"/>
    <w:rsid w:val="007152C6"/>
    <w:rsid w:val="0071646C"/>
    <w:rsid w:val="00716D84"/>
    <w:rsid w:val="00717175"/>
    <w:rsid w:val="007178BD"/>
    <w:rsid w:val="00720917"/>
    <w:rsid w:val="00720E98"/>
    <w:rsid w:val="0072122C"/>
    <w:rsid w:val="00721398"/>
    <w:rsid w:val="00721BA3"/>
    <w:rsid w:val="0072207D"/>
    <w:rsid w:val="007229EC"/>
    <w:rsid w:val="00723804"/>
    <w:rsid w:val="00724018"/>
    <w:rsid w:val="007243FF"/>
    <w:rsid w:val="00724770"/>
    <w:rsid w:val="00724E85"/>
    <w:rsid w:val="00725E5E"/>
    <w:rsid w:val="007270C2"/>
    <w:rsid w:val="00727358"/>
    <w:rsid w:val="0072735D"/>
    <w:rsid w:val="00730176"/>
    <w:rsid w:val="007301FF"/>
    <w:rsid w:val="00731BF4"/>
    <w:rsid w:val="0073282B"/>
    <w:rsid w:val="00732BDA"/>
    <w:rsid w:val="007333B1"/>
    <w:rsid w:val="00733E19"/>
    <w:rsid w:val="007345B4"/>
    <w:rsid w:val="0073463C"/>
    <w:rsid w:val="00734E30"/>
    <w:rsid w:val="00735C0F"/>
    <w:rsid w:val="0073629A"/>
    <w:rsid w:val="00736C50"/>
    <w:rsid w:val="00737397"/>
    <w:rsid w:val="00737E2F"/>
    <w:rsid w:val="0074063D"/>
    <w:rsid w:val="00740E53"/>
    <w:rsid w:val="00740EC0"/>
    <w:rsid w:val="007415E9"/>
    <w:rsid w:val="0074236B"/>
    <w:rsid w:val="0074276E"/>
    <w:rsid w:val="00743A8E"/>
    <w:rsid w:val="0074446A"/>
    <w:rsid w:val="00744534"/>
    <w:rsid w:val="00744545"/>
    <w:rsid w:val="007446B1"/>
    <w:rsid w:val="00744938"/>
    <w:rsid w:val="0074573E"/>
    <w:rsid w:val="00745795"/>
    <w:rsid w:val="00745D79"/>
    <w:rsid w:val="00745DA4"/>
    <w:rsid w:val="007462FB"/>
    <w:rsid w:val="00747516"/>
    <w:rsid w:val="00747BF3"/>
    <w:rsid w:val="00750656"/>
    <w:rsid w:val="00750B24"/>
    <w:rsid w:val="00750B2D"/>
    <w:rsid w:val="00750C62"/>
    <w:rsid w:val="00750CDB"/>
    <w:rsid w:val="0075134D"/>
    <w:rsid w:val="00751BAE"/>
    <w:rsid w:val="00752817"/>
    <w:rsid w:val="00753109"/>
    <w:rsid w:val="007531B9"/>
    <w:rsid w:val="00753FDF"/>
    <w:rsid w:val="0075449F"/>
    <w:rsid w:val="007552DC"/>
    <w:rsid w:val="00755BAC"/>
    <w:rsid w:val="007562F5"/>
    <w:rsid w:val="00756A70"/>
    <w:rsid w:val="00757378"/>
    <w:rsid w:val="007613D1"/>
    <w:rsid w:val="00761463"/>
    <w:rsid w:val="00761578"/>
    <w:rsid w:val="0076168F"/>
    <w:rsid w:val="007628E9"/>
    <w:rsid w:val="00762D3E"/>
    <w:rsid w:val="007635B8"/>
    <w:rsid w:val="00763909"/>
    <w:rsid w:val="00763EC7"/>
    <w:rsid w:val="0076422D"/>
    <w:rsid w:val="00764323"/>
    <w:rsid w:val="00765BB0"/>
    <w:rsid w:val="00765EF8"/>
    <w:rsid w:val="0076635A"/>
    <w:rsid w:val="0076689B"/>
    <w:rsid w:val="007679C6"/>
    <w:rsid w:val="00767B55"/>
    <w:rsid w:val="00773F60"/>
    <w:rsid w:val="00775082"/>
    <w:rsid w:val="00775D90"/>
    <w:rsid w:val="007764D2"/>
    <w:rsid w:val="00776F28"/>
    <w:rsid w:val="007776F5"/>
    <w:rsid w:val="00777D19"/>
    <w:rsid w:val="007807EA"/>
    <w:rsid w:val="00780CD2"/>
    <w:rsid w:val="00782C89"/>
    <w:rsid w:val="00783019"/>
    <w:rsid w:val="00783923"/>
    <w:rsid w:val="00783979"/>
    <w:rsid w:val="00784F0D"/>
    <w:rsid w:val="00785437"/>
    <w:rsid w:val="0078650E"/>
    <w:rsid w:val="00786AC3"/>
    <w:rsid w:val="0078736B"/>
    <w:rsid w:val="0078764A"/>
    <w:rsid w:val="00790423"/>
    <w:rsid w:val="00791533"/>
    <w:rsid w:val="00791FC5"/>
    <w:rsid w:val="007920BD"/>
    <w:rsid w:val="007920E7"/>
    <w:rsid w:val="0079305D"/>
    <w:rsid w:val="00793406"/>
    <w:rsid w:val="0079365E"/>
    <w:rsid w:val="00793759"/>
    <w:rsid w:val="00793CE3"/>
    <w:rsid w:val="00793D52"/>
    <w:rsid w:val="00793E51"/>
    <w:rsid w:val="00794CAD"/>
    <w:rsid w:val="00794D85"/>
    <w:rsid w:val="00795C31"/>
    <w:rsid w:val="00796AB7"/>
    <w:rsid w:val="00797809"/>
    <w:rsid w:val="007978F3"/>
    <w:rsid w:val="007A0393"/>
    <w:rsid w:val="007A0476"/>
    <w:rsid w:val="007A0DFA"/>
    <w:rsid w:val="007A0F41"/>
    <w:rsid w:val="007A2525"/>
    <w:rsid w:val="007A3611"/>
    <w:rsid w:val="007A3896"/>
    <w:rsid w:val="007A3A4E"/>
    <w:rsid w:val="007A5082"/>
    <w:rsid w:val="007A5322"/>
    <w:rsid w:val="007A6831"/>
    <w:rsid w:val="007A7AC1"/>
    <w:rsid w:val="007A7CB8"/>
    <w:rsid w:val="007A7EF7"/>
    <w:rsid w:val="007B03A9"/>
    <w:rsid w:val="007B04D4"/>
    <w:rsid w:val="007B0553"/>
    <w:rsid w:val="007B16EB"/>
    <w:rsid w:val="007B1B9E"/>
    <w:rsid w:val="007B2F56"/>
    <w:rsid w:val="007B30DA"/>
    <w:rsid w:val="007B3E01"/>
    <w:rsid w:val="007B4F7C"/>
    <w:rsid w:val="007B4FC4"/>
    <w:rsid w:val="007B5854"/>
    <w:rsid w:val="007B5B80"/>
    <w:rsid w:val="007B61BA"/>
    <w:rsid w:val="007B6335"/>
    <w:rsid w:val="007B6B26"/>
    <w:rsid w:val="007B6F06"/>
    <w:rsid w:val="007B703F"/>
    <w:rsid w:val="007B7391"/>
    <w:rsid w:val="007B7988"/>
    <w:rsid w:val="007B7A91"/>
    <w:rsid w:val="007C0E50"/>
    <w:rsid w:val="007C1580"/>
    <w:rsid w:val="007C15F8"/>
    <w:rsid w:val="007C3C36"/>
    <w:rsid w:val="007C4A32"/>
    <w:rsid w:val="007C4A64"/>
    <w:rsid w:val="007C5E4F"/>
    <w:rsid w:val="007C73A2"/>
    <w:rsid w:val="007C77BD"/>
    <w:rsid w:val="007C7D71"/>
    <w:rsid w:val="007C7F4D"/>
    <w:rsid w:val="007D0F8C"/>
    <w:rsid w:val="007D10AE"/>
    <w:rsid w:val="007D2C40"/>
    <w:rsid w:val="007D39CF"/>
    <w:rsid w:val="007D3B20"/>
    <w:rsid w:val="007D4296"/>
    <w:rsid w:val="007D4397"/>
    <w:rsid w:val="007D44B6"/>
    <w:rsid w:val="007D5959"/>
    <w:rsid w:val="007D64F7"/>
    <w:rsid w:val="007D756E"/>
    <w:rsid w:val="007E067A"/>
    <w:rsid w:val="007E0692"/>
    <w:rsid w:val="007E0A88"/>
    <w:rsid w:val="007E0BFC"/>
    <w:rsid w:val="007E0F5C"/>
    <w:rsid w:val="007E100B"/>
    <w:rsid w:val="007E1ED7"/>
    <w:rsid w:val="007E27CE"/>
    <w:rsid w:val="007E3097"/>
    <w:rsid w:val="007E35A8"/>
    <w:rsid w:val="007E3B96"/>
    <w:rsid w:val="007E3CFF"/>
    <w:rsid w:val="007E3E9A"/>
    <w:rsid w:val="007E3F0A"/>
    <w:rsid w:val="007E4235"/>
    <w:rsid w:val="007E477E"/>
    <w:rsid w:val="007E4F10"/>
    <w:rsid w:val="007E5974"/>
    <w:rsid w:val="007E5AA6"/>
    <w:rsid w:val="007E63E4"/>
    <w:rsid w:val="007E664F"/>
    <w:rsid w:val="007E7205"/>
    <w:rsid w:val="007E7250"/>
    <w:rsid w:val="007E755B"/>
    <w:rsid w:val="007E762F"/>
    <w:rsid w:val="007E79A8"/>
    <w:rsid w:val="007E7C72"/>
    <w:rsid w:val="007E7C80"/>
    <w:rsid w:val="007F1756"/>
    <w:rsid w:val="007F1780"/>
    <w:rsid w:val="007F19B2"/>
    <w:rsid w:val="007F2585"/>
    <w:rsid w:val="007F35AA"/>
    <w:rsid w:val="007F49C8"/>
    <w:rsid w:val="007F5C42"/>
    <w:rsid w:val="007F5E31"/>
    <w:rsid w:val="007F6921"/>
    <w:rsid w:val="007F6A4D"/>
    <w:rsid w:val="007F756C"/>
    <w:rsid w:val="007F75F0"/>
    <w:rsid w:val="007F7B62"/>
    <w:rsid w:val="007F7B88"/>
    <w:rsid w:val="0080012A"/>
    <w:rsid w:val="008016CF"/>
    <w:rsid w:val="0080177E"/>
    <w:rsid w:val="00802062"/>
    <w:rsid w:val="00802068"/>
    <w:rsid w:val="0080242D"/>
    <w:rsid w:val="00802581"/>
    <w:rsid w:val="008026B4"/>
    <w:rsid w:val="00802CCF"/>
    <w:rsid w:val="008034EC"/>
    <w:rsid w:val="0080404C"/>
    <w:rsid w:val="00804907"/>
    <w:rsid w:val="00804C02"/>
    <w:rsid w:val="00804DB3"/>
    <w:rsid w:val="008055A0"/>
    <w:rsid w:val="00806155"/>
    <w:rsid w:val="008065FB"/>
    <w:rsid w:val="0080794F"/>
    <w:rsid w:val="00807C9B"/>
    <w:rsid w:val="00810656"/>
    <w:rsid w:val="00810D07"/>
    <w:rsid w:val="0081156F"/>
    <w:rsid w:val="0081171D"/>
    <w:rsid w:val="008143FB"/>
    <w:rsid w:val="00814C52"/>
    <w:rsid w:val="00816310"/>
    <w:rsid w:val="00817D15"/>
    <w:rsid w:val="00817E23"/>
    <w:rsid w:val="00822490"/>
    <w:rsid w:val="0082327B"/>
    <w:rsid w:val="00823913"/>
    <w:rsid w:val="0082417E"/>
    <w:rsid w:val="00824D88"/>
    <w:rsid w:val="0082531C"/>
    <w:rsid w:val="00825CFE"/>
    <w:rsid w:val="00826024"/>
    <w:rsid w:val="008262A3"/>
    <w:rsid w:val="0083078C"/>
    <w:rsid w:val="00830CD4"/>
    <w:rsid w:val="00832324"/>
    <w:rsid w:val="008329E1"/>
    <w:rsid w:val="00833744"/>
    <w:rsid w:val="008340F9"/>
    <w:rsid w:val="0083461B"/>
    <w:rsid w:val="00835032"/>
    <w:rsid w:val="00835FAF"/>
    <w:rsid w:val="008361DD"/>
    <w:rsid w:val="008366B6"/>
    <w:rsid w:val="00836EDC"/>
    <w:rsid w:val="00837B3B"/>
    <w:rsid w:val="00837D51"/>
    <w:rsid w:val="00840A5D"/>
    <w:rsid w:val="00841C29"/>
    <w:rsid w:val="00842F38"/>
    <w:rsid w:val="0084398C"/>
    <w:rsid w:val="00844358"/>
    <w:rsid w:val="00845315"/>
    <w:rsid w:val="0084548D"/>
    <w:rsid w:val="00845A47"/>
    <w:rsid w:val="00845F52"/>
    <w:rsid w:val="0084610C"/>
    <w:rsid w:val="008464B6"/>
    <w:rsid w:val="00847207"/>
    <w:rsid w:val="00847250"/>
    <w:rsid w:val="0085092F"/>
    <w:rsid w:val="0085199F"/>
    <w:rsid w:val="00851C2D"/>
    <w:rsid w:val="00851D54"/>
    <w:rsid w:val="008521DB"/>
    <w:rsid w:val="008527AB"/>
    <w:rsid w:val="008527FA"/>
    <w:rsid w:val="00852F05"/>
    <w:rsid w:val="008533A3"/>
    <w:rsid w:val="00853907"/>
    <w:rsid w:val="0085427A"/>
    <w:rsid w:val="00854756"/>
    <w:rsid w:val="00854906"/>
    <w:rsid w:val="008552E4"/>
    <w:rsid w:val="00855C4D"/>
    <w:rsid w:val="00855F8C"/>
    <w:rsid w:val="0085666C"/>
    <w:rsid w:val="00856AC2"/>
    <w:rsid w:val="00857633"/>
    <w:rsid w:val="00857A23"/>
    <w:rsid w:val="0086030F"/>
    <w:rsid w:val="00861C1A"/>
    <w:rsid w:val="008622EE"/>
    <w:rsid w:val="008623CB"/>
    <w:rsid w:val="008623D6"/>
    <w:rsid w:val="00862742"/>
    <w:rsid w:val="00862AD1"/>
    <w:rsid w:val="008635A4"/>
    <w:rsid w:val="0086360B"/>
    <w:rsid w:val="00863E5E"/>
    <w:rsid w:val="008640C9"/>
    <w:rsid w:val="00864B90"/>
    <w:rsid w:val="00865035"/>
    <w:rsid w:val="008656C3"/>
    <w:rsid w:val="00867299"/>
    <w:rsid w:val="00867862"/>
    <w:rsid w:val="00867DC0"/>
    <w:rsid w:val="00871E07"/>
    <w:rsid w:val="00872008"/>
    <w:rsid w:val="0087215E"/>
    <w:rsid w:val="008736D4"/>
    <w:rsid w:val="0087394B"/>
    <w:rsid w:val="008746F7"/>
    <w:rsid w:val="00874E20"/>
    <w:rsid w:val="00875515"/>
    <w:rsid w:val="00875761"/>
    <w:rsid w:val="0087583D"/>
    <w:rsid w:val="008762B5"/>
    <w:rsid w:val="00876A6F"/>
    <w:rsid w:val="00877674"/>
    <w:rsid w:val="00877C4A"/>
    <w:rsid w:val="00880087"/>
    <w:rsid w:val="00880A59"/>
    <w:rsid w:val="0088116C"/>
    <w:rsid w:val="0088172C"/>
    <w:rsid w:val="008828CA"/>
    <w:rsid w:val="0088353E"/>
    <w:rsid w:val="00883B0D"/>
    <w:rsid w:val="00883BDC"/>
    <w:rsid w:val="00883ED7"/>
    <w:rsid w:val="008862E6"/>
    <w:rsid w:val="0088647D"/>
    <w:rsid w:val="00886828"/>
    <w:rsid w:val="00887589"/>
    <w:rsid w:val="008878ED"/>
    <w:rsid w:val="00890225"/>
    <w:rsid w:val="00890B1E"/>
    <w:rsid w:val="008912E4"/>
    <w:rsid w:val="008922B7"/>
    <w:rsid w:val="0089287D"/>
    <w:rsid w:val="00892EEC"/>
    <w:rsid w:val="008941D3"/>
    <w:rsid w:val="0089688F"/>
    <w:rsid w:val="00896985"/>
    <w:rsid w:val="00896A79"/>
    <w:rsid w:val="00896B9D"/>
    <w:rsid w:val="00896EA6"/>
    <w:rsid w:val="0089706F"/>
    <w:rsid w:val="00897BA7"/>
    <w:rsid w:val="00897BFE"/>
    <w:rsid w:val="00897CBA"/>
    <w:rsid w:val="008A0180"/>
    <w:rsid w:val="008A0248"/>
    <w:rsid w:val="008A0CB2"/>
    <w:rsid w:val="008A169A"/>
    <w:rsid w:val="008A1947"/>
    <w:rsid w:val="008A1A68"/>
    <w:rsid w:val="008A26CD"/>
    <w:rsid w:val="008A4225"/>
    <w:rsid w:val="008A4741"/>
    <w:rsid w:val="008A4FA1"/>
    <w:rsid w:val="008A552F"/>
    <w:rsid w:val="008A68B4"/>
    <w:rsid w:val="008A6AC1"/>
    <w:rsid w:val="008A7EAC"/>
    <w:rsid w:val="008B0613"/>
    <w:rsid w:val="008B07EB"/>
    <w:rsid w:val="008B1B91"/>
    <w:rsid w:val="008B2254"/>
    <w:rsid w:val="008B2893"/>
    <w:rsid w:val="008B32CF"/>
    <w:rsid w:val="008B4038"/>
    <w:rsid w:val="008B4737"/>
    <w:rsid w:val="008B4C9C"/>
    <w:rsid w:val="008B53EF"/>
    <w:rsid w:val="008B6D3F"/>
    <w:rsid w:val="008B77D3"/>
    <w:rsid w:val="008C0900"/>
    <w:rsid w:val="008C0F75"/>
    <w:rsid w:val="008C1F1E"/>
    <w:rsid w:val="008C31ED"/>
    <w:rsid w:val="008C321C"/>
    <w:rsid w:val="008C3B41"/>
    <w:rsid w:val="008C3B9A"/>
    <w:rsid w:val="008C44C7"/>
    <w:rsid w:val="008C4AE2"/>
    <w:rsid w:val="008C4D10"/>
    <w:rsid w:val="008C4D63"/>
    <w:rsid w:val="008C5478"/>
    <w:rsid w:val="008C5736"/>
    <w:rsid w:val="008C5A53"/>
    <w:rsid w:val="008C6FF3"/>
    <w:rsid w:val="008C73EA"/>
    <w:rsid w:val="008C7FF4"/>
    <w:rsid w:val="008D009A"/>
    <w:rsid w:val="008D0E00"/>
    <w:rsid w:val="008D0E36"/>
    <w:rsid w:val="008D29BC"/>
    <w:rsid w:val="008D2B70"/>
    <w:rsid w:val="008D2FBC"/>
    <w:rsid w:val="008D3244"/>
    <w:rsid w:val="008D329F"/>
    <w:rsid w:val="008D4960"/>
    <w:rsid w:val="008D4986"/>
    <w:rsid w:val="008D5410"/>
    <w:rsid w:val="008D56BF"/>
    <w:rsid w:val="008D69B4"/>
    <w:rsid w:val="008D6C3D"/>
    <w:rsid w:val="008E0692"/>
    <w:rsid w:val="008E14D9"/>
    <w:rsid w:val="008E1CEC"/>
    <w:rsid w:val="008E254C"/>
    <w:rsid w:val="008E311B"/>
    <w:rsid w:val="008E3862"/>
    <w:rsid w:val="008E4712"/>
    <w:rsid w:val="008E55CA"/>
    <w:rsid w:val="008E5904"/>
    <w:rsid w:val="008E5F47"/>
    <w:rsid w:val="008E62D0"/>
    <w:rsid w:val="008E6B95"/>
    <w:rsid w:val="008E70E2"/>
    <w:rsid w:val="008E79AF"/>
    <w:rsid w:val="008E7B8B"/>
    <w:rsid w:val="008F0026"/>
    <w:rsid w:val="008F15D0"/>
    <w:rsid w:val="008F1C1D"/>
    <w:rsid w:val="008F2D2A"/>
    <w:rsid w:val="008F2D7E"/>
    <w:rsid w:val="008F3382"/>
    <w:rsid w:val="008F340B"/>
    <w:rsid w:val="008F3A2D"/>
    <w:rsid w:val="008F472C"/>
    <w:rsid w:val="008F49CC"/>
    <w:rsid w:val="008F4C85"/>
    <w:rsid w:val="008F4CC5"/>
    <w:rsid w:val="008F4E25"/>
    <w:rsid w:val="008F5715"/>
    <w:rsid w:val="008F5771"/>
    <w:rsid w:val="008F610B"/>
    <w:rsid w:val="008F67CA"/>
    <w:rsid w:val="008F69E3"/>
    <w:rsid w:val="008F7496"/>
    <w:rsid w:val="00900952"/>
    <w:rsid w:val="0090178C"/>
    <w:rsid w:val="009026E4"/>
    <w:rsid w:val="009032E5"/>
    <w:rsid w:val="009033BA"/>
    <w:rsid w:val="009036AF"/>
    <w:rsid w:val="00903DD0"/>
    <w:rsid w:val="00904033"/>
    <w:rsid w:val="00904038"/>
    <w:rsid w:val="0090405F"/>
    <w:rsid w:val="00905459"/>
    <w:rsid w:val="00905A66"/>
    <w:rsid w:val="00905E12"/>
    <w:rsid w:val="009073AA"/>
    <w:rsid w:val="00907665"/>
    <w:rsid w:val="00910CD8"/>
    <w:rsid w:val="00910D53"/>
    <w:rsid w:val="00911C56"/>
    <w:rsid w:val="009121E1"/>
    <w:rsid w:val="00913DD0"/>
    <w:rsid w:val="009145B1"/>
    <w:rsid w:val="009150B6"/>
    <w:rsid w:val="00915702"/>
    <w:rsid w:val="009157A0"/>
    <w:rsid w:val="009157BA"/>
    <w:rsid w:val="00915EBC"/>
    <w:rsid w:val="00916699"/>
    <w:rsid w:val="009168D9"/>
    <w:rsid w:val="0091725B"/>
    <w:rsid w:val="00917278"/>
    <w:rsid w:val="00917324"/>
    <w:rsid w:val="00917A89"/>
    <w:rsid w:val="00921A67"/>
    <w:rsid w:val="009220B7"/>
    <w:rsid w:val="00922274"/>
    <w:rsid w:val="00922651"/>
    <w:rsid w:val="00922995"/>
    <w:rsid w:val="00922CBA"/>
    <w:rsid w:val="0092394D"/>
    <w:rsid w:val="00923B36"/>
    <w:rsid w:val="00923D7C"/>
    <w:rsid w:val="009245CA"/>
    <w:rsid w:val="00924EC4"/>
    <w:rsid w:val="009256E8"/>
    <w:rsid w:val="00925867"/>
    <w:rsid w:val="00926ACC"/>
    <w:rsid w:val="00926FE8"/>
    <w:rsid w:val="0092708D"/>
    <w:rsid w:val="009340AB"/>
    <w:rsid w:val="009342A9"/>
    <w:rsid w:val="00934BA1"/>
    <w:rsid w:val="00934F45"/>
    <w:rsid w:val="00935957"/>
    <w:rsid w:val="00935AF5"/>
    <w:rsid w:val="009361CC"/>
    <w:rsid w:val="0093692F"/>
    <w:rsid w:val="00936F1E"/>
    <w:rsid w:val="0093797D"/>
    <w:rsid w:val="00937DF8"/>
    <w:rsid w:val="009406D3"/>
    <w:rsid w:val="0094160E"/>
    <w:rsid w:val="00941793"/>
    <w:rsid w:val="00941859"/>
    <w:rsid w:val="009419ED"/>
    <w:rsid w:val="00941C59"/>
    <w:rsid w:val="00941CB2"/>
    <w:rsid w:val="00942B2C"/>
    <w:rsid w:val="00942F40"/>
    <w:rsid w:val="0094302D"/>
    <w:rsid w:val="00943538"/>
    <w:rsid w:val="0094360B"/>
    <w:rsid w:val="00943709"/>
    <w:rsid w:val="0094429A"/>
    <w:rsid w:val="009446F2"/>
    <w:rsid w:val="00944B17"/>
    <w:rsid w:val="00944D91"/>
    <w:rsid w:val="00945D01"/>
    <w:rsid w:val="009471DF"/>
    <w:rsid w:val="0094722C"/>
    <w:rsid w:val="00950913"/>
    <w:rsid w:val="00951CCE"/>
    <w:rsid w:val="00952145"/>
    <w:rsid w:val="009523B6"/>
    <w:rsid w:val="00952777"/>
    <w:rsid w:val="00952E74"/>
    <w:rsid w:val="0095344A"/>
    <w:rsid w:val="00953534"/>
    <w:rsid w:val="00953714"/>
    <w:rsid w:val="0095450C"/>
    <w:rsid w:val="00954B30"/>
    <w:rsid w:val="009551BE"/>
    <w:rsid w:val="009559A4"/>
    <w:rsid w:val="00956626"/>
    <w:rsid w:val="0095668D"/>
    <w:rsid w:val="00957346"/>
    <w:rsid w:val="009575CD"/>
    <w:rsid w:val="009575FB"/>
    <w:rsid w:val="00957812"/>
    <w:rsid w:val="00957D97"/>
    <w:rsid w:val="009604AA"/>
    <w:rsid w:val="0096064E"/>
    <w:rsid w:val="00960F78"/>
    <w:rsid w:val="00961D49"/>
    <w:rsid w:val="009622D4"/>
    <w:rsid w:val="009639EF"/>
    <w:rsid w:val="00965119"/>
    <w:rsid w:val="0096534F"/>
    <w:rsid w:val="00966345"/>
    <w:rsid w:val="0096666E"/>
    <w:rsid w:val="009708CE"/>
    <w:rsid w:val="00970CD6"/>
    <w:rsid w:val="0097135D"/>
    <w:rsid w:val="0097142B"/>
    <w:rsid w:val="00971FAA"/>
    <w:rsid w:val="00972869"/>
    <w:rsid w:val="00973B5B"/>
    <w:rsid w:val="00973E80"/>
    <w:rsid w:val="00974846"/>
    <w:rsid w:val="009748A9"/>
    <w:rsid w:val="0097498D"/>
    <w:rsid w:val="00974EB2"/>
    <w:rsid w:val="00974FD8"/>
    <w:rsid w:val="00975865"/>
    <w:rsid w:val="00975AFA"/>
    <w:rsid w:val="0097674A"/>
    <w:rsid w:val="00976B07"/>
    <w:rsid w:val="00977734"/>
    <w:rsid w:val="00977770"/>
    <w:rsid w:val="009777A7"/>
    <w:rsid w:val="00977BD8"/>
    <w:rsid w:val="00980BBE"/>
    <w:rsid w:val="00981914"/>
    <w:rsid w:val="0098223B"/>
    <w:rsid w:val="00982E51"/>
    <w:rsid w:val="009839A7"/>
    <w:rsid w:val="00984408"/>
    <w:rsid w:val="00984B81"/>
    <w:rsid w:val="00985B6D"/>
    <w:rsid w:val="009866EA"/>
    <w:rsid w:val="00987C62"/>
    <w:rsid w:val="009901EE"/>
    <w:rsid w:val="00990AB3"/>
    <w:rsid w:val="00992459"/>
    <w:rsid w:val="0099251F"/>
    <w:rsid w:val="00993423"/>
    <w:rsid w:val="009939A1"/>
    <w:rsid w:val="00993C17"/>
    <w:rsid w:val="00993C88"/>
    <w:rsid w:val="0099517D"/>
    <w:rsid w:val="009952D3"/>
    <w:rsid w:val="009959E3"/>
    <w:rsid w:val="00997381"/>
    <w:rsid w:val="009974D0"/>
    <w:rsid w:val="009977BC"/>
    <w:rsid w:val="009A0C7E"/>
    <w:rsid w:val="009A0F95"/>
    <w:rsid w:val="009A10C6"/>
    <w:rsid w:val="009A1FEF"/>
    <w:rsid w:val="009A266E"/>
    <w:rsid w:val="009A2CD0"/>
    <w:rsid w:val="009A3664"/>
    <w:rsid w:val="009A420A"/>
    <w:rsid w:val="009A59B4"/>
    <w:rsid w:val="009A5B6A"/>
    <w:rsid w:val="009A7AE5"/>
    <w:rsid w:val="009B0CC8"/>
    <w:rsid w:val="009B18B4"/>
    <w:rsid w:val="009B27C6"/>
    <w:rsid w:val="009B2C9B"/>
    <w:rsid w:val="009B41C2"/>
    <w:rsid w:val="009B4937"/>
    <w:rsid w:val="009B49AE"/>
    <w:rsid w:val="009B5E4D"/>
    <w:rsid w:val="009B600F"/>
    <w:rsid w:val="009B6F49"/>
    <w:rsid w:val="009B76C0"/>
    <w:rsid w:val="009C0B0A"/>
    <w:rsid w:val="009C0DD5"/>
    <w:rsid w:val="009C19DE"/>
    <w:rsid w:val="009C396F"/>
    <w:rsid w:val="009C48E2"/>
    <w:rsid w:val="009C551A"/>
    <w:rsid w:val="009C59E7"/>
    <w:rsid w:val="009C5E94"/>
    <w:rsid w:val="009C67BE"/>
    <w:rsid w:val="009C7124"/>
    <w:rsid w:val="009C724E"/>
    <w:rsid w:val="009C765B"/>
    <w:rsid w:val="009D023C"/>
    <w:rsid w:val="009D0358"/>
    <w:rsid w:val="009D34F6"/>
    <w:rsid w:val="009D3C1D"/>
    <w:rsid w:val="009D436D"/>
    <w:rsid w:val="009D5B98"/>
    <w:rsid w:val="009D5BD8"/>
    <w:rsid w:val="009D613E"/>
    <w:rsid w:val="009D6955"/>
    <w:rsid w:val="009E1BB1"/>
    <w:rsid w:val="009E253D"/>
    <w:rsid w:val="009E2CDF"/>
    <w:rsid w:val="009E3777"/>
    <w:rsid w:val="009E3930"/>
    <w:rsid w:val="009E5124"/>
    <w:rsid w:val="009E5231"/>
    <w:rsid w:val="009E6511"/>
    <w:rsid w:val="009E7363"/>
    <w:rsid w:val="009E74FB"/>
    <w:rsid w:val="009E7F4A"/>
    <w:rsid w:val="009F07B5"/>
    <w:rsid w:val="009F1163"/>
    <w:rsid w:val="009F14B9"/>
    <w:rsid w:val="009F27FC"/>
    <w:rsid w:val="009F2A38"/>
    <w:rsid w:val="009F2BA9"/>
    <w:rsid w:val="009F49E1"/>
    <w:rsid w:val="009F6C6E"/>
    <w:rsid w:val="009F79F9"/>
    <w:rsid w:val="009F7D8D"/>
    <w:rsid w:val="00A00174"/>
    <w:rsid w:val="00A011A5"/>
    <w:rsid w:val="00A01EE1"/>
    <w:rsid w:val="00A020CE"/>
    <w:rsid w:val="00A02103"/>
    <w:rsid w:val="00A02308"/>
    <w:rsid w:val="00A02844"/>
    <w:rsid w:val="00A02ADB"/>
    <w:rsid w:val="00A02B7A"/>
    <w:rsid w:val="00A038B9"/>
    <w:rsid w:val="00A0391F"/>
    <w:rsid w:val="00A043CD"/>
    <w:rsid w:val="00A05274"/>
    <w:rsid w:val="00A0773B"/>
    <w:rsid w:val="00A078B6"/>
    <w:rsid w:val="00A07AC0"/>
    <w:rsid w:val="00A07EEB"/>
    <w:rsid w:val="00A11762"/>
    <w:rsid w:val="00A11F19"/>
    <w:rsid w:val="00A11F6D"/>
    <w:rsid w:val="00A12000"/>
    <w:rsid w:val="00A127CA"/>
    <w:rsid w:val="00A12E0B"/>
    <w:rsid w:val="00A138AA"/>
    <w:rsid w:val="00A13F39"/>
    <w:rsid w:val="00A14018"/>
    <w:rsid w:val="00A1437A"/>
    <w:rsid w:val="00A1494A"/>
    <w:rsid w:val="00A15DBD"/>
    <w:rsid w:val="00A16381"/>
    <w:rsid w:val="00A16B06"/>
    <w:rsid w:val="00A17AE8"/>
    <w:rsid w:val="00A205A3"/>
    <w:rsid w:val="00A21261"/>
    <w:rsid w:val="00A21589"/>
    <w:rsid w:val="00A217D3"/>
    <w:rsid w:val="00A222A7"/>
    <w:rsid w:val="00A234E0"/>
    <w:rsid w:val="00A23D1F"/>
    <w:rsid w:val="00A24ACF"/>
    <w:rsid w:val="00A24F34"/>
    <w:rsid w:val="00A25381"/>
    <w:rsid w:val="00A256D5"/>
    <w:rsid w:val="00A272DD"/>
    <w:rsid w:val="00A273E2"/>
    <w:rsid w:val="00A27A9F"/>
    <w:rsid w:val="00A27CF2"/>
    <w:rsid w:val="00A27DCF"/>
    <w:rsid w:val="00A30938"/>
    <w:rsid w:val="00A32414"/>
    <w:rsid w:val="00A326F7"/>
    <w:rsid w:val="00A32809"/>
    <w:rsid w:val="00A32EEE"/>
    <w:rsid w:val="00A334C0"/>
    <w:rsid w:val="00A33FD3"/>
    <w:rsid w:val="00A36C39"/>
    <w:rsid w:val="00A36DC7"/>
    <w:rsid w:val="00A371B6"/>
    <w:rsid w:val="00A37678"/>
    <w:rsid w:val="00A37C1D"/>
    <w:rsid w:val="00A40153"/>
    <w:rsid w:val="00A40B59"/>
    <w:rsid w:val="00A41BC1"/>
    <w:rsid w:val="00A42CB3"/>
    <w:rsid w:val="00A439F1"/>
    <w:rsid w:val="00A4571B"/>
    <w:rsid w:val="00A45D54"/>
    <w:rsid w:val="00A461B8"/>
    <w:rsid w:val="00A46467"/>
    <w:rsid w:val="00A4688B"/>
    <w:rsid w:val="00A46F6C"/>
    <w:rsid w:val="00A47BBF"/>
    <w:rsid w:val="00A47C70"/>
    <w:rsid w:val="00A47EDF"/>
    <w:rsid w:val="00A503E6"/>
    <w:rsid w:val="00A50562"/>
    <w:rsid w:val="00A505D1"/>
    <w:rsid w:val="00A506C5"/>
    <w:rsid w:val="00A50919"/>
    <w:rsid w:val="00A5188E"/>
    <w:rsid w:val="00A51942"/>
    <w:rsid w:val="00A5207B"/>
    <w:rsid w:val="00A530D1"/>
    <w:rsid w:val="00A5338A"/>
    <w:rsid w:val="00A535B9"/>
    <w:rsid w:val="00A54579"/>
    <w:rsid w:val="00A55F0B"/>
    <w:rsid w:val="00A56D2F"/>
    <w:rsid w:val="00A5728D"/>
    <w:rsid w:val="00A57C1E"/>
    <w:rsid w:val="00A61BC7"/>
    <w:rsid w:val="00A6200F"/>
    <w:rsid w:val="00A63E28"/>
    <w:rsid w:val="00A64D19"/>
    <w:rsid w:val="00A6519A"/>
    <w:rsid w:val="00A65972"/>
    <w:rsid w:val="00A65DB0"/>
    <w:rsid w:val="00A663BF"/>
    <w:rsid w:val="00A673BD"/>
    <w:rsid w:val="00A673D3"/>
    <w:rsid w:val="00A67790"/>
    <w:rsid w:val="00A7001F"/>
    <w:rsid w:val="00A70555"/>
    <w:rsid w:val="00A713FB"/>
    <w:rsid w:val="00A7264A"/>
    <w:rsid w:val="00A72757"/>
    <w:rsid w:val="00A73EE0"/>
    <w:rsid w:val="00A7403B"/>
    <w:rsid w:val="00A742E4"/>
    <w:rsid w:val="00A7453E"/>
    <w:rsid w:val="00A74EE2"/>
    <w:rsid w:val="00A758A3"/>
    <w:rsid w:val="00A764E4"/>
    <w:rsid w:val="00A766EA"/>
    <w:rsid w:val="00A76B34"/>
    <w:rsid w:val="00A80153"/>
    <w:rsid w:val="00A80173"/>
    <w:rsid w:val="00A80563"/>
    <w:rsid w:val="00A83F2D"/>
    <w:rsid w:val="00A84155"/>
    <w:rsid w:val="00A84F07"/>
    <w:rsid w:val="00A8631B"/>
    <w:rsid w:val="00A8669C"/>
    <w:rsid w:val="00A866C2"/>
    <w:rsid w:val="00A86805"/>
    <w:rsid w:val="00A86880"/>
    <w:rsid w:val="00A86EF1"/>
    <w:rsid w:val="00A87B67"/>
    <w:rsid w:val="00A9057E"/>
    <w:rsid w:val="00A90778"/>
    <w:rsid w:val="00A90F7F"/>
    <w:rsid w:val="00A9198B"/>
    <w:rsid w:val="00A93433"/>
    <w:rsid w:val="00A939EC"/>
    <w:rsid w:val="00A93A05"/>
    <w:rsid w:val="00A94D3D"/>
    <w:rsid w:val="00A95431"/>
    <w:rsid w:val="00A954F5"/>
    <w:rsid w:val="00A9554B"/>
    <w:rsid w:val="00A95A40"/>
    <w:rsid w:val="00A960DC"/>
    <w:rsid w:val="00A96DC0"/>
    <w:rsid w:val="00A97263"/>
    <w:rsid w:val="00A9761E"/>
    <w:rsid w:val="00AA0607"/>
    <w:rsid w:val="00AA09F8"/>
    <w:rsid w:val="00AA0C98"/>
    <w:rsid w:val="00AA137C"/>
    <w:rsid w:val="00AA1764"/>
    <w:rsid w:val="00AA2B89"/>
    <w:rsid w:val="00AA2D07"/>
    <w:rsid w:val="00AA3220"/>
    <w:rsid w:val="00AA34A8"/>
    <w:rsid w:val="00AA37C9"/>
    <w:rsid w:val="00AA41D2"/>
    <w:rsid w:val="00AA5C74"/>
    <w:rsid w:val="00AA638D"/>
    <w:rsid w:val="00AA6C48"/>
    <w:rsid w:val="00AA6E02"/>
    <w:rsid w:val="00AA74FF"/>
    <w:rsid w:val="00AB0A9E"/>
    <w:rsid w:val="00AB0D27"/>
    <w:rsid w:val="00AB193E"/>
    <w:rsid w:val="00AB1A34"/>
    <w:rsid w:val="00AB1B80"/>
    <w:rsid w:val="00AB30A8"/>
    <w:rsid w:val="00AB37E7"/>
    <w:rsid w:val="00AB394C"/>
    <w:rsid w:val="00AB3FD4"/>
    <w:rsid w:val="00AB44D2"/>
    <w:rsid w:val="00AB492A"/>
    <w:rsid w:val="00AB509C"/>
    <w:rsid w:val="00AB51A1"/>
    <w:rsid w:val="00AB67A1"/>
    <w:rsid w:val="00AC044F"/>
    <w:rsid w:val="00AC1025"/>
    <w:rsid w:val="00AC1480"/>
    <w:rsid w:val="00AC1696"/>
    <w:rsid w:val="00AC1772"/>
    <w:rsid w:val="00AC427B"/>
    <w:rsid w:val="00AC465B"/>
    <w:rsid w:val="00AC47B6"/>
    <w:rsid w:val="00AC54F0"/>
    <w:rsid w:val="00AC58BF"/>
    <w:rsid w:val="00AC58C8"/>
    <w:rsid w:val="00AC6B40"/>
    <w:rsid w:val="00AC72EC"/>
    <w:rsid w:val="00AC7936"/>
    <w:rsid w:val="00AC7EF7"/>
    <w:rsid w:val="00AD099D"/>
    <w:rsid w:val="00AD1450"/>
    <w:rsid w:val="00AD1DBE"/>
    <w:rsid w:val="00AD26DE"/>
    <w:rsid w:val="00AD3EAE"/>
    <w:rsid w:val="00AD4E2C"/>
    <w:rsid w:val="00AD5B8F"/>
    <w:rsid w:val="00AD698B"/>
    <w:rsid w:val="00AD6B0C"/>
    <w:rsid w:val="00AE04A8"/>
    <w:rsid w:val="00AE062B"/>
    <w:rsid w:val="00AE0EBD"/>
    <w:rsid w:val="00AE15E5"/>
    <w:rsid w:val="00AE181B"/>
    <w:rsid w:val="00AE1C84"/>
    <w:rsid w:val="00AE26FD"/>
    <w:rsid w:val="00AE2743"/>
    <w:rsid w:val="00AE3194"/>
    <w:rsid w:val="00AE4660"/>
    <w:rsid w:val="00AE4F47"/>
    <w:rsid w:val="00AE576A"/>
    <w:rsid w:val="00AE6A85"/>
    <w:rsid w:val="00AE6AE3"/>
    <w:rsid w:val="00AE7545"/>
    <w:rsid w:val="00AE7691"/>
    <w:rsid w:val="00AE7824"/>
    <w:rsid w:val="00AE7CB1"/>
    <w:rsid w:val="00AF018C"/>
    <w:rsid w:val="00AF06D9"/>
    <w:rsid w:val="00AF090A"/>
    <w:rsid w:val="00AF0E1B"/>
    <w:rsid w:val="00AF143D"/>
    <w:rsid w:val="00AF1C4E"/>
    <w:rsid w:val="00AF2390"/>
    <w:rsid w:val="00AF2D34"/>
    <w:rsid w:val="00AF330E"/>
    <w:rsid w:val="00AF37A9"/>
    <w:rsid w:val="00AF45D0"/>
    <w:rsid w:val="00AF4B93"/>
    <w:rsid w:val="00AF5149"/>
    <w:rsid w:val="00AF5B20"/>
    <w:rsid w:val="00AF5BFB"/>
    <w:rsid w:val="00AF5F4E"/>
    <w:rsid w:val="00AF6C3D"/>
    <w:rsid w:val="00AF78CD"/>
    <w:rsid w:val="00AF7A3F"/>
    <w:rsid w:val="00B00677"/>
    <w:rsid w:val="00B0173F"/>
    <w:rsid w:val="00B01B94"/>
    <w:rsid w:val="00B01DB7"/>
    <w:rsid w:val="00B024B3"/>
    <w:rsid w:val="00B02963"/>
    <w:rsid w:val="00B02B4A"/>
    <w:rsid w:val="00B03B78"/>
    <w:rsid w:val="00B04A62"/>
    <w:rsid w:val="00B054F7"/>
    <w:rsid w:val="00B05916"/>
    <w:rsid w:val="00B0629A"/>
    <w:rsid w:val="00B07CD8"/>
    <w:rsid w:val="00B1012D"/>
    <w:rsid w:val="00B10A5C"/>
    <w:rsid w:val="00B10F65"/>
    <w:rsid w:val="00B110BD"/>
    <w:rsid w:val="00B137F7"/>
    <w:rsid w:val="00B13BF5"/>
    <w:rsid w:val="00B14994"/>
    <w:rsid w:val="00B156A7"/>
    <w:rsid w:val="00B156C1"/>
    <w:rsid w:val="00B15764"/>
    <w:rsid w:val="00B162A5"/>
    <w:rsid w:val="00B1697B"/>
    <w:rsid w:val="00B16BB9"/>
    <w:rsid w:val="00B20F0F"/>
    <w:rsid w:val="00B212A7"/>
    <w:rsid w:val="00B220B3"/>
    <w:rsid w:val="00B22109"/>
    <w:rsid w:val="00B22A2E"/>
    <w:rsid w:val="00B22B8F"/>
    <w:rsid w:val="00B2359E"/>
    <w:rsid w:val="00B239D5"/>
    <w:rsid w:val="00B23BA6"/>
    <w:rsid w:val="00B2413D"/>
    <w:rsid w:val="00B2444F"/>
    <w:rsid w:val="00B246BD"/>
    <w:rsid w:val="00B24A88"/>
    <w:rsid w:val="00B266B4"/>
    <w:rsid w:val="00B273AA"/>
    <w:rsid w:val="00B275FB"/>
    <w:rsid w:val="00B27785"/>
    <w:rsid w:val="00B27D9F"/>
    <w:rsid w:val="00B32175"/>
    <w:rsid w:val="00B32590"/>
    <w:rsid w:val="00B32B7C"/>
    <w:rsid w:val="00B3306B"/>
    <w:rsid w:val="00B33159"/>
    <w:rsid w:val="00B34519"/>
    <w:rsid w:val="00B34F55"/>
    <w:rsid w:val="00B355D2"/>
    <w:rsid w:val="00B35BA3"/>
    <w:rsid w:val="00B35CA3"/>
    <w:rsid w:val="00B35F31"/>
    <w:rsid w:val="00B362DD"/>
    <w:rsid w:val="00B366AE"/>
    <w:rsid w:val="00B36CA9"/>
    <w:rsid w:val="00B370B8"/>
    <w:rsid w:val="00B376A1"/>
    <w:rsid w:val="00B403BE"/>
    <w:rsid w:val="00B40525"/>
    <w:rsid w:val="00B40D74"/>
    <w:rsid w:val="00B412A8"/>
    <w:rsid w:val="00B412E4"/>
    <w:rsid w:val="00B41F05"/>
    <w:rsid w:val="00B4244A"/>
    <w:rsid w:val="00B42F9D"/>
    <w:rsid w:val="00B43AFA"/>
    <w:rsid w:val="00B44683"/>
    <w:rsid w:val="00B4494F"/>
    <w:rsid w:val="00B45348"/>
    <w:rsid w:val="00B46028"/>
    <w:rsid w:val="00B46196"/>
    <w:rsid w:val="00B472C7"/>
    <w:rsid w:val="00B51966"/>
    <w:rsid w:val="00B5229F"/>
    <w:rsid w:val="00B52ABA"/>
    <w:rsid w:val="00B5307B"/>
    <w:rsid w:val="00B533A9"/>
    <w:rsid w:val="00B544CD"/>
    <w:rsid w:val="00B54567"/>
    <w:rsid w:val="00B54964"/>
    <w:rsid w:val="00B54CD0"/>
    <w:rsid w:val="00B54F12"/>
    <w:rsid w:val="00B55B49"/>
    <w:rsid w:val="00B56633"/>
    <w:rsid w:val="00B56B1D"/>
    <w:rsid w:val="00B5771B"/>
    <w:rsid w:val="00B60712"/>
    <w:rsid w:val="00B61E00"/>
    <w:rsid w:val="00B63F90"/>
    <w:rsid w:val="00B640C1"/>
    <w:rsid w:val="00B640EE"/>
    <w:rsid w:val="00B6421E"/>
    <w:rsid w:val="00B657D4"/>
    <w:rsid w:val="00B673A4"/>
    <w:rsid w:val="00B6794F"/>
    <w:rsid w:val="00B67BE5"/>
    <w:rsid w:val="00B67C49"/>
    <w:rsid w:val="00B71CF5"/>
    <w:rsid w:val="00B71EF8"/>
    <w:rsid w:val="00B71F2B"/>
    <w:rsid w:val="00B73FEE"/>
    <w:rsid w:val="00B74C36"/>
    <w:rsid w:val="00B756C4"/>
    <w:rsid w:val="00B75D87"/>
    <w:rsid w:val="00B76726"/>
    <w:rsid w:val="00B769C9"/>
    <w:rsid w:val="00B772E8"/>
    <w:rsid w:val="00B7733B"/>
    <w:rsid w:val="00B81DB0"/>
    <w:rsid w:val="00B8265C"/>
    <w:rsid w:val="00B82D63"/>
    <w:rsid w:val="00B82F5A"/>
    <w:rsid w:val="00B83EAE"/>
    <w:rsid w:val="00B83F83"/>
    <w:rsid w:val="00B84D5F"/>
    <w:rsid w:val="00B85395"/>
    <w:rsid w:val="00B85786"/>
    <w:rsid w:val="00B86446"/>
    <w:rsid w:val="00B86DF8"/>
    <w:rsid w:val="00B875D5"/>
    <w:rsid w:val="00B87E90"/>
    <w:rsid w:val="00B902B5"/>
    <w:rsid w:val="00B90A4F"/>
    <w:rsid w:val="00B90AB2"/>
    <w:rsid w:val="00B919DE"/>
    <w:rsid w:val="00B91B18"/>
    <w:rsid w:val="00B926A1"/>
    <w:rsid w:val="00B948F3"/>
    <w:rsid w:val="00B951FA"/>
    <w:rsid w:val="00B95B6F"/>
    <w:rsid w:val="00B961BF"/>
    <w:rsid w:val="00B969FD"/>
    <w:rsid w:val="00B96D29"/>
    <w:rsid w:val="00B96F1C"/>
    <w:rsid w:val="00B97982"/>
    <w:rsid w:val="00BA1591"/>
    <w:rsid w:val="00BA1DC8"/>
    <w:rsid w:val="00BA1FDF"/>
    <w:rsid w:val="00BA2466"/>
    <w:rsid w:val="00BA2FEF"/>
    <w:rsid w:val="00BA403A"/>
    <w:rsid w:val="00BA43AE"/>
    <w:rsid w:val="00BA521C"/>
    <w:rsid w:val="00BA537E"/>
    <w:rsid w:val="00BA5592"/>
    <w:rsid w:val="00BA5FC2"/>
    <w:rsid w:val="00BA68FA"/>
    <w:rsid w:val="00BA7895"/>
    <w:rsid w:val="00BA78E9"/>
    <w:rsid w:val="00BA7C4F"/>
    <w:rsid w:val="00BA7C5D"/>
    <w:rsid w:val="00BA7DE6"/>
    <w:rsid w:val="00BB012B"/>
    <w:rsid w:val="00BB0F31"/>
    <w:rsid w:val="00BB17A6"/>
    <w:rsid w:val="00BB1972"/>
    <w:rsid w:val="00BB2036"/>
    <w:rsid w:val="00BB27CB"/>
    <w:rsid w:val="00BB28D6"/>
    <w:rsid w:val="00BB36B5"/>
    <w:rsid w:val="00BB370C"/>
    <w:rsid w:val="00BB5097"/>
    <w:rsid w:val="00BB53F1"/>
    <w:rsid w:val="00BB56DE"/>
    <w:rsid w:val="00BB5FCF"/>
    <w:rsid w:val="00BB643A"/>
    <w:rsid w:val="00BB65A9"/>
    <w:rsid w:val="00BB68DF"/>
    <w:rsid w:val="00BB6D0D"/>
    <w:rsid w:val="00BC05A3"/>
    <w:rsid w:val="00BC14C1"/>
    <w:rsid w:val="00BC16BF"/>
    <w:rsid w:val="00BC1995"/>
    <w:rsid w:val="00BC1B77"/>
    <w:rsid w:val="00BC1F5B"/>
    <w:rsid w:val="00BC253B"/>
    <w:rsid w:val="00BC3D26"/>
    <w:rsid w:val="00BC4081"/>
    <w:rsid w:val="00BC42D9"/>
    <w:rsid w:val="00BC4947"/>
    <w:rsid w:val="00BC5957"/>
    <w:rsid w:val="00BC65CC"/>
    <w:rsid w:val="00BC669C"/>
    <w:rsid w:val="00BC6BDB"/>
    <w:rsid w:val="00BC7842"/>
    <w:rsid w:val="00BC7C93"/>
    <w:rsid w:val="00BD0395"/>
    <w:rsid w:val="00BD03E1"/>
    <w:rsid w:val="00BD4287"/>
    <w:rsid w:val="00BD450B"/>
    <w:rsid w:val="00BD47DC"/>
    <w:rsid w:val="00BD5A48"/>
    <w:rsid w:val="00BD61B0"/>
    <w:rsid w:val="00BD66D6"/>
    <w:rsid w:val="00BD75BC"/>
    <w:rsid w:val="00BE09BD"/>
    <w:rsid w:val="00BE13F9"/>
    <w:rsid w:val="00BE2250"/>
    <w:rsid w:val="00BE2269"/>
    <w:rsid w:val="00BE2FA2"/>
    <w:rsid w:val="00BE3CBA"/>
    <w:rsid w:val="00BE410C"/>
    <w:rsid w:val="00BE4284"/>
    <w:rsid w:val="00BE56E9"/>
    <w:rsid w:val="00BE57D6"/>
    <w:rsid w:val="00BE58FC"/>
    <w:rsid w:val="00BE5B25"/>
    <w:rsid w:val="00BE64F3"/>
    <w:rsid w:val="00BE71DF"/>
    <w:rsid w:val="00BE7487"/>
    <w:rsid w:val="00BF12E4"/>
    <w:rsid w:val="00BF1321"/>
    <w:rsid w:val="00BF1847"/>
    <w:rsid w:val="00BF1FE7"/>
    <w:rsid w:val="00BF27C1"/>
    <w:rsid w:val="00BF37BD"/>
    <w:rsid w:val="00BF3F16"/>
    <w:rsid w:val="00BF4A72"/>
    <w:rsid w:val="00BF4DED"/>
    <w:rsid w:val="00BF50F0"/>
    <w:rsid w:val="00BF5B4A"/>
    <w:rsid w:val="00BF5CD5"/>
    <w:rsid w:val="00BF5D6A"/>
    <w:rsid w:val="00BF6D4E"/>
    <w:rsid w:val="00BF6F3B"/>
    <w:rsid w:val="00BF7111"/>
    <w:rsid w:val="00BF7830"/>
    <w:rsid w:val="00BF7E6E"/>
    <w:rsid w:val="00C00677"/>
    <w:rsid w:val="00C00CDF"/>
    <w:rsid w:val="00C01AD7"/>
    <w:rsid w:val="00C02195"/>
    <w:rsid w:val="00C02CA9"/>
    <w:rsid w:val="00C0682B"/>
    <w:rsid w:val="00C06FD8"/>
    <w:rsid w:val="00C07277"/>
    <w:rsid w:val="00C103B2"/>
    <w:rsid w:val="00C10832"/>
    <w:rsid w:val="00C13A0E"/>
    <w:rsid w:val="00C14DBE"/>
    <w:rsid w:val="00C1544E"/>
    <w:rsid w:val="00C1553E"/>
    <w:rsid w:val="00C1697A"/>
    <w:rsid w:val="00C16D52"/>
    <w:rsid w:val="00C16E06"/>
    <w:rsid w:val="00C21A67"/>
    <w:rsid w:val="00C21F4E"/>
    <w:rsid w:val="00C22015"/>
    <w:rsid w:val="00C22078"/>
    <w:rsid w:val="00C2454F"/>
    <w:rsid w:val="00C2461F"/>
    <w:rsid w:val="00C2606D"/>
    <w:rsid w:val="00C261F1"/>
    <w:rsid w:val="00C26D58"/>
    <w:rsid w:val="00C270F0"/>
    <w:rsid w:val="00C27630"/>
    <w:rsid w:val="00C276A9"/>
    <w:rsid w:val="00C27A5A"/>
    <w:rsid w:val="00C30B86"/>
    <w:rsid w:val="00C312BA"/>
    <w:rsid w:val="00C32FED"/>
    <w:rsid w:val="00C33E01"/>
    <w:rsid w:val="00C34483"/>
    <w:rsid w:val="00C3498D"/>
    <w:rsid w:val="00C34EAF"/>
    <w:rsid w:val="00C3644D"/>
    <w:rsid w:val="00C36985"/>
    <w:rsid w:val="00C37CA6"/>
    <w:rsid w:val="00C37FED"/>
    <w:rsid w:val="00C41041"/>
    <w:rsid w:val="00C41B3A"/>
    <w:rsid w:val="00C41F00"/>
    <w:rsid w:val="00C42F62"/>
    <w:rsid w:val="00C43A23"/>
    <w:rsid w:val="00C4483A"/>
    <w:rsid w:val="00C44BF2"/>
    <w:rsid w:val="00C451DA"/>
    <w:rsid w:val="00C45A84"/>
    <w:rsid w:val="00C46338"/>
    <w:rsid w:val="00C46CB9"/>
    <w:rsid w:val="00C46EBE"/>
    <w:rsid w:val="00C47C62"/>
    <w:rsid w:val="00C507D7"/>
    <w:rsid w:val="00C50D0D"/>
    <w:rsid w:val="00C511B5"/>
    <w:rsid w:val="00C515A9"/>
    <w:rsid w:val="00C51D1B"/>
    <w:rsid w:val="00C523B3"/>
    <w:rsid w:val="00C53346"/>
    <w:rsid w:val="00C541DA"/>
    <w:rsid w:val="00C54B35"/>
    <w:rsid w:val="00C54FE1"/>
    <w:rsid w:val="00C55D5D"/>
    <w:rsid w:val="00C55EDE"/>
    <w:rsid w:val="00C56563"/>
    <w:rsid w:val="00C57054"/>
    <w:rsid w:val="00C5709A"/>
    <w:rsid w:val="00C57629"/>
    <w:rsid w:val="00C60DF9"/>
    <w:rsid w:val="00C60FD5"/>
    <w:rsid w:val="00C619FA"/>
    <w:rsid w:val="00C62DF6"/>
    <w:rsid w:val="00C6310C"/>
    <w:rsid w:val="00C641C2"/>
    <w:rsid w:val="00C64351"/>
    <w:rsid w:val="00C647E1"/>
    <w:rsid w:val="00C64C8D"/>
    <w:rsid w:val="00C6532B"/>
    <w:rsid w:val="00C6692C"/>
    <w:rsid w:val="00C678A4"/>
    <w:rsid w:val="00C70342"/>
    <w:rsid w:val="00C70557"/>
    <w:rsid w:val="00C708EE"/>
    <w:rsid w:val="00C71824"/>
    <w:rsid w:val="00C718C5"/>
    <w:rsid w:val="00C71EE3"/>
    <w:rsid w:val="00C73A79"/>
    <w:rsid w:val="00C74505"/>
    <w:rsid w:val="00C75CA0"/>
    <w:rsid w:val="00C761BB"/>
    <w:rsid w:val="00C7676E"/>
    <w:rsid w:val="00C7687C"/>
    <w:rsid w:val="00C769A8"/>
    <w:rsid w:val="00C76E15"/>
    <w:rsid w:val="00C76E57"/>
    <w:rsid w:val="00C772F6"/>
    <w:rsid w:val="00C77482"/>
    <w:rsid w:val="00C77C22"/>
    <w:rsid w:val="00C8089F"/>
    <w:rsid w:val="00C82603"/>
    <w:rsid w:val="00C833C4"/>
    <w:rsid w:val="00C844C3"/>
    <w:rsid w:val="00C84537"/>
    <w:rsid w:val="00C852BE"/>
    <w:rsid w:val="00C85C41"/>
    <w:rsid w:val="00C85EEE"/>
    <w:rsid w:val="00C8756D"/>
    <w:rsid w:val="00C875CA"/>
    <w:rsid w:val="00C90252"/>
    <w:rsid w:val="00C909E7"/>
    <w:rsid w:val="00C911C2"/>
    <w:rsid w:val="00C911D4"/>
    <w:rsid w:val="00C9155B"/>
    <w:rsid w:val="00C9181B"/>
    <w:rsid w:val="00C933BB"/>
    <w:rsid w:val="00C948DD"/>
    <w:rsid w:val="00C94A70"/>
    <w:rsid w:val="00C94D99"/>
    <w:rsid w:val="00C95535"/>
    <w:rsid w:val="00C95890"/>
    <w:rsid w:val="00C96216"/>
    <w:rsid w:val="00C96BE6"/>
    <w:rsid w:val="00CA00EC"/>
    <w:rsid w:val="00CA0A57"/>
    <w:rsid w:val="00CA1B2A"/>
    <w:rsid w:val="00CA22A2"/>
    <w:rsid w:val="00CA25A4"/>
    <w:rsid w:val="00CA28E1"/>
    <w:rsid w:val="00CA2D9C"/>
    <w:rsid w:val="00CA2DA9"/>
    <w:rsid w:val="00CA3071"/>
    <w:rsid w:val="00CA313E"/>
    <w:rsid w:val="00CA360B"/>
    <w:rsid w:val="00CA3C09"/>
    <w:rsid w:val="00CA601B"/>
    <w:rsid w:val="00CA6CC2"/>
    <w:rsid w:val="00CA6D2E"/>
    <w:rsid w:val="00CA74AA"/>
    <w:rsid w:val="00CA74F3"/>
    <w:rsid w:val="00CA781B"/>
    <w:rsid w:val="00CB081D"/>
    <w:rsid w:val="00CB0973"/>
    <w:rsid w:val="00CB0F0B"/>
    <w:rsid w:val="00CB2179"/>
    <w:rsid w:val="00CB226F"/>
    <w:rsid w:val="00CB28A7"/>
    <w:rsid w:val="00CB2FD2"/>
    <w:rsid w:val="00CB33FA"/>
    <w:rsid w:val="00CB39F0"/>
    <w:rsid w:val="00CB407B"/>
    <w:rsid w:val="00CB4095"/>
    <w:rsid w:val="00CB4E86"/>
    <w:rsid w:val="00CB4EBE"/>
    <w:rsid w:val="00CB51ED"/>
    <w:rsid w:val="00CB5504"/>
    <w:rsid w:val="00CB62F1"/>
    <w:rsid w:val="00CB7FB5"/>
    <w:rsid w:val="00CC1520"/>
    <w:rsid w:val="00CC25BF"/>
    <w:rsid w:val="00CC274B"/>
    <w:rsid w:val="00CC2F29"/>
    <w:rsid w:val="00CC3141"/>
    <w:rsid w:val="00CC3A44"/>
    <w:rsid w:val="00CC3BE6"/>
    <w:rsid w:val="00CC48EE"/>
    <w:rsid w:val="00CC5713"/>
    <w:rsid w:val="00CC5E01"/>
    <w:rsid w:val="00CC64ED"/>
    <w:rsid w:val="00CC6F81"/>
    <w:rsid w:val="00CC7AB8"/>
    <w:rsid w:val="00CD09FA"/>
    <w:rsid w:val="00CD0F0A"/>
    <w:rsid w:val="00CD1642"/>
    <w:rsid w:val="00CD1F0B"/>
    <w:rsid w:val="00CD1FF1"/>
    <w:rsid w:val="00CD4AE4"/>
    <w:rsid w:val="00CD4B2E"/>
    <w:rsid w:val="00CD4C27"/>
    <w:rsid w:val="00CD5084"/>
    <w:rsid w:val="00CD5137"/>
    <w:rsid w:val="00CD575E"/>
    <w:rsid w:val="00CD7426"/>
    <w:rsid w:val="00CD766A"/>
    <w:rsid w:val="00CE17AB"/>
    <w:rsid w:val="00CE1EC6"/>
    <w:rsid w:val="00CE1F9F"/>
    <w:rsid w:val="00CE3FDA"/>
    <w:rsid w:val="00CE448E"/>
    <w:rsid w:val="00CE44C6"/>
    <w:rsid w:val="00CE4DC3"/>
    <w:rsid w:val="00CE522E"/>
    <w:rsid w:val="00CE5F5D"/>
    <w:rsid w:val="00CE5FF7"/>
    <w:rsid w:val="00CE63EC"/>
    <w:rsid w:val="00CE6705"/>
    <w:rsid w:val="00CE6A15"/>
    <w:rsid w:val="00CE704E"/>
    <w:rsid w:val="00CE7A14"/>
    <w:rsid w:val="00CF10AD"/>
    <w:rsid w:val="00CF1F32"/>
    <w:rsid w:val="00CF257B"/>
    <w:rsid w:val="00CF2DD1"/>
    <w:rsid w:val="00CF3AFD"/>
    <w:rsid w:val="00CF3C67"/>
    <w:rsid w:val="00CF4A98"/>
    <w:rsid w:val="00CF4E3E"/>
    <w:rsid w:val="00CF4EF8"/>
    <w:rsid w:val="00CF5963"/>
    <w:rsid w:val="00CF5969"/>
    <w:rsid w:val="00CF6742"/>
    <w:rsid w:val="00CF6E8B"/>
    <w:rsid w:val="00CF79F5"/>
    <w:rsid w:val="00D004F3"/>
    <w:rsid w:val="00D00A05"/>
    <w:rsid w:val="00D00DAB"/>
    <w:rsid w:val="00D00F0B"/>
    <w:rsid w:val="00D01332"/>
    <w:rsid w:val="00D02ADE"/>
    <w:rsid w:val="00D02E94"/>
    <w:rsid w:val="00D0330B"/>
    <w:rsid w:val="00D03C0A"/>
    <w:rsid w:val="00D04B6D"/>
    <w:rsid w:val="00D04C4E"/>
    <w:rsid w:val="00D053DB"/>
    <w:rsid w:val="00D05E24"/>
    <w:rsid w:val="00D0666C"/>
    <w:rsid w:val="00D06810"/>
    <w:rsid w:val="00D06F34"/>
    <w:rsid w:val="00D07C46"/>
    <w:rsid w:val="00D10459"/>
    <w:rsid w:val="00D110AC"/>
    <w:rsid w:val="00D1137E"/>
    <w:rsid w:val="00D11E3E"/>
    <w:rsid w:val="00D12DA5"/>
    <w:rsid w:val="00D12F78"/>
    <w:rsid w:val="00D130DC"/>
    <w:rsid w:val="00D1351F"/>
    <w:rsid w:val="00D13D12"/>
    <w:rsid w:val="00D140A9"/>
    <w:rsid w:val="00D148C5"/>
    <w:rsid w:val="00D15792"/>
    <w:rsid w:val="00D15870"/>
    <w:rsid w:val="00D15E94"/>
    <w:rsid w:val="00D15F2D"/>
    <w:rsid w:val="00D17398"/>
    <w:rsid w:val="00D17C92"/>
    <w:rsid w:val="00D202B1"/>
    <w:rsid w:val="00D204E4"/>
    <w:rsid w:val="00D212FD"/>
    <w:rsid w:val="00D218BD"/>
    <w:rsid w:val="00D21A84"/>
    <w:rsid w:val="00D21FB6"/>
    <w:rsid w:val="00D22040"/>
    <w:rsid w:val="00D2239B"/>
    <w:rsid w:val="00D22717"/>
    <w:rsid w:val="00D2317E"/>
    <w:rsid w:val="00D23DE5"/>
    <w:rsid w:val="00D24475"/>
    <w:rsid w:val="00D248FD"/>
    <w:rsid w:val="00D25315"/>
    <w:rsid w:val="00D26A34"/>
    <w:rsid w:val="00D27039"/>
    <w:rsid w:val="00D27794"/>
    <w:rsid w:val="00D27807"/>
    <w:rsid w:val="00D30B62"/>
    <w:rsid w:val="00D32B6D"/>
    <w:rsid w:val="00D33194"/>
    <w:rsid w:val="00D33601"/>
    <w:rsid w:val="00D337F0"/>
    <w:rsid w:val="00D340DA"/>
    <w:rsid w:val="00D34953"/>
    <w:rsid w:val="00D34B10"/>
    <w:rsid w:val="00D3531E"/>
    <w:rsid w:val="00D3547A"/>
    <w:rsid w:val="00D354B0"/>
    <w:rsid w:val="00D35E11"/>
    <w:rsid w:val="00D36036"/>
    <w:rsid w:val="00D36520"/>
    <w:rsid w:val="00D3670C"/>
    <w:rsid w:val="00D36DB5"/>
    <w:rsid w:val="00D37359"/>
    <w:rsid w:val="00D37822"/>
    <w:rsid w:val="00D41057"/>
    <w:rsid w:val="00D41CEF"/>
    <w:rsid w:val="00D4288D"/>
    <w:rsid w:val="00D42A27"/>
    <w:rsid w:val="00D42C1B"/>
    <w:rsid w:val="00D440FB"/>
    <w:rsid w:val="00D44448"/>
    <w:rsid w:val="00D44BAA"/>
    <w:rsid w:val="00D45151"/>
    <w:rsid w:val="00D46B03"/>
    <w:rsid w:val="00D46BC0"/>
    <w:rsid w:val="00D47A29"/>
    <w:rsid w:val="00D47D68"/>
    <w:rsid w:val="00D47FCE"/>
    <w:rsid w:val="00D5210E"/>
    <w:rsid w:val="00D52CEB"/>
    <w:rsid w:val="00D53655"/>
    <w:rsid w:val="00D53CA8"/>
    <w:rsid w:val="00D53F61"/>
    <w:rsid w:val="00D54281"/>
    <w:rsid w:val="00D54B2D"/>
    <w:rsid w:val="00D54F99"/>
    <w:rsid w:val="00D559FD"/>
    <w:rsid w:val="00D56427"/>
    <w:rsid w:val="00D569BC"/>
    <w:rsid w:val="00D57F7F"/>
    <w:rsid w:val="00D60100"/>
    <w:rsid w:val="00D60418"/>
    <w:rsid w:val="00D607CF"/>
    <w:rsid w:val="00D610FC"/>
    <w:rsid w:val="00D6138B"/>
    <w:rsid w:val="00D61ED4"/>
    <w:rsid w:val="00D62130"/>
    <w:rsid w:val="00D628B7"/>
    <w:rsid w:val="00D62F1C"/>
    <w:rsid w:val="00D633FB"/>
    <w:rsid w:val="00D636C0"/>
    <w:rsid w:val="00D63BDE"/>
    <w:rsid w:val="00D63FC2"/>
    <w:rsid w:val="00D63FF4"/>
    <w:rsid w:val="00D64840"/>
    <w:rsid w:val="00D64EF6"/>
    <w:rsid w:val="00D6506A"/>
    <w:rsid w:val="00D655B9"/>
    <w:rsid w:val="00D65B43"/>
    <w:rsid w:val="00D667DE"/>
    <w:rsid w:val="00D66A2A"/>
    <w:rsid w:val="00D67FFA"/>
    <w:rsid w:val="00D70E9C"/>
    <w:rsid w:val="00D70EC3"/>
    <w:rsid w:val="00D71AF8"/>
    <w:rsid w:val="00D71FEB"/>
    <w:rsid w:val="00D726AA"/>
    <w:rsid w:val="00D7287B"/>
    <w:rsid w:val="00D731A4"/>
    <w:rsid w:val="00D7320C"/>
    <w:rsid w:val="00D73960"/>
    <w:rsid w:val="00D73ECE"/>
    <w:rsid w:val="00D74146"/>
    <w:rsid w:val="00D74B1F"/>
    <w:rsid w:val="00D751D6"/>
    <w:rsid w:val="00D75A3D"/>
    <w:rsid w:val="00D76674"/>
    <w:rsid w:val="00D7709F"/>
    <w:rsid w:val="00D77328"/>
    <w:rsid w:val="00D77333"/>
    <w:rsid w:val="00D77CAB"/>
    <w:rsid w:val="00D8042F"/>
    <w:rsid w:val="00D80536"/>
    <w:rsid w:val="00D8074D"/>
    <w:rsid w:val="00D80A56"/>
    <w:rsid w:val="00D810BB"/>
    <w:rsid w:val="00D818F2"/>
    <w:rsid w:val="00D81B2F"/>
    <w:rsid w:val="00D81BC9"/>
    <w:rsid w:val="00D82811"/>
    <w:rsid w:val="00D82ECB"/>
    <w:rsid w:val="00D84405"/>
    <w:rsid w:val="00D87B97"/>
    <w:rsid w:val="00D90305"/>
    <w:rsid w:val="00D90521"/>
    <w:rsid w:val="00D91067"/>
    <w:rsid w:val="00D9135F"/>
    <w:rsid w:val="00D925B1"/>
    <w:rsid w:val="00D93481"/>
    <w:rsid w:val="00D939BF"/>
    <w:rsid w:val="00D93C1B"/>
    <w:rsid w:val="00D953F4"/>
    <w:rsid w:val="00D95708"/>
    <w:rsid w:val="00D9630E"/>
    <w:rsid w:val="00D96492"/>
    <w:rsid w:val="00D969E4"/>
    <w:rsid w:val="00D96BFF"/>
    <w:rsid w:val="00D96CC8"/>
    <w:rsid w:val="00DA04F5"/>
    <w:rsid w:val="00DA0592"/>
    <w:rsid w:val="00DA0C71"/>
    <w:rsid w:val="00DA0F87"/>
    <w:rsid w:val="00DA2178"/>
    <w:rsid w:val="00DA240B"/>
    <w:rsid w:val="00DA3314"/>
    <w:rsid w:val="00DA3A18"/>
    <w:rsid w:val="00DA3A9E"/>
    <w:rsid w:val="00DA3ADB"/>
    <w:rsid w:val="00DA4D90"/>
    <w:rsid w:val="00DA4FAF"/>
    <w:rsid w:val="00DA6620"/>
    <w:rsid w:val="00DA6A9F"/>
    <w:rsid w:val="00DA71F4"/>
    <w:rsid w:val="00DA721D"/>
    <w:rsid w:val="00DA75CB"/>
    <w:rsid w:val="00DB0DB3"/>
    <w:rsid w:val="00DB0DC7"/>
    <w:rsid w:val="00DB1300"/>
    <w:rsid w:val="00DB1467"/>
    <w:rsid w:val="00DB1F74"/>
    <w:rsid w:val="00DB2BD5"/>
    <w:rsid w:val="00DB2D00"/>
    <w:rsid w:val="00DB3B52"/>
    <w:rsid w:val="00DB4047"/>
    <w:rsid w:val="00DB55A1"/>
    <w:rsid w:val="00DB5AD4"/>
    <w:rsid w:val="00DB5FA7"/>
    <w:rsid w:val="00DB6348"/>
    <w:rsid w:val="00DB7300"/>
    <w:rsid w:val="00DB7971"/>
    <w:rsid w:val="00DC02CF"/>
    <w:rsid w:val="00DC141C"/>
    <w:rsid w:val="00DC19FE"/>
    <w:rsid w:val="00DC1F47"/>
    <w:rsid w:val="00DC25DF"/>
    <w:rsid w:val="00DC30B2"/>
    <w:rsid w:val="00DC34B7"/>
    <w:rsid w:val="00DC3AA3"/>
    <w:rsid w:val="00DC3AC3"/>
    <w:rsid w:val="00DC4782"/>
    <w:rsid w:val="00DC557E"/>
    <w:rsid w:val="00DC5628"/>
    <w:rsid w:val="00DC5A29"/>
    <w:rsid w:val="00DC63D0"/>
    <w:rsid w:val="00DD025A"/>
    <w:rsid w:val="00DD04C2"/>
    <w:rsid w:val="00DD0631"/>
    <w:rsid w:val="00DD0CC4"/>
    <w:rsid w:val="00DD1446"/>
    <w:rsid w:val="00DD1746"/>
    <w:rsid w:val="00DD2CBD"/>
    <w:rsid w:val="00DD3128"/>
    <w:rsid w:val="00DD357C"/>
    <w:rsid w:val="00DD3E63"/>
    <w:rsid w:val="00DD5418"/>
    <w:rsid w:val="00DD554E"/>
    <w:rsid w:val="00DD575D"/>
    <w:rsid w:val="00DD6822"/>
    <w:rsid w:val="00DD6E4E"/>
    <w:rsid w:val="00DE0ED3"/>
    <w:rsid w:val="00DE1825"/>
    <w:rsid w:val="00DE1E6A"/>
    <w:rsid w:val="00DE2E84"/>
    <w:rsid w:val="00DE387E"/>
    <w:rsid w:val="00DE4263"/>
    <w:rsid w:val="00DE428B"/>
    <w:rsid w:val="00DE4E46"/>
    <w:rsid w:val="00DE4E4A"/>
    <w:rsid w:val="00DE57DE"/>
    <w:rsid w:val="00DE5A4C"/>
    <w:rsid w:val="00DE5C34"/>
    <w:rsid w:val="00DE6089"/>
    <w:rsid w:val="00DE6636"/>
    <w:rsid w:val="00DF00D1"/>
    <w:rsid w:val="00DF1C04"/>
    <w:rsid w:val="00DF1D88"/>
    <w:rsid w:val="00DF1E98"/>
    <w:rsid w:val="00DF2D3F"/>
    <w:rsid w:val="00DF4415"/>
    <w:rsid w:val="00DF4BC2"/>
    <w:rsid w:val="00DF54EB"/>
    <w:rsid w:val="00DF55FF"/>
    <w:rsid w:val="00DF5C63"/>
    <w:rsid w:val="00DF62B4"/>
    <w:rsid w:val="00DF699B"/>
    <w:rsid w:val="00DF7D79"/>
    <w:rsid w:val="00DF7FE3"/>
    <w:rsid w:val="00E00987"/>
    <w:rsid w:val="00E00C7E"/>
    <w:rsid w:val="00E01247"/>
    <w:rsid w:val="00E0164C"/>
    <w:rsid w:val="00E01837"/>
    <w:rsid w:val="00E02E54"/>
    <w:rsid w:val="00E03E5B"/>
    <w:rsid w:val="00E04761"/>
    <w:rsid w:val="00E058D3"/>
    <w:rsid w:val="00E0695B"/>
    <w:rsid w:val="00E07330"/>
    <w:rsid w:val="00E07487"/>
    <w:rsid w:val="00E108E9"/>
    <w:rsid w:val="00E10E96"/>
    <w:rsid w:val="00E10F08"/>
    <w:rsid w:val="00E1171A"/>
    <w:rsid w:val="00E119D8"/>
    <w:rsid w:val="00E12D63"/>
    <w:rsid w:val="00E13194"/>
    <w:rsid w:val="00E13A75"/>
    <w:rsid w:val="00E13C5F"/>
    <w:rsid w:val="00E141BC"/>
    <w:rsid w:val="00E14243"/>
    <w:rsid w:val="00E14CFB"/>
    <w:rsid w:val="00E15188"/>
    <w:rsid w:val="00E15A2A"/>
    <w:rsid w:val="00E17033"/>
    <w:rsid w:val="00E17594"/>
    <w:rsid w:val="00E17E5C"/>
    <w:rsid w:val="00E20DB3"/>
    <w:rsid w:val="00E231CE"/>
    <w:rsid w:val="00E24663"/>
    <w:rsid w:val="00E24B30"/>
    <w:rsid w:val="00E24F0B"/>
    <w:rsid w:val="00E2535E"/>
    <w:rsid w:val="00E25A1A"/>
    <w:rsid w:val="00E26718"/>
    <w:rsid w:val="00E2791F"/>
    <w:rsid w:val="00E3168E"/>
    <w:rsid w:val="00E33594"/>
    <w:rsid w:val="00E33A43"/>
    <w:rsid w:val="00E340AB"/>
    <w:rsid w:val="00E3451D"/>
    <w:rsid w:val="00E36C6D"/>
    <w:rsid w:val="00E40533"/>
    <w:rsid w:val="00E41800"/>
    <w:rsid w:val="00E41D55"/>
    <w:rsid w:val="00E4269D"/>
    <w:rsid w:val="00E428F6"/>
    <w:rsid w:val="00E42F05"/>
    <w:rsid w:val="00E43AC8"/>
    <w:rsid w:val="00E43D66"/>
    <w:rsid w:val="00E444C9"/>
    <w:rsid w:val="00E4603D"/>
    <w:rsid w:val="00E460C1"/>
    <w:rsid w:val="00E46DEB"/>
    <w:rsid w:val="00E5057C"/>
    <w:rsid w:val="00E50C3D"/>
    <w:rsid w:val="00E50DCF"/>
    <w:rsid w:val="00E50DF7"/>
    <w:rsid w:val="00E51137"/>
    <w:rsid w:val="00E523AC"/>
    <w:rsid w:val="00E524BE"/>
    <w:rsid w:val="00E532AA"/>
    <w:rsid w:val="00E5491E"/>
    <w:rsid w:val="00E552BB"/>
    <w:rsid w:val="00E55D43"/>
    <w:rsid w:val="00E56B1B"/>
    <w:rsid w:val="00E574B6"/>
    <w:rsid w:val="00E575A1"/>
    <w:rsid w:val="00E57971"/>
    <w:rsid w:val="00E579D3"/>
    <w:rsid w:val="00E57AC4"/>
    <w:rsid w:val="00E57AEA"/>
    <w:rsid w:val="00E6037F"/>
    <w:rsid w:val="00E604A8"/>
    <w:rsid w:val="00E6068C"/>
    <w:rsid w:val="00E607BB"/>
    <w:rsid w:val="00E60809"/>
    <w:rsid w:val="00E60829"/>
    <w:rsid w:val="00E609DD"/>
    <w:rsid w:val="00E60D29"/>
    <w:rsid w:val="00E61FF0"/>
    <w:rsid w:val="00E6249C"/>
    <w:rsid w:val="00E62900"/>
    <w:rsid w:val="00E62902"/>
    <w:rsid w:val="00E62D2B"/>
    <w:rsid w:val="00E63280"/>
    <w:rsid w:val="00E6353E"/>
    <w:rsid w:val="00E635F0"/>
    <w:rsid w:val="00E63B3A"/>
    <w:rsid w:val="00E64357"/>
    <w:rsid w:val="00E64E18"/>
    <w:rsid w:val="00E65C75"/>
    <w:rsid w:val="00E662CE"/>
    <w:rsid w:val="00E66C8D"/>
    <w:rsid w:val="00E6767A"/>
    <w:rsid w:val="00E67808"/>
    <w:rsid w:val="00E7061E"/>
    <w:rsid w:val="00E7088D"/>
    <w:rsid w:val="00E70993"/>
    <w:rsid w:val="00E70DD7"/>
    <w:rsid w:val="00E70E9E"/>
    <w:rsid w:val="00E70FD6"/>
    <w:rsid w:val="00E71960"/>
    <w:rsid w:val="00E71DAF"/>
    <w:rsid w:val="00E71E04"/>
    <w:rsid w:val="00E720B5"/>
    <w:rsid w:val="00E72E71"/>
    <w:rsid w:val="00E72E7A"/>
    <w:rsid w:val="00E72FE2"/>
    <w:rsid w:val="00E73154"/>
    <w:rsid w:val="00E73444"/>
    <w:rsid w:val="00E7345C"/>
    <w:rsid w:val="00E73EB0"/>
    <w:rsid w:val="00E7411D"/>
    <w:rsid w:val="00E74358"/>
    <w:rsid w:val="00E745CA"/>
    <w:rsid w:val="00E75A90"/>
    <w:rsid w:val="00E768AE"/>
    <w:rsid w:val="00E76CC8"/>
    <w:rsid w:val="00E76FD6"/>
    <w:rsid w:val="00E7701C"/>
    <w:rsid w:val="00E77AB7"/>
    <w:rsid w:val="00E80068"/>
    <w:rsid w:val="00E80CE6"/>
    <w:rsid w:val="00E8112B"/>
    <w:rsid w:val="00E8155E"/>
    <w:rsid w:val="00E81D6E"/>
    <w:rsid w:val="00E8216A"/>
    <w:rsid w:val="00E83233"/>
    <w:rsid w:val="00E83746"/>
    <w:rsid w:val="00E83994"/>
    <w:rsid w:val="00E84A0C"/>
    <w:rsid w:val="00E84B21"/>
    <w:rsid w:val="00E85FBA"/>
    <w:rsid w:val="00E860EC"/>
    <w:rsid w:val="00E8652E"/>
    <w:rsid w:val="00E86820"/>
    <w:rsid w:val="00E87553"/>
    <w:rsid w:val="00E90B2B"/>
    <w:rsid w:val="00E90E1F"/>
    <w:rsid w:val="00E9160B"/>
    <w:rsid w:val="00E91F8C"/>
    <w:rsid w:val="00E93B78"/>
    <w:rsid w:val="00E93C2F"/>
    <w:rsid w:val="00E93F0E"/>
    <w:rsid w:val="00EA0948"/>
    <w:rsid w:val="00EA11FB"/>
    <w:rsid w:val="00EA2914"/>
    <w:rsid w:val="00EA3542"/>
    <w:rsid w:val="00EA424A"/>
    <w:rsid w:val="00EA4E62"/>
    <w:rsid w:val="00EA5D43"/>
    <w:rsid w:val="00EA6374"/>
    <w:rsid w:val="00EA65FE"/>
    <w:rsid w:val="00EA67D4"/>
    <w:rsid w:val="00EA67E3"/>
    <w:rsid w:val="00EA6B76"/>
    <w:rsid w:val="00EA7C9E"/>
    <w:rsid w:val="00EB0437"/>
    <w:rsid w:val="00EB0F16"/>
    <w:rsid w:val="00EB134E"/>
    <w:rsid w:val="00EB20C1"/>
    <w:rsid w:val="00EB2B9A"/>
    <w:rsid w:val="00EB348A"/>
    <w:rsid w:val="00EB36E6"/>
    <w:rsid w:val="00EB4FF3"/>
    <w:rsid w:val="00EB5770"/>
    <w:rsid w:val="00EB57F9"/>
    <w:rsid w:val="00EB67C3"/>
    <w:rsid w:val="00EB6930"/>
    <w:rsid w:val="00EB6A38"/>
    <w:rsid w:val="00EB7391"/>
    <w:rsid w:val="00EB75D9"/>
    <w:rsid w:val="00EB7656"/>
    <w:rsid w:val="00EC133F"/>
    <w:rsid w:val="00EC19C8"/>
    <w:rsid w:val="00EC237E"/>
    <w:rsid w:val="00EC2C21"/>
    <w:rsid w:val="00EC302C"/>
    <w:rsid w:val="00EC3DB6"/>
    <w:rsid w:val="00EC44AF"/>
    <w:rsid w:val="00EC5D5A"/>
    <w:rsid w:val="00EC6102"/>
    <w:rsid w:val="00EC624F"/>
    <w:rsid w:val="00EC645D"/>
    <w:rsid w:val="00EC7C5D"/>
    <w:rsid w:val="00ED010D"/>
    <w:rsid w:val="00ED066F"/>
    <w:rsid w:val="00ED0712"/>
    <w:rsid w:val="00ED0AD6"/>
    <w:rsid w:val="00ED1434"/>
    <w:rsid w:val="00ED19FA"/>
    <w:rsid w:val="00ED2242"/>
    <w:rsid w:val="00ED23FC"/>
    <w:rsid w:val="00ED306B"/>
    <w:rsid w:val="00ED48B9"/>
    <w:rsid w:val="00ED4BEC"/>
    <w:rsid w:val="00ED51EE"/>
    <w:rsid w:val="00ED53D8"/>
    <w:rsid w:val="00ED544C"/>
    <w:rsid w:val="00ED69C1"/>
    <w:rsid w:val="00ED75BE"/>
    <w:rsid w:val="00EE0044"/>
    <w:rsid w:val="00EE0A7D"/>
    <w:rsid w:val="00EE0C82"/>
    <w:rsid w:val="00EE1257"/>
    <w:rsid w:val="00EE17E0"/>
    <w:rsid w:val="00EE2293"/>
    <w:rsid w:val="00EE2A1D"/>
    <w:rsid w:val="00EE3507"/>
    <w:rsid w:val="00EE3BA4"/>
    <w:rsid w:val="00EE3E9B"/>
    <w:rsid w:val="00EE4F68"/>
    <w:rsid w:val="00EE7734"/>
    <w:rsid w:val="00EE77D0"/>
    <w:rsid w:val="00EF14C1"/>
    <w:rsid w:val="00EF1D5C"/>
    <w:rsid w:val="00EF2803"/>
    <w:rsid w:val="00EF28F0"/>
    <w:rsid w:val="00EF2FEF"/>
    <w:rsid w:val="00EF535C"/>
    <w:rsid w:val="00EF55E0"/>
    <w:rsid w:val="00EF5FC1"/>
    <w:rsid w:val="00EF655E"/>
    <w:rsid w:val="00EF656D"/>
    <w:rsid w:val="00EF67CC"/>
    <w:rsid w:val="00EF78E6"/>
    <w:rsid w:val="00EF7C2C"/>
    <w:rsid w:val="00EF7CAB"/>
    <w:rsid w:val="00EF7D73"/>
    <w:rsid w:val="00F00497"/>
    <w:rsid w:val="00F00B06"/>
    <w:rsid w:val="00F00D0C"/>
    <w:rsid w:val="00F012AF"/>
    <w:rsid w:val="00F016F9"/>
    <w:rsid w:val="00F01D4C"/>
    <w:rsid w:val="00F01D71"/>
    <w:rsid w:val="00F03428"/>
    <w:rsid w:val="00F042F2"/>
    <w:rsid w:val="00F047C6"/>
    <w:rsid w:val="00F04965"/>
    <w:rsid w:val="00F0528A"/>
    <w:rsid w:val="00F054BC"/>
    <w:rsid w:val="00F057EC"/>
    <w:rsid w:val="00F06390"/>
    <w:rsid w:val="00F065F7"/>
    <w:rsid w:val="00F0683F"/>
    <w:rsid w:val="00F068AC"/>
    <w:rsid w:val="00F1069F"/>
    <w:rsid w:val="00F109CE"/>
    <w:rsid w:val="00F123FA"/>
    <w:rsid w:val="00F12690"/>
    <w:rsid w:val="00F127A6"/>
    <w:rsid w:val="00F13484"/>
    <w:rsid w:val="00F13F18"/>
    <w:rsid w:val="00F14936"/>
    <w:rsid w:val="00F14B4A"/>
    <w:rsid w:val="00F15EFA"/>
    <w:rsid w:val="00F1653B"/>
    <w:rsid w:val="00F16CF6"/>
    <w:rsid w:val="00F21B0F"/>
    <w:rsid w:val="00F220F3"/>
    <w:rsid w:val="00F222AF"/>
    <w:rsid w:val="00F22344"/>
    <w:rsid w:val="00F2287D"/>
    <w:rsid w:val="00F22F8E"/>
    <w:rsid w:val="00F23356"/>
    <w:rsid w:val="00F23567"/>
    <w:rsid w:val="00F23C02"/>
    <w:rsid w:val="00F2579C"/>
    <w:rsid w:val="00F2608D"/>
    <w:rsid w:val="00F263D0"/>
    <w:rsid w:val="00F27617"/>
    <w:rsid w:val="00F27EBD"/>
    <w:rsid w:val="00F30101"/>
    <w:rsid w:val="00F30368"/>
    <w:rsid w:val="00F30E3B"/>
    <w:rsid w:val="00F31403"/>
    <w:rsid w:val="00F314F3"/>
    <w:rsid w:val="00F3217F"/>
    <w:rsid w:val="00F32A2C"/>
    <w:rsid w:val="00F32C00"/>
    <w:rsid w:val="00F333D6"/>
    <w:rsid w:val="00F36606"/>
    <w:rsid w:val="00F36727"/>
    <w:rsid w:val="00F368FF"/>
    <w:rsid w:val="00F36C78"/>
    <w:rsid w:val="00F404D9"/>
    <w:rsid w:val="00F41522"/>
    <w:rsid w:val="00F416DA"/>
    <w:rsid w:val="00F41AA2"/>
    <w:rsid w:val="00F41D0F"/>
    <w:rsid w:val="00F4230C"/>
    <w:rsid w:val="00F4347D"/>
    <w:rsid w:val="00F43EA4"/>
    <w:rsid w:val="00F445F9"/>
    <w:rsid w:val="00F4460B"/>
    <w:rsid w:val="00F44A35"/>
    <w:rsid w:val="00F45AF5"/>
    <w:rsid w:val="00F46127"/>
    <w:rsid w:val="00F465BA"/>
    <w:rsid w:val="00F46BC1"/>
    <w:rsid w:val="00F47876"/>
    <w:rsid w:val="00F50AD6"/>
    <w:rsid w:val="00F516CA"/>
    <w:rsid w:val="00F51B32"/>
    <w:rsid w:val="00F5357E"/>
    <w:rsid w:val="00F537DD"/>
    <w:rsid w:val="00F54432"/>
    <w:rsid w:val="00F55001"/>
    <w:rsid w:val="00F552F8"/>
    <w:rsid w:val="00F5650D"/>
    <w:rsid w:val="00F5746B"/>
    <w:rsid w:val="00F60337"/>
    <w:rsid w:val="00F6115C"/>
    <w:rsid w:val="00F61327"/>
    <w:rsid w:val="00F62459"/>
    <w:rsid w:val="00F62648"/>
    <w:rsid w:val="00F629B8"/>
    <w:rsid w:val="00F63975"/>
    <w:rsid w:val="00F6563C"/>
    <w:rsid w:val="00F65701"/>
    <w:rsid w:val="00F65A23"/>
    <w:rsid w:val="00F66144"/>
    <w:rsid w:val="00F6692E"/>
    <w:rsid w:val="00F67147"/>
    <w:rsid w:val="00F67AC3"/>
    <w:rsid w:val="00F714DC"/>
    <w:rsid w:val="00F7224A"/>
    <w:rsid w:val="00F73502"/>
    <w:rsid w:val="00F7412D"/>
    <w:rsid w:val="00F741E6"/>
    <w:rsid w:val="00F743A2"/>
    <w:rsid w:val="00F743B2"/>
    <w:rsid w:val="00F7446E"/>
    <w:rsid w:val="00F750AA"/>
    <w:rsid w:val="00F7511D"/>
    <w:rsid w:val="00F75B4F"/>
    <w:rsid w:val="00F75C34"/>
    <w:rsid w:val="00F75DD6"/>
    <w:rsid w:val="00F7610B"/>
    <w:rsid w:val="00F77501"/>
    <w:rsid w:val="00F77FEF"/>
    <w:rsid w:val="00F808CB"/>
    <w:rsid w:val="00F819C9"/>
    <w:rsid w:val="00F819FA"/>
    <w:rsid w:val="00F82632"/>
    <w:rsid w:val="00F83293"/>
    <w:rsid w:val="00F83C40"/>
    <w:rsid w:val="00F853E6"/>
    <w:rsid w:val="00F8565A"/>
    <w:rsid w:val="00F85AEC"/>
    <w:rsid w:val="00F85E3D"/>
    <w:rsid w:val="00F86775"/>
    <w:rsid w:val="00F873AA"/>
    <w:rsid w:val="00F90021"/>
    <w:rsid w:val="00F902BD"/>
    <w:rsid w:val="00F91148"/>
    <w:rsid w:val="00F915A2"/>
    <w:rsid w:val="00F915DE"/>
    <w:rsid w:val="00F91633"/>
    <w:rsid w:val="00F92774"/>
    <w:rsid w:val="00F9374E"/>
    <w:rsid w:val="00F94549"/>
    <w:rsid w:val="00F946D7"/>
    <w:rsid w:val="00F94759"/>
    <w:rsid w:val="00F94B3E"/>
    <w:rsid w:val="00F94F41"/>
    <w:rsid w:val="00F95433"/>
    <w:rsid w:val="00F958FC"/>
    <w:rsid w:val="00F964EB"/>
    <w:rsid w:val="00F965D9"/>
    <w:rsid w:val="00F969A7"/>
    <w:rsid w:val="00F97F48"/>
    <w:rsid w:val="00FA0017"/>
    <w:rsid w:val="00FA012C"/>
    <w:rsid w:val="00FA0C90"/>
    <w:rsid w:val="00FA0CC7"/>
    <w:rsid w:val="00FA0F13"/>
    <w:rsid w:val="00FA1B34"/>
    <w:rsid w:val="00FA209E"/>
    <w:rsid w:val="00FA21A4"/>
    <w:rsid w:val="00FA23F2"/>
    <w:rsid w:val="00FA29A5"/>
    <w:rsid w:val="00FA2B78"/>
    <w:rsid w:val="00FA38BA"/>
    <w:rsid w:val="00FA38F8"/>
    <w:rsid w:val="00FA4002"/>
    <w:rsid w:val="00FA45D3"/>
    <w:rsid w:val="00FA6B0B"/>
    <w:rsid w:val="00FA6E47"/>
    <w:rsid w:val="00FA7980"/>
    <w:rsid w:val="00FB0E7D"/>
    <w:rsid w:val="00FB15DE"/>
    <w:rsid w:val="00FB2054"/>
    <w:rsid w:val="00FB36FC"/>
    <w:rsid w:val="00FB3806"/>
    <w:rsid w:val="00FB4536"/>
    <w:rsid w:val="00FB4AEA"/>
    <w:rsid w:val="00FB4B16"/>
    <w:rsid w:val="00FB5162"/>
    <w:rsid w:val="00FB6953"/>
    <w:rsid w:val="00FB7376"/>
    <w:rsid w:val="00FB763A"/>
    <w:rsid w:val="00FC0D43"/>
    <w:rsid w:val="00FC1624"/>
    <w:rsid w:val="00FC1F20"/>
    <w:rsid w:val="00FC2B41"/>
    <w:rsid w:val="00FC33A7"/>
    <w:rsid w:val="00FC42BC"/>
    <w:rsid w:val="00FC44B1"/>
    <w:rsid w:val="00FC540F"/>
    <w:rsid w:val="00FC5A3C"/>
    <w:rsid w:val="00FC6512"/>
    <w:rsid w:val="00FC65DA"/>
    <w:rsid w:val="00FC68E2"/>
    <w:rsid w:val="00FC7027"/>
    <w:rsid w:val="00FC763B"/>
    <w:rsid w:val="00FC7B6F"/>
    <w:rsid w:val="00FC7CBB"/>
    <w:rsid w:val="00FD1BF1"/>
    <w:rsid w:val="00FD1CE7"/>
    <w:rsid w:val="00FD2D49"/>
    <w:rsid w:val="00FD38AF"/>
    <w:rsid w:val="00FD575E"/>
    <w:rsid w:val="00FD5E3A"/>
    <w:rsid w:val="00FD6094"/>
    <w:rsid w:val="00FD63FE"/>
    <w:rsid w:val="00FD69A7"/>
    <w:rsid w:val="00FD7C4E"/>
    <w:rsid w:val="00FE077A"/>
    <w:rsid w:val="00FE1CEF"/>
    <w:rsid w:val="00FE2F40"/>
    <w:rsid w:val="00FE4759"/>
    <w:rsid w:val="00FE4866"/>
    <w:rsid w:val="00FE580F"/>
    <w:rsid w:val="00FE5A40"/>
    <w:rsid w:val="00FE5E9C"/>
    <w:rsid w:val="00FE610E"/>
    <w:rsid w:val="00FE63F7"/>
    <w:rsid w:val="00FE64AD"/>
    <w:rsid w:val="00FE69C6"/>
    <w:rsid w:val="00FE6EC1"/>
    <w:rsid w:val="00FE6FCF"/>
    <w:rsid w:val="00FE6FF1"/>
    <w:rsid w:val="00FE7809"/>
    <w:rsid w:val="00FF016F"/>
    <w:rsid w:val="00FF01E6"/>
    <w:rsid w:val="00FF02EF"/>
    <w:rsid w:val="00FF1F14"/>
    <w:rsid w:val="00FF207E"/>
    <w:rsid w:val="00FF2182"/>
    <w:rsid w:val="00FF2504"/>
    <w:rsid w:val="00FF3806"/>
    <w:rsid w:val="00FF4306"/>
    <w:rsid w:val="00FF4DE6"/>
    <w:rsid w:val="00FF5C3A"/>
    <w:rsid w:val="00FF6034"/>
    <w:rsid w:val="00FF6F72"/>
    <w:rsid w:val="00FF78FC"/>
    <w:rsid w:val="00FF7FCE"/>
    <w:rsid w:val="00FF7FF9"/>
    <w:rsid w:val="05A5FE4D"/>
    <w:rsid w:val="0AC37D9D"/>
    <w:rsid w:val="0CCB68CE"/>
    <w:rsid w:val="0DFC50E5"/>
    <w:rsid w:val="0F09CF46"/>
    <w:rsid w:val="10E15939"/>
    <w:rsid w:val="186C9037"/>
    <w:rsid w:val="1A3D773C"/>
    <w:rsid w:val="1A4CC0A8"/>
    <w:rsid w:val="1A7928C0"/>
    <w:rsid w:val="1E5AB3A1"/>
    <w:rsid w:val="1F6CBFC3"/>
    <w:rsid w:val="209BB412"/>
    <w:rsid w:val="21E6827C"/>
    <w:rsid w:val="26C45156"/>
    <w:rsid w:val="28DABDE4"/>
    <w:rsid w:val="2957D49D"/>
    <w:rsid w:val="2A9A609B"/>
    <w:rsid w:val="2A9C3B6B"/>
    <w:rsid w:val="2C97C30B"/>
    <w:rsid w:val="2D351924"/>
    <w:rsid w:val="2EED19BC"/>
    <w:rsid w:val="2FEB9A11"/>
    <w:rsid w:val="314979BF"/>
    <w:rsid w:val="32311FA6"/>
    <w:rsid w:val="36D9B8CF"/>
    <w:rsid w:val="3844238E"/>
    <w:rsid w:val="3990BA1F"/>
    <w:rsid w:val="3B79EA19"/>
    <w:rsid w:val="3E7D745B"/>
    <w:rsid w:val="40229287"/>
    <w:rsid w:val="41ADE4A6"/>
    <w:rsid w:val="423B71FC"/>
    <w:rsid w:val="4400CF24"/>
    <w:rsid w:val="445120FC"/>
    <w:rsid w:val="44B9B1A1"/>
    <w:rsid w:val="4B2C2697"/>
    <w:rsid w:val="4C547386"/>
    <w:rsid w:val="4DD29CAD"/>
    <w:rsid w:val="4FF1DC32"/>
    <w:rsid w:val="516C43D2"/>
    <w:rsid w:val="538905D7"/>
    <w:rsid w:val="5411EF99"/>
    <w:rsid w:val="581CD62C"/>
    <w:rsid w:val="5CABCFE0"/>
    <w:rsid w:val="5D29D349"/>
    <w:rsid w:val="5E00A574"/>
    <w:rsid w:val="6032BC9F"/>
    <w:rsid w:val="61928B2B"/>
    <w:rsid w:val="62706E97"/>
    <w:rsid w:val="6295815B"/>
    <w:rsid w:val="65482167"/>
    <w:rsid w:val="66AE2F67"/>
    <w:rsid w:val="66F17936"/>
    <w:rsid w:val="6B54E725"/>
    <w:rsid w:val="6BB9D4E2"/>
    <w:rsid w:val="6E4436ED"/>
    <w:rsid w:val="70B542A3"/>
    <w:rsid w:val="73727765"/>
    <w:rsid w:val="74216223"/>
    <w:rsid w:val="75756CAE"/>
    <w:rsid w:val="777E2E8E"/>
    <w:rsid w:val="791BAB47"/>
    <w:rsid w:val="79A348AB"/>
    <w:rsid w:val="7A2F9B34"/>
    <w:rsid w:val="7A8AA233"/>
    <w:rsid w:val="7B4D48EA"/>
    <w:rsid w:val="7CD5A4E8"/>
    <w:rsid w:val="7D5E8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91FD70"/>
  <w15:docId w15:val="{2E28C490-D4CC-42B4-B4E3-CECFBC90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EF7"/>
    <w:pPr>
      <w:spacing w:after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2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70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7FD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FD7"/>
  </w:style>
  <w:style w:type="paragraph" w:styleId="Footer">
    <w:name w:val="footer"/>
    <w:basedOn w:val="Normal"/>
    <w:link w:val="FooterChar"/>
    <w:uiPriority w:val="99"/>
    <w:unhideWhenUsed/>
    <w:rsid w:val="004B7FD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FD7"/>
  </w:style>
  <w:style w:type="paragraph" w:styleId="NoSpacing">
    <w:name w:val="No Spacing"/>
    <w:uiPriority w:val="1"/>
    <w:qFormat/>
    <w:rsid w:val="007A7EF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37A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7A7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E71CC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0862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62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62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2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2EF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9752C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F127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5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9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0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73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8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706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9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4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8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71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84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4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63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2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1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1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2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4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6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37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6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567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6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1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11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0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23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9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64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36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6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04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4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4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699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1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3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55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64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9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2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73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3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1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895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1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55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1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9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5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8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26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5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6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05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perez\OneDrive%20-%20Heart%20of%20Florida%20United%20Way\Documents\Custom%20Office%20Templates\Service%20Systems%20Planning%20&amp;%20Quality%20Committee%20Meeting%20Minutes%20-%20Draf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9B71E4FAB84BDD843656DAD45CD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14C3D-74B0-4A19-B3DE-4C993E04DF0C}"/>
      </w:docPartPr>
      <w:docPartBody>
        <w:p w:rsidR="00E90998" w:rsidRDefault="00E90998">
          <w:pPr>
            <w:pStyle w:val="E99B71E4FAB84BDD843656DAD45CD6A2"/>
          </w:pPr>
          <w:r w:rsidRPr="00C3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92DE8E40D849B2819B9FAC311AF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8B9C4-7C58-4878-BBB3-28762D5B34E1}"/>
      </w:docPartPr>
      <w:docPartBody>
        <w:p w:rsidR="00E90998" w:rsidRDefault="00E90998">
          <w:pPr>
            <w:pStyle w:val="0092DE8E40D849B2819B9FAC311AFAA2"/>
          </w:pPr>
          <w:r>
            <w:rPr>
              <w:rStyle w:val="PlaceholderText"/>
              <w:rFonts w:cs="Arial"/>
              <w:i/>
              <w:iCs/>
            </w:rPr>
            <w:t>Meeting Date</w:t>
          </w:r>
        </w:p>
      </w:docPartBody>
    </w:docPart>
    <w:docPart>
      <w:docPartPr>
        <w:name w:val="158E5944BEA24767A50D06670AF67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BCB27-2B68-43CD-98B3-2A253401B74D}"/>
      </w:docPartPr>
      <w:docPartBody>
        <w:p w:rsidR="00E90998" w:rsidRDefault="00E90998">
          <w:pPr>
            <w:pStyle w:val="158E5944BEA24767A50D06670AF67412"/>
          </w:pPr>
          <w:r w:rsidRPr="008D6EEE">
            <w:rPr>
              <w:rStyle w:val="PlaceholderText"/>
            </w:rPr>
            <w:t>Choose an item.</w:t>
          </w:r>
        </w:p>
      </w:docPartBody>
    </w:docPart>
    <w:docPart>
      <w:docPartPr>
        <w:name w:val="67AAB41A9D564339963193E407D04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CA6A7-22A6-4C0A-A568-A334263A20F4}"/>
      </w:docPartPr>
      <w:docPartBody>
        <w:p w:rsidR="00E90998" w:rsidRDefault="00E90998" w:rsidP="00E90998">
          <w:pPr>
            <w:pStyle w:val="67AAB41A9D564339963193E407D0448B1"/>
          </w:pPr>
          <w:r w:rsidRPr="00EF78E6">
            <w:rPr>
              <w:rStyle w:val="PlaceholderText"/>
            </w:rPr>
            <w:t>Click to enter a date.</w:t>
          </w:r>
        </w:p>
      </w:docPartBody>
    </w:docPart>
    <w:docPart>
      <w:docPartPr>
        <w:name w:val="344D12822D494E0686224525FB0ED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32583-32AC-421B-91AA-2D4AEA850291}"/>
      </w:docPartPr>
      <w:docPartBody>
        <w:p w:rsidR="001A0C5B" w:rsidRDefault="00517F5B" w:rsidP="00517F5B">
          <w:pPr>
            <w:pStyle w:val="344D12822D494E0686224525FB0EDD6E"/>
          </w:pPr>
          <w:r>
            <w:rPr>
              <w:rStyle w:val="PlaceholderText"/>
            </w:rPr>
            <w:t>Previous Meeting Date</w:t>
          </w:r>
        </w:p>
      </w:docPartBody>
    </w:docPart>
    <w:docPart>
      <w:docPartPr>
        <w:name w:val="D8CEE0AABFEF4632B6491B896804C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A0888-B1F8-475E-90E4-F6CE80ACDC50}"/>
      </w:docPartPr>
      <w:docPartBody>
        <w:p w:rsidR="001A0C5B" w:rsidRDefault="00517F5B" w:rsidP="00517F5B">
          <w:pPr>
            <w:pStyle w:val="D8CEE0AABFEF4632B6491B896804C877"/>
          </w:pPr>
          <w:r w:rsidRPr="008D6EEE">
            <w:rPr>
              <w:rStyle w:val="PlaceholderText"/>
            </w:rPr>
            <w:t>Choose an item.</w:t>
          </w:r>
        </w:p>
      </w:docPartBody>
    </w:docPart>
    <w:docPart>
      <w:docPartPr>
        <w:name w:val="1CAF479805A84EF38610212A20F84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33BE9-8F84-4021-AAB5-FCED43055847}"/>
      </w:docPartPr>
      <w:docPartBody>
        <w:p w:rsidR="001A0C5B" w:rsidRDefault="00517F5B" w:rsidP="00517F5B">
          <w:pPr>
            <w:pStyle w:val="1CAF479805A84EF38610212A20F84D4F"/>
          </w:pPr>
          <w:r>
            <w:rPr>
              <w:rStyle w:val="PlaceholderText"/>
            </w:rPr>
            <w:t>Previous Meeting Date</w:t>
          </w:r>
        </w:p>
      </w:docPartBody>
    </w:docPart>
    <w:docPart>
      <w:docPartPr>
        <w:name w:val="01F04F8D16BB40D597E28CED2ACAE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94918-9C6E-43C7-AC81-AD8DAA3F1EF9}"/>
      </w:docPartPr>
      <w:docPartBody>
        <w:p w:rsidR="00FB27FE" w:rsidRDefault="00191A07" w:rsidP="00191A07">
          <w:pPr>
            <w:pStyle w:val="01F04F8D16BB40D597E28CED2ACAE2BC"/>
          </w:pPr>
          <w:r>
            <w:rPr>
              <w:rStyle w:val="PlaceholderText"/>
            </w:rPr>
            <w:t>Member name</w:t>
          </w:r>
        </w:p>
      </w:docPartBody>
    </w:docPart>
    <w:docPart>
      <w:docPartPr>
        <w:name w:val="9B3D806D507E465390A0B978234C3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287B1-5393-4DB7-9DC7-88D694CBB3EF}"/>
      </w:docPartPr>
      <w:docPartBody>
        <w:p w:rsidR="00FB27FE" w:rsidRDefault="00191A07" w:rsidP="00191A07">
          <w:pPr>
            <w:pStyle w:val="9B3D806D507E465390A0B978234C3BE4"/>
          </w:pPr>
          <w:r>
            <w:rPr>
              <w:rStyle w:val="PlaceholderText"/>
            </w:rPr>
            <w:t>Motion</w:t>
          </w:r>
        </w:p>
      </w:docPartBody>
    </w:docPart>
    <w:docPart>
      <w:docPartPr>
        <w:name w:val="70ABE8BAF78446F68E4C45303BE5E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3A0C9-C280-4A4F-996C-1D0F272D5497}"/>
      </w:docPartPr>
      <w:docPartBody>
        <w:p w:rsidR="00FB27FE" w:rsidRDefault="00191A07" w:rsidP="00191A07">
          <w:pPr>
            <w:pStyle w:val="70ABE8BAF78446F68E4C45303BE5EC5C"/>
          </w:pPr>
          <w:r>
            <w:rPr>
              <w:rStyle w:val="PlaceholderText"/>
            </w:rPr>
            <w:t>Member name</w:t>
          </w:r>
        </w:p>
      </w:docPartBody>
    </w:docPart>
    <w:docPart>
      <w:docPartPr>
        <w:name w:val="520F8181A0E941F9830AEB3AC2C7D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23D3C-0A3C-4355-BA7A-62FE4DF359EA}"/>
      </w:docPartPr>
      <w:docPartBody>
        <w:p w:rsidR="000D54A2" w:rsidRDefault="00621025" w:rsidP="00621025">
          <w:pPr>
            <w:pStyle w:val="520F8181A0E941F9830AEB3AC2C7DE9E"/>
          </w:pPr>
          <w:r>
            <w:rPr>
              <w:rStyle w:val="PlaceholderText"/>
            </w:rPr>
            <w:t>Member name</w:t>
          </w:r>
        </w:p>
      </w:docPartBody>
    </w:docPart>
    <w:docPart>
      <w:docPartPr>
        <w:name w:val="0E0864351AF24D298AAC71FA6F471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48774-CC3D-4C63-8AD4-A3DB375CD27A}"/>
      </w:docPartPr>
      <w:docPartBody>
        <w:p w:rsidR="000D54A2" w:rsidRDefault="00621025" w:rsidP="00621025">
          <w:pPr>
            <w:pStyle w:val="0E0864351AF24D298AAC71FA6F471CFA"/>
          </w:pPr>
          <w:r>
            <w:rPr>
              <w:rStyle w:val="PlaceholderText"/>
            </w:rPr>
            <w:t>Motion</w:t>
          </w:r>
        </w:p>
      </w:docPartBody>
    </w:docPart>
    <w:docPart>
      <w:docPartPr>
        <w:name w:val="264EA73F652449D88FFB7D297096E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2F31F-407C-46A0-9F58-2F6B1704BEEC}"/>
      </w:docPartPr>
      <w:docPartBody>
        <w:p w:rsidR="000D54A2" w:rsidRDefault="00621025" w:rsidP="00621025">
          <w:pPr>
            <w:pStyle w:val="264EA73F652449D88FFB7D297096E8BF"/>
          </w:pPr>
          <w:r>
            <w:rPr>
              <w:rStyle w:val="PlaceholderText"/>
            </w:rPr>
            <w:t>Member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115"/>
    <w:rsid w:val="000D54A2"/>
    <w:rsid w:val="001358EF"/>
    <w:rsid w:val="00191A07"/>
    <w:rsid w:val="001A0C5B"/>
    <w:rsid w:val="001C57EC"/>
    <w:rsid w:val="00212071"/>
    <w:rsid w:val="00224666"/>
    <w:rsid w:val="00245DE8"/>
    <w:rsid w:val="00247B98"/>
    <w:rsid w:val="002742E7"/>
    <w:rsid w:val="002B689D"/>
    <w:rsid w:val="00310DFF"/>
    <w:rsid w:val="003347BF"/>
    <w:rsid w:val="00340EC5"/>
    <w:rsid w:val="00393EDC"/>
    <w:rsid w:val="003C7FE5"/>
    <w:rsid w:val="003D2DA1"/>
    <w:rsid w:val="003F2F1B"/>
    <w:rsid w:val="00452BC8"/>
    <w:rsid w:val="00473C7F"/>
    <w:rsid w:val="004B350F"/>
    <w:rsid w:val="00502CAE"/>
    <w:rsid w:val="00517650"/>
    <w:rsid w:val="00517F5B"/>
    <w:rsid w:val="00576467"/>
    <w:rsid w:val="00621025"/>
    <w:rsid w:val="00694F91"/>
    <w:rsid w:val="006E77DB"/>
    <w:rsid w:val="00710115"/>
    <w:rsid w:val="00761578"/>
    <w:rsid w:val="00794892"/>
    <w:rsid w:val="007B61BA"/>
    <w:rsid w:val="007E3E9A"/>
    <w:rsid w:val="00841C29"/>
    <w:rsid w:val="008427CD"/>
    <w:rsid w:val="00847207"/>
    <w:rsid w:val="00857E6A"/>
    <w:rsid w:val="00867862"/>
    <w:rsid w:val="00874E20"/>
    <w:rsid w:val="00993C17"/>
    <w:rsid w:val="00A86880"/>
    <w:rsid w:val="00AA137C"/>
    <w:rsid w:val="00B366AE"/>
    <w:rsid w:val="00BC253B"/>
    <w:rsid w:val="00C3186F"/>
    <w:rsid w:val="00C4591C"/>
    <w:rsid w:val="00C45A84"/>
    <w:rsid w:val="00CA601B"/>
    <w:rsid w:val="00D061DB"/>
    <w:rsid w:val="00D30E22"/>
    <w:rsid w:val="00D53BC7"/>
    <w:rsid w:val="00DC4782"/>
    <w:rsid w:val="00DD39EF"/>
    <w:rsid w:val="00E90998"/>
    <w:rsid w:val="00EC64E3"/>
    <w:rsid w:val="00F6563C"/>
    <w:rsid w:val="00FB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1025"/>
    <w:rPr>
      <w:color w:val="666666"/>
    </w:rPr>
  </w:style>
  <w:style w:type="paragraph" w:customStyle="1" w:styleId="E99B71E4FAB84BDD843656DAD45CD6A2">
    <w:name w:val="E99B71E4FAB84BDD843656DAD45CD6A2"/>
  </w:style>
  <w:style w:type="paragraph" w:customStyle="1" w:styleId="0092DE8E40D849B2819B9FAC311AFAA2">
    <w:name w:val="0092DE8E40D849B2819B9FAC311AFAA2"/>
  </w:style>
  <w:style w:type="paragraph" w:customStyle="1" w:styleId="158E5944BEA24767A50D06670AF67412">
    <w:name w:val="158E5944BEA24767A50D06670AF67412"/>
  </w:style>
  <w:style w:type="paragraph" w:customStyle="1" w:styleId="67AAB41A9D564339963193E407D0448B1">
    <w:name w:val="67AAB41A9D564339963193E407D0448B1"/>
    <w:rsid w:val="00E90998"/>
    <w:pPr>
      <w:spacing w:after="0" w:line="276" w:lineRule="auto"/>
    </w:pPr>
    <w:rPr>
      <w:rFonts w:ascii="Arial" w:eastAsiaTheme="minorHAnsi" w:hAnsi="Arial"/>
      <w:kern w:val="0"/>
      <w:szCs w:val="22"/>
      <w14:ligatures w14:val="none"/>
    </w:rPr>
  </w:style>
  <w:style w:type="paragraph" w:customStyle="1" w:styleId="344D12822D494E0686224525FB0EDD6E">
    <w:name w:val="344D12822D494E0686224525FB0EDD6E"/>
    <w:rsid w:val="00517F5B"/>
  </w:style>
  <w:style w:type="paragraph" w:customStyle="1" w:styleId="D8CEE0AABFEF4632B6491B896804C877">
    <w:name w:val="D8CEE0AABFEF4632B6491B896804C877"/>
    <w:rsid w:val="00517F5B"/>
  </w:style>
  <w:style w:type="paragraph" w:customStyle="1" w:styleId="1CAF479805A84EF38610212A20F84D4F">
    <w:name w:val="1CAF479805A84EF38610212A20F84D4F"/>
    <w:rsid w:val="00517F5B"/>
  </w:style>
  <w:style w:type="paragraph" w:customStyle="1" w:styleId="01F04F8D16BB40D597E28CED2ACAE2BC">
    <w:name w:val="01F04F8D16BB40D597E28CED2ACAE2BC"/>
    <w:rsid w:val="00191A07"/>
  </w:style>
  <w:style w:type="paragraph" w:customStyle="1" w:styleId="9B3D806D507E465390A0B978234C3BE4">
    <w:name w:val="9B3D806D507E465390A0B978234C3BE4"/>
    <w:rsid w:val="00191A07"/>
  </w:style>
  <w:style w:type="paragraph" w:customStyle="1" w:styleId="70ABE8BAF78446F68E4C45303BE5EC5C">
    <w:name w:val="70ABE8BAF78446F68E4C45303BE5EC5C"/>
    <w:rsid w:val="00191A07"/>
  </w:style>
  <w:style w:type="paragraph" w:customStyle="1" w:styleId="972DCFB6987F479899A15DE05871AF13">
    <w:name w:val="972DCFB6987F479899A15DE05871AF13"/>
    <w:rsid w:val="003C7FE5"/>
  </w:style>
  <w:style w:type="paragraph" w:customStyle="1" w:styleId="ECAAD2F2B01F48CBA39DE34EE301E0D0">
    <w:name w:val="ECAAD2F2B01F48CBA39DE34EE301E0D0"/>
    <w:rsid w:val="003C7FE5"/>
  </w:style>
  <w:style w:type="paragraph" w:customStyle="1" w:styleId="CF530F89EE79439D9DF4DC28EB63F488">
    <w:name w:val="CF530F89EE79439D9DF4DC28EB63F488"/>
    <w:rsid w:val="003C7FE5"/>
  </w:style>
  <w:style w:type="paragraph" w:customStyle="1" w:styleId="520F8181A0E941F9830AEB3AC2C7DE9E">
    <w:name w:val="520F8181A0E941F9830AEB3AC2C7DE9E"/>
    <w:rsid w:val="00621025"/>
  </w:style>
  <w:style w:type="paragraph" w:customStyle="1" w:styleId="0E0864351AF24D298AAC71FA6F471CFA">
    <w:name w:val="0E0864351AF24D298AAC71FA6F471CFA"/>
    <w:rsid w:val="00621025"/>
  </w:style>
  <w:style w:type="paragraph" w:customStyle="1" w:styleId="264EA73F652449D88FFB7D297096E8BF">
    <w:name w:val="264EA73F652449D88FFB7D297096E8BF"/>
    <w:rsid w:val="006210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48556b-f8c7-46c3-9b13-3e2b32c51e16" xsi:nil="true"/>
    <lcf76f155ced4ddcb4097134ff3c332f xmlns="2dc9ca02-2df5-480b-8ee8-bcf2330a94b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16E5581586704E882CCD6B42DE5EAF" ma:contentTypeVersion="19" ma:contentTypeDescription="Create a new document." ma:contentTypeScope="" ma:versionID="0b536707af8e525aa1c9a2b72b87213d">
  <xsd:schema xmlns:xsd="http://www.w3.org/2001/XMLSchema" xmlns:xs="http://www.w3.org/2001/XMLSchema" xmlns:p="http://schemas.microsoft.com/office/2006/metadata/properties" xmlns:ns2="9748556b-f8c7-46c3-9b13-3e2b32c51e16" xmlns:ns3="2dc9ca02-2df5-480b-8ee8-bcf2330a94b4" targetNamespace="http://schemas.microsoft.com/office/2006/metadata/properties" ma:root="true" ma:fieldsID="4f8f7a9c0d5e4177bce43917d338abf4" ns2:_="" ns3:_="">
    <xsd:import namespace="9748556b-f8c7-46c3-9b13-3e2b32c51e16"/>
    <xsd:import namespace="2dc9ca02-2df5-480b-8ee8-bcf2330a94b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8556b-f8c7-46c3-9b13-3e2b32c51e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67f43eb-d544-4362-a1be-38723b0f0a54}" ma:internalName="TaxCatchAll" ma:showField="CatchAllData" ma:web="9748556b-f8c7-46c3-9b13-3e2b32c51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9ca02-2df5-480b-8ee8-bcf2330a94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d0744fd-f7df-45c4-a61e-c46ab73add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0B3A64-36E1-4FBB-A587-CD7F86747E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9F170B-2428-44BF-8A27-0F05AFC7C9E7}">
  <ds:schemaRefs>
    <ds:schemaRef ds:uri="http://schemas.microsoft.com/office/2006/metadata/properties"/>
    <ds:schemaRef ds:uri="http://schemas.microsoft.com/office/infopath/2007/PartnerControls"/>
    <ds:schemaRef ds:uri="9748556b-f8c7-46c3-9b13-3e2b32c51e16"/>
    <ds:schemaRef ds:uri="2dc9ca02-2df5-480b-8ee8-bcf2330a94b4"/>
  </ds:schemaRefs>
</ds:datastoreItem>
</file>

<file path=customXml/itemProps3.xml><?xml version="1.0" encoding="utf-8"?>
<ds:datastoreItem xmlns:ds="http://schemas.openxmlformats.org/officeDocument/2006/customXml" ds:itemID="{16975ED4-7A3D-41A9-A5E5-2B90A8CBED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3B5193-C849-4590-B174-06D38C019A1B}"/>
</file>

<file path=docProps/app.xml><?xml version="1.0" encoding="utf-8"?>
<Properties xmlns="http://schemas.openxmlformats.org/officeDocument/2006/extended-properties" xmlns:vt="http://schemas.openxmlformats.org/officeDocument/2006/docPropsVTypes">
  <Template>Service Systems Planning &amp; Quality Committee Meeting Minutes - Draft</Template>
  <TotalTime>8581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Perez</dc:creator>
  <cp:keywords/>
  <dc:description/>
  <cp:lastModifiedBy>Laura Perez</cp:lastModifiedBy>
  <cp:revision>1289</cp:revision>
  <cp:lastPrinted>2024-11-07T16:31:00Z</cp:lastPrinted>
  <dcterms:created xsi:type="dcterms:W3CDTF">2025-05-15T14:04:00Z</dcterms:created>
  <dcterms:modified xsi:type="dcterms:W3CDTF">2026-04-20T23:56:00Z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0x0101006316E5581586704E882CCD6B42DE5EAF</vt:lpwstr>
  </property>
  <property fmtid="{D5CDD505-2E9C-101B-9397-08002B2CF9AE}" pid="3" name="Order">
    <vt:r8>2218800</vt:r8>
  </property>
  <property fmtid="{D5CDD505-2E9C-101B-9397-08002B2CF9AE}" pid="4" name="MediaServiceImageTags">
    <vt:lpwstr/>
  </property>
  <property fmtid="{D5CDD505-2E9C-101B-9397-08002B2CF9AE}" pid="5" name="GrammarlyDocumentId">
    <vt:lpwstr>06b3ca2cf85de03c0647a87e852ec51ea592919128d4517f657f643f0f0d80d9</vt:lpwstr>
  </property>
</Properties>
</file>